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D7EF7" w14:textId="77777777" w:rsidR="001A3073" w:rsidRPr="00E17B2B" w:rsidRDefault="001A3073" w:rsidP="001A3073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200" w:line="276" w:lineRule="auto"/>
        <w:jc w:val="center"/>
        <w:outlineLvl w:val="0"/>
        <w:rPr>
          <w:rFonts w:ascii="Calibri" w:hAnsi="Calibri" w:cs="Arial"/>
          <w:b/>
          <w:bCs/>
          <w:caps/>
          <w:color w:val="FFFFFF"/>
          <w:spacing w:val="15"/>
          <w:sz w:val="28"/>
          <w:szCs w:val="28"/>
        </w:rPr>
      </w:pPr>
      <w:bookmarkStart w:id="0" w:name="_Toc515435821"/>
      <w:bookmarkStart w:id="1" w:name="_GoBack"/>
      <w:bookmarkEnd w:id="1"/>
      <w:r>
        <w:rPr>
          <w:rFonts w:ascii="Calibri" w:hAnsi="Calibri" w:cs="Arial"/>
          <w:b/>
          <w:bCs/>
          <w:caps/>
          <w:color w:val="FFFFFF"/>
          <w:spacing w:val="15"/>
          <w:sz w:val="28"/>
          <w:szCs w:val="28"/>
        </w:rPr>
        <w:t>appendix 4 – DBTH data pr</w:t>
      </w:r>
      <w:r w:rsidR="009D5700">
        <w:rPr>
          <w:rFonts w:ascii="Calibri" w:hAnsi="Calibri" w:cs="Arial"/>
          <w:b/>
          <w:bCs/>
          <w:caps/>
          <w:color w:val="FFFFFF"/>
          <w:spacing w:val="15"/>
          <w:sz w:val="28"/>
          <w:szCs w:val="28"/>
        </w:rPr>
        <w:t>OTECTION</w:t>
      </w:r>
      <w:r>
        <w:rPr>
          <w:rFonts w:ascii="Calibri" w:hAnsi="Calibri" w:cs="Arial"/>
          <w:b/>
          <w:bCs/>
          <w:caps/>
          <w:color w:val="FFFFFF"/>
          <w:spacing w:val="15"/>
          <w:sz w:val="28"/>
          <w:szCs w:val="28"/>
        </w:rPr>
        <w:t xml:space="preserve"> impact assessment (dpia)</w:t>
      </w:r>
      <w:bookmarkEnd w:id="0"/>
    </w:p>
    <w:p w14:paraId="1E9CB40E" w14:textId="77777777" w:rsidR="001A3073" w:rsidRDefault="001A3073" w:rsidP="001A3073">
      <w:pPr>
        <w:pStyle w:val="Title"/>
        <w:rPr>
          <w:rFonts w:ascii="Calibri" w:hAnsi="Calibri"/>
          <w:b/>
          <w:sz w:val="36"/>
          <w:szCs w:val="24"/>
        </w:rPr>
      </w:pPr>
    </w:p>
    <w:p w14:paraId="7CB44D55" w14:textId="77777777" w:rsidR="001A3073" w:rsidRPr="000A59F4" w:rsidRDefault="001A3073" w:rsidP="001A3073">
      <w:pPr>
        <w:pStyle w:val="Title"/>
        <w:rPr>
          <w:rFonts w:ascii="Calibri" w:hAnsi="Calibri"/>
          <w:b/>
          <w:sz w:val="36"/>
          <w:szCs w:val="24"/>
        </w:rPr>
      </w:pPr>
      <w:r w:rsidRPr="000A59F4">
        <w:rPr>
          <w:rFonts w:ascii="Calibri" w:hAnsi="Calibri"/>
          <w:b/>
          <w:noProof/>
          <w:sz w:val="36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3D2FDF4F" wp14:editId="7096A539">
            <wp:simplePos x="0" y="0"/>
            <wp:positionH relativeFrom="column">
              <wp:posOffset>2823845</wp:posOffset>
            </wp:positionH>
            <wp:positionV relativeFrom="paragraph">
              <wp:posOffset>44450</wp:posOffset>
            </wp:positionV>
            <wp:extent cx="2902585" cy="1002030"/>
            <wp:effectExtent l="0" t="0" r="0" b="7620"/>
            <wp:wrapSquare wrapText="bothSides"/>
            <wp:docPr id="1" name="Picture 1" descr="NHS DBTH 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S DBTH Colour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7A453" w14:textId="77777777" w:rsidR="001A3073" w:rsidRPr="000A59F4" w:rsidRDefault="001A3073" w:rsidP="001A3073">
      <w:pPr>
        <w:pStyle w:val="Title"/>
        <w:rPr>
          <w:rFonts w:ascii="Calibri" w:hAnsi="Calibri"/>
          <w:b/>
          <w:sz w:val="36"/>
          <w:szCs w:val="24"/>
        </w:rPr>
      </w:pPr>
    </w:p>
    <w:p w14:paraId="3C37D41A" w14:textId="77777777" w:rsidR="001A3073" w:rsidRPr="000A59F4" w:rsidRDefault="001A3073" w:rsidP="001A3073">
      <w:pPr>
        <w:pStyle w:val="Title"/>
        <w:rPr>
          <w:rFonts w:ascii="Calibri" w:hAnsi="Calibri"/>
          <w:b/>
          <w:sz w:val="36"/>
          <w:szCs w:val="24"/>
        </w:rPr>
      </w:pPr>
    </w:p>
    <w:p w14:paraId="44D0BC04" w14:textId="77777777" w:rsidR="001A3073" w:rsidRPr="000A59F4" w:rsidRDefault="001A3073" w:rsidP="001A3073">
      <w:pPr>
        <w:pStyle w:val="Title"/>
        <w:rPr>
          <w:rFonts w:ascii="Calibri" w:hAnsi="Calibri"/>
          <w:b/>
          <w:sz w:val="36"/>
          <w:szCs w:val="24"/>
        </w:rPr>
      </w:pPr>
    </w:p>
    <w:p w14:paraId="16C9C5BD" w14:textId="77777777" w:rsidR="001A3073" w:rsidRPr="000A59F4" w:rsidRDefault="001A3073" w:rsidP="001A3073">
      <w:pPr>
        <w:pStyle w:val="Title"/>
        <w:rPr>
          <w:rFonts w:ascii="Calibri" w:hAnsi="Calibri"/>
          <w:b/>
          <w:sz w:val="36"/>
          <w:szCs w:val="24"/>
        </w:rPr>
      </w:pPr>
    </w:p>
    <w:p w14:paraId="55B3A6CB" w14:textId="77777777" w:rsidR="001A3073" w:rsidRDefault="001A3073" w:rsidP="001A3073">
      <w:pPr>
        <w:pStyle w:val="Title"/>
        <w:rPr>
          <w:rFonts w:ascii="Calibri" w:hAnsi="Calibri"/>
          <w:b/>
          <w:sz w:val="36"/>
          <w:szCs w:val="24"/>
        </w:rPr>
      </w:pPr>
      <w:r>
        <w:rPr>
          <w:rFonts w:ascii="Calibri" w:hAnsi="Calibri"/>
          <w:b/>
          <w:sz w:val="36"/>
          <w:szCs w:val="24"/>
        </w:rPr>
        <w:t>Appendix 4 to CORP/ICT 3</w:t>
      </w:r>
    </w:p>
    <w:p w14:paraId="6812B05B" w14:textId="77777777" w:rsidR="001A3073" w:rsidRPr="000A59F4" w:rsidRDefault="001A3073" w:rsidP="001A3073">
      <w:pPr>
        <w:pStyle w:val="Title"/>
        <w:rPr>
          <w:rFonts w:ascii="Calibri" w:hAnsi="Calibri"/>
          <w:b/>
          <w:sz w:val="36"/>
          <w:szCs w:val="24"/>
        </w:rPr>
      </w:pPr>
      <w:r w:rsidRPr="000A59F4">
        <w:rPr>
          <w:rFonts w:ascii="Calibri" w:hAnsi="Calibri"/>
          <w:b/>
          <w:sz w:val="36"/>
          <w:szCs w:val="24"/>
        </w:rPr>
        <w:t xml:space="preserve">DBTH </w:t>
      </w:r>
      <w:r>
        <w:rPr>
          <w:rFonts w:ascii="Calibri" w:hAnsi="Calibri"/>
          <w:b/>
          <w:sz w:val="36"/>
          <w:szCs w:val="24"/>
        </w:rPr>
        <w:t xml:space="preserve">Data </w:t>
      </w:r>
      <w:r w:rsidR="009D5700">
        <w:rPr>
          <w:rFonts w:ascii="Calibri" w:hAnsi="Calibri"/>
          <w:b/>
          <w:sz w:val="36"/>
          <w:szCs w:val="24"/>
        </w:rPr>
        <w:t>Protection</w:t>
      </w:r>
      <w:r w:rsidRPr="000A59F4">
        <w:rPr>
          <w:rFonts w:ascii="Calibri" w:hAnsi="Calibri"/>
          <w:b/>
          <w:sz w:val="36"/>
          <w:szCs w:val="24"/>
        </w:rPr>
        <w:t xml:space="preserve"> Impact Assessment (</w:t>
      </w:r>
      <w:r>
        <w:rPr>
          <w:rFonts w:ascii="Calibri" w:hAnsi="Calibri"/>
          <w:b/>
          <w:sz w:val="36"/>
          <w:szCs w:val="24"/>
        </w:rPr>
        <w:t>D</w:t>
      </w:r>
      <w:r w:rsidRPr="000A59F4">
        <w:rPr>
          <w:rFonts w:ascii="Calibri" w:hAnsi="Calibri"/>
          <w:b/>
          <w:sz w:val="36"/>
          <w:szCs w:val="24"/>
        </w:rPr>
        <w:t xml:space="preserve">PIA) </w:t>
      </w:r>
    </w:p>
    <w:p w14:paraId="30048181" w14:textId="77777777" w:rsidR="001A3073" w:rsidRPr="000A59F4" w:rsidRDefault="001A3073" w:rsidP="001A3073">
      <w:pPr>
        <w:rPr>
          <w:rFonts w:cs="Calibri"/>
          <w:szCs w:val="24"/>
        </w:rPr>
      </w:pPr>
    </w:p>
    <w:p w14:paraId="37E901AA" w14:textId="77777777" w:rsidR="001A3073" w:rsidRPr="004D5A8A" w:rsidRDefault="001A3073" w:rsidP="001A3073">
      <w:pPr>
        <w:rPr>
          <w:rFonts w:ascii="Calibri" w:hAnsi="Calibri" w:cs="Calibri"/>
          <w:b/>
          <w:sz w:val="32"/>
          <w:szCs w:val="24"/>
        </w:rPr>
      </w:pPr>
      <w:r w:rsidRPr="004D5A8A">
        <w:rPr>
          <w:rFonts w:ascii="Calibri" w:hAnsi="Calibri" w:cs="Calibri"/>
          <w:b/>
          <w:sz w:val="32"/>
          <w:szCs w:val="24"/>
        </w:rPr>
        <w:t xml:space="preserve">Project/Information Asset Title: </w:t>
      </w:r>
    </w:p>
    <w:p w14:paraId="00F19B65" w14:textId="77777777" w:rsidR="001A3073" w:rsidRPr="004D5A8A" w:rsidRDefault="001A3073" w:rsidP="001A3073">
      <w:pPr>
        <w:rPr>
          <w:rFonts w:ascii="Calibri" w:hAnsi="Calibri" w:cs="Calibri"/>
          <w:szCs w:val="24"/>
        </w:rPr>
      </w:pPr>
    </w:p>
    <w:p w14:paraId="4FE333DA" w14:textId="77777777" w:rsidR="001A3073" w:rsidRPr="000A59F4" w:rsidRDefault="001A3073" w:rsidP="001A3073">
      <w:pPr>
        <w:rPr>
          <w:rFonts w:cs="Calibri"/>
          <w:szCs w:val="24"/>
        </w:rPr>
      </w:pPr>
    </w:p>
    <w:p w14:paraId="5A491AF2" w14:textId="77777777" w:rsidR="001A3073" w:rsidRPr="002F6E56" w:rsidRDefault="001A3073" w:rsidP="001A3073">
      <w:pPr>
        <w:rPr>
          <w:rFonts w:asciiTheme="minorHAnsi" w:hAnsiTheme="minorHAnsi" w:cstheme="minorHAnsi"/>
          <w:szCs w:val="24"/>
        </w:rPr>
      </w:pPr>
    </w:p>
    <w:p w14:paraId="419B98AB" w14:textId="77777777" w:rsidR="001A3073" w:rsidRPr="002F6E56" w:rsidRDefault="001A3073" w:rsidP="001A3073">
      <w:pPr>
        <w:rPr>
          <w:rFonts w:asciiTheme="minorHAnsi" w:hAnsiTheme="minorHAnsi" w:cstheme="minorHAnsi"/>
          <w:szCs w:val="24"/>
        </w:rPr>
      </w:pPr>
    </w:p>
    <w:p w14:paraId="093CC166" w14:textId="77777777" w:rsidR="001A3073" w:rsidRPr="002F6E56" w:rsidRDefault="001A3073" w:rsidP="001A3073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247"/>
        <w:gridCol w:w="1565"/>
      </w:tblGrid>
      <w:tr w:rsidR="001A3073" w:rsidRPr="002F6E56" w14:paraId="37121A80" w14:textId="77777777" w:rsidTr="00E04698">
        <w:trPr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AD42165" w14:textId="77777777" w:rsidR="001A3073" w:rsidRPr="002F6E56" w:rsidRDefault="001A3073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b/>
                <w:color w:val="808080"/>
                <w:sz w:val="20"/>
              </w:rPr>
            </w:pPr>
            <w:r w:rsidRPr="002F6E56">
              <w:rPr>
                <w:rFonts w:asciiTheme="minorHAnsi" w:hAnsiTheme="minorHAnsi" w:cstheme="minorHAnsi"/>
                <w:b/>
                <w:color w:val="808080"/>
                <w:sz w:val="20"/>
              </w:rPr>
              <w:t>DPIA Initiation and Review</w:t>
            </w:r>
          </w:p>
        </w:tc>
      </w:tr>
      <w:tr w:rsidR="001A3073" w:rsidRPr="002F6E56" w14:paraId="19019E5E" w14:textId="77777777" w:rsidTr="00E0469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C8F6F40" w14:textId="77777777" w:rsidR="001A3073" w:rsidRPr="002F6E56" w:rsidRDefault="001A3073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b/>
                <w:color w:val="808080"/>
                <w:sz w:val="20"/>
              </w:rPr>
            </w:pPr>
            <w:r w:rsidRPr="002F6E56">
              <w:rPr>
                <w:rFonts w:asciiTheme="minorHAnsi" w:hAnsiTheme="minorHAnsi" w:cstheme="minorHAnsi"/>
                <w:b/>
                <w:color w:val="808080"/>
                <w:sz w:val="20"/>
              </w:rPr>
              <w:t>Privacy Marking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5ABC06B" w14:textId="77777777" w:rsidR="001A3073" w:rsidRPr="002F6E56" w:rsidRDefault="001A3073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b/>
                <w:color w:val="808080"/>
                <w:sz w:val="20"/>
              </w:rPr>
            </w:pPr>
            <w:r w:rsidRPr="002F6E56">
              <w:rPr>
                <w:rFonts w:asciiTheme="minorHAnsi" w:hAnsiTheme="minorHAnsi" w:cstheme="minorHAnsi"/>
                <w:b/>
                <w:color w:val="808080"/>
                <w:sz w:val="20"/>
              </w:rPr>
              <w:t>Unrestricted</w:t>
            </w:r>
          </w:p>
        </w:tc>
      </w:tr>
      <w:tr w:rsidR="001A3073" w:rsidRPr="002F6E56" w14:paraId="7F0B6D77" w14:textId="77777777" w:rsidTr="00E0469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394A" w14:textId="77777777" w:rsidR="001A3073" w:rsidRPr="002F6E56" w:rsidRDefault="001A3073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2F6E56">
              <w:rPr>
                <w:rFonts w:asciiTheme="minorHAnsi" w:hAnsiTheme="minorHAnsi" w:cstheme="minorHAnsi"/>
                <w:sz w:val="20"/>
              </w:rPr>
              <w:t xml:space="preserve">Author/reviewer: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AE1E" w14:textId="77777777" w:rsidR="001A3073" w:rsidRPr="002F6E56" w:rsidRDefault="001A3073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31D4" w:rsidRPr="002F6E56" w14:paraId="225C5315" w14:textId="77777777" w:rsidTr="00E0469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73C0" w14:textId="77777777" w:rsidR="00B131D4" w:rsidRPr="002F6E56" w:rsidRDefault="00B131D4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2F6E56">
              <w:rPr>
                <w:rFonts w:asciiTheme="minorHAnsi" w:hAnsiTheme="minorHAnsi" w:cstheme="minorHAnsi"/>
                <w:sz w:val="20"/>
              </w:rPr>
              <w:t>Information Asset Owner (IAO)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80F8" w14:textId="77777777" w:rsidR="00B131D4" w:rsidRPr="002F6E56" w:rsidRDefault="00B131D4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02AC5" w:rsidRPr="002F6E56" w14:paraId="21946FF5" w14:textId="77777777" w:rsidTr="00E0469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2A4F" w14:textId="479FB989" w:rsidR="00902AC5" w:rsidRPr="002F6E56" w:rsidRDefault="00902AC5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2F6E56">
              <w:rPr>
                <w:rFonts w:asciiTheme="minorHAnsi" w:hAnsiTheme="minorHAnsi" w:cstheme="minorHAnsi"/>
                <w:sz w:val="20"/>
              </w:rPr>
              <w:t>Project Manager (PM) - when applicable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DC6F" w14:textId="77777777" w:rsidR="00902AC5" w:rsidRPr="002F6E56" w:rsidRDefault="00902AC5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A3073" w:rsidRPr="002F6E56" w14:paraId="54AF4310" w14:textId="77777777" w:rsidTr="00E0469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0DD1" w14:textId="77777777" w:rsidR="001A3073" w:rsidRPr="002F6E56" w:rsidRDefault="001A3073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2F6E56">
              <w:rPr>
                <w:rFonts w:asciiTheme="minorHAnsi" w:hAnsiTheme="minorHAnsi" w:cstheme="minorHAnsi"/>
                <w:sz w:val="20"/>
              </w:rPr>
              <w:t>Date written/revised: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E5D0" w14:textId="77777777" w:rsidR="001A3073" w:rsidRPr="002F6E56" w:rsidRDefault="001A3073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A3073" w:rsidRPr="002F6E56" w14:paraId="385FB5E1" w14:textId="77777777" w:rsidTr="00E0469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A93B" w14:textId="77777777" w:rsidR="001A3073" w:rsidRPr="002F6E56" w:rsidRDefault="001A3073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2F6E56">
              <w:rPr>
                <w:rFonts w:asciiTheme="minorHAnsi" w:hAnsiTheme="minorHAnsi" w:cstheme="minorHAnsi"/>
                <w:sz w:val="20"/>
              </w:rPr>
              <w:t>Approved by: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3645" w14:textId="77777777" w:rsidR="001A3073" w:rsidRPr="002F6E56" w:rsidRDefault="00130798" w:rsidP="001307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2F6E56">
              <w:rPr>
                <w:rFonts w:asciiTheme="minorHAnsi" w:hAnsiTheme="minorHAnsi" w:cstheme="minorHAnsi"/>
                <w:sz w:val="20"/>
              </w:rPr>
              <w:t>Information Governance Committee</w:t>
            </w:r>
          </w:p>
        </w:tc>
      </w:tr>
      <w:tr w:rsidR="001A3073" w:rsidRPr="002F6E56" w14:paraId="6558E268" w14:textId="77777777" w:rsidTr="00E0469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5726" w14:textId="77777777" w:rsidR="001A3073" w:rsidRPr="002F6E56" w:rsidRDefault="001A3073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2F6E56">
              <w:rPr>
                <w:rFonts w:asciiTheme="minorHAnsi" w:hAnsiTheme="minorHAnsi" w:cstheme="minorHAnsi"/>
                <w:sz w:val="20"/>
              </w:rPr>
              <w:t>Date of approval: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218C" w14:textId="77777777" w:rsidR="001A3073" w:rsidRPr="002F6E56" w:rsidRDefault="001A3073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A3073" w:rsidRPr="002F6E56" w14:paraId="4EC00950" w14:textId="77777777" w:rsidTr="00E0469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94DD" w14:textId="77777777" w:rsidR="001A3073" w:rsidRPr="002F6E56" w:rsidRDefault="001A3073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2F6E56">
              <w:rPr>
                <w:rFonts w:asciiTheme="minorHAnsi" w:hAnsiTheme="minorHAnsi" w:cstheme="minorHAnsi"/>
                <w:sz w:val="20"/>
              </w:rPr>
              <w:t>Target audience: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9708" w14:textId="77777777" w:rsidR="001A3073" w:rsidRPr="002F6E56" w:rsidRDefault="001A3073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2F6E56">
              <w:rPr>
                <w:rFonts w:asciiTheme="minorHAnsi" w:hAnsiTheme="minorHAnsi" w:cstheme="minorHAnsi"/>
                <w:sz w:val="20"/>
              </w:rPr>
              <w:t>Trust wide</w:t>
            </w:r>
          </w:p>
        </w:tc>
      </w:tr>
      <w:tr w:rsidR="001A3073" w:rsidRPr="002F6E56" w14:paraId="7656B3B9" w14:textId="77777777" w:rsidTr="00E04698">
        <w:trPr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8322232" w14:textId="77777777" w:rsidR="001A3073" w:rsidRPr="002F6E56" w:rsidRDefault="001A3073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b/>
                <w:color w:val="808080"/>
                <w:sz w:val="20"/>
              </w:rPr>
            </w:pPr>
            <w:r w:rsidRPr="002F6E56">
              <w:rPr>
                <w:rFonts w:asciiTheme="minorHAnsi" w:hAnsiTheme="minorHAnsi" w:cstheme="minorHAnsi"/>
                <w:b/>
                <w:color w:val="808080"/>
                <w:sz w:val="20"/>
              </w:rPr>
              <w:t>Version Control Log</w:t>
            </w:r>
          </w:p>
        </w:tc>
      </w:tr>
      <w:tr w:rsidR="001A3073" w:rsidRPr="002F6E56" w14:paraId="7E16ABD5" w14:textId="77777777" w:rsidTr="00E0469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BF0F" w14:textId="77777777" w:rsidR="001A3073" w:rsidRPr="002F6E56" w:rsidRDefault="00446236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b/>
                <w:color w:val="999999"/>
                <w:sz w:val="20"/>
              </w:rPr>
            </w:pPr>
            <w:r w:rsidRPr="002F6E56">
              <w:rPr>
                <w:rFonts w:asciiTheme="minorHAnsi" w:hAnsiTheme="minorHAnsi" w:cstheme="minorHAnsi"/>
                <w:b/>
                <w:color w:val="999999"/>
                <w:sz w:val="20"/>
              </w:rPr>
              <w:t xml:space="preserve">Version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9037" w14:textId="77777777" w:rsidR="001A3073" w:rsidRPr="002F6E56" w:rsidRDefault="00446236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b/>
                <w:color w:val="808080"/>
                <w:sz w:val="20"/>
              </w:rPr>
            </w:pPr>
            <w:r w:rsidRPr="002F6E56">
              <w:rPr>
                <w:rFonts w:asciiTheme="minorHAnsi" w:hAnsiTheme="minorHAnsi" w:cstheme="minorHAnsi"/>
                <w:b/>
                <w:color w:val="808080"/>
                <w:sz w:val="20"/>
              </w:rPr>
              <w:t>Name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923A" w14:textId="77777777" w:rsidR="001A3073" w:rsidRPr="002F6E56" w:rsidRDefault="00446236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b/>
                <w:color w:val="808080"/>
                <w:sz w:val="20"/>
              </w:rPr>
            </w:pPr>
            <w:r w:rsidRPr="002F6E56">
              <w:rPr>
                <w:rFonts w:asciiTheme="minorHAnsi" w:hAnsiTheme="minorHAnsi" w:cstheme="minorHAnsi"/>
                <w:b/>
                <w:color w:val="808080"/>
                <w:sz w:val="20"/>
              </w:rPr>
              <w:t>Date</w:t>
            </w:r>
          </w:p>
        </w:tc>
      </w:tr>
      <w:tr w:rsidR="001A3073" w:rsidRPr="002F6E56" w14:paraId="6E21C8ED" w14:textId="77777777" w:rsidTr="00E0469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18D1" w14:textId="634579D2" w:rsidR="001A3073" w:rsidRPr="002F6E56" w:rsidRDefault="005C3B37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color w:val="999999"/>
                <w:sz w:val="20"/>
              </w:rPr>
            </w:pPr>
            <w:r w:rsidRPr="002F6E56">
              <w:rPr>
                <w:rFonts w:asciiTheme="minorHAnsi" w:hAnsiTheme="minorHAnsi" w:cstheme="minorHAnsi"/>
                <w:color w:val="999999"/>
                <w:sz w:val="20"/>
              </w:rPr>
              <w:t>V1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F4D" w14:textId="04E150E5" w:rsidR="001A3073" w:rsidRPr="002F6E56" w:rsidRDefault="001A3073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color w:val="808080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53F5" w14:textId="14C28126" w:rsidR="001A3073" w:rsidRPr="002F6E56" w:rsidRDefault="001A3073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color w:val="808080"/>
                <w:sz w:val="20"/>
              </w:rPr>
            </w:pPr>
          </w:p>
        </w:tc>
      </w:tr>
      <w:tr w:rsidR="001A3073" w:rsidRPr="002F6E56" w14:paraId="1AA5D845" w14:textId="77777777" w:rsidTr="00E0469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0DBB" w14:textId="3F243014" w:rsidR="001A3073" w:rsidRPr="002F6E56" w:rsidRDefault="001A3073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color w:val="999999"/>
                <w:sz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C7C" w14:textId="153220E2" w:rsidR="001A3073" w:rsidRPr="002F6E56" w:rsidRDefault="001A3073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color w:val="808080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4ACF" w14:textId="7B5F61A6" w:rsidR="001A3073" w:rsidRPr="002F6E56" w:rsidRDefault="001A3073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color w:val="808080"/>
                <w:sz w:val="20"/>
              </w:rPr>
            </w:pPr>
          </w:p>
        </w:tc>
      </w:tr>
      <w:tr w:rsidR="001A3073" w:rsidRPr="002F6E56" w14:paraId="2F56BA40" w14:textId="77777777" w:rsidTr="00E0469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8636" w14:textId="63A38F6F" w:rsidR="001A3073" w:rsidRPr="002F6E56" w:rsidRDefault="001A3073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color w:val="999999"/>
                <w:sz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B9D4" w14:textId="65C57843" w:rsidR="001A3073" w:rsidRPr="002F6E56" w:rsidRDefault="001A3073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color w:val="808080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EFA7" w14:textId="6A554F06" w:rsidR="001A3073" w:rsidRPr="002F6E56" w:rsidRDefault="001A3073" w:rsidP="00E04698">
            <w:pPr>
              <w:tabs>
                <w:tab w:val="left" w:pos="6816"/>
              </w:tabs>
              <w:spacing w:before="40" w:after="40"/>
              <w:rPr>
                <w:rFonts w:asciiTheme="minorHAnsi" w:hAnsiTheme="minorHAnsi" w:cstheme="minorHAnsi"/>
                <w:color w:val="808080"/>
                <w:sz w:val="20"/>
              </w:rPr>
            </w:pPr>
          </w:p>
        </w:tc>
      </w:tr>
    </w:tbl>
    <w:p w14:paraId="2D340856" w14:textId="77777777" w:rsidR="001A3073" w:rsidRPr="002F6E56" w:rsidRDefault="001A3073" w:rsidP="001A3073">
      <w:pPr>
        <w:rPr>
          <w:rFonts w:asciiTheme="minorHAnsi" w:hAnsiTheme="minorHAnsi" w:cstheme="minorHAnsi"/>
          <w:szCs w:val="24"/>
        </w:rPr>
      </w:pPr>
    </w:p>
    <w:p w14:paraId="75662C4F" w14:textId="425C2037" w:rsidR="00080A83" w:rsidRPr="002F6E56" w:rsidRDefault="002E0A91" w:rsidP="00080A83">
      <w:pPr>
        <w:rPr>
          <w:rFonts w:asciiTheme="minorHAnsi" w:hAnsiTheme="minorHAnsi" w:cstheme="minorHAnsi"/>
          <w:szCs w:val="24"/>
        </w:rPr>
      </w:pPr>
      <w:r w:rsidRPr="002F6E56">
        <w:rPr>
          <w:rFonts w:asciiTheme="minorHAnsi" w:hAnsiTheme="minorHAnsi" w:cstheme="minorHAnsi"/>
          <w:b/>
          <w:bCs/>
          <w:szCs w:val="24"/>
        </w:rPr>
        <w:t>Steps 1 to 5:</w:t>
      </w:r>
      <w:r w:rsidR="00080A83" w:rsidRPr="002F6E56">
        <w:rPr>
          <w:rFonts w:asciiTheme="minorHAnsi" w:hAnsiTheme="minorHAnsi" w:cstheme="minorHAnsi"/>
          <w:szCs w:val="24"/>
        </w:rPr>
        <w:t xml:space="preserve"> are intended to help </w:t>
      </w:r>
      <w:r w:rsidRPr="002F6E56">
        <w:rPr>
          <w:rFonts w:asciiTheme="minorHAnsi" w:hAnsiTheme="minorHAnsi" w:cstheme="minorHAnsi"/>
          <w:szCs w:val="24"/>
        </w:rPr>
        <w:t>you as the IAO and/or the PM</w:t>
      </w:r>
      <w:r w:rsidR="00080A83" w:rsidRPr="002F6E56">
        <w:rPr>
          <w:rFonts w:asciiTheme="minorHAnsi" w:hAnsiTheme="minorHAnsi" w:cstheme="minorHAnsi"/>
          <w:szCs w:val="24"/>
        </w:rPr>
        <w:t xml:space="preserve"> to decide whether a DPIA is necessary</w:t>
      </w:r>
      <w:r w:rsidRPr="002F6E56">
        <w:rPr>
          <w:rFonts w:asciiTheme="minorHAnsi" w:hAnsiTheme="minorHAnsi" w:cstheme="minorHAnsi"/>
          <w:szCs w:val="24"/>
        </w:rPr>
        <w:t>, and to then provide as much detail as possible</w:t>
      </w:r>
      <w:r w:rsidR="00080A83" w:rsidRPr="002F6E56">
        <w:rPr>
          <w:rFonts w:asciiTheme="minorHAnsi" w:hAnsiTheme="minorHAnsi" w:cstheme="minorHAnsi"/>
          <w:szCs w:val="24"/>
        </w:rPr>
        <w:t>.</w:t>
      </w:r>
      <w:r w:rsidRPr="002F6E56">
        <w:rPr>
          <w:rFonts w:asciiTheme="minorHAnsi" w:hAnsiTheme="minorHAnsi" w:cstheme="minorHAnsi"/>
          <w:szCs w:val="24"/>
        </w:rPr>
        <w:t xml:space="preserve"> Don’t worry, the Information Governance Committee are there to help.</w:t>
      </w:r>
      <w:r w:rsidR="00080A83" w:rsidRPr="002F6E56">
        <w:rPr>
          <w:rFonts w:asciiTheme="minorHAnsi" w:hAnsiTheme="minorHAnsi" w:cstheme="minorHAnsi"/>
          <w:szCs w:val="24"/>
        </w:rPr>
        <w:t xml:space="preserve"> </w:t>
      </w:r>
    </w:p>
    <w:p w14:paraId="306D8DE2" w14:textId="77777777" w:rsidR="002E0A91" w:rsidRPr="002F6E56" w:rsidRDefault="002E0A91" w:rsidP="00080A83">
      <w:pPr>
        <w:rPr>
          <w:rFonts w:asciiTheme="minorHAnsi" w:hAnsiTheme="minorHAnsi" w:cstheme="minorHAnsi"/>
          <w:b/>
          <w:bCs/>
          <w:szCs w:val="24"/>
        </w:rPr>
      </w:pPr>
    </w:p>
    <w:p w14:paraId="6BBEBFCB" w14:textId="16F7831C" w:rsidR="00080A83" w:rsidRPr="002F6E56" w:rsidRDefault="002E0A91" w:rsidP="00080A83">
      <w:pPr>
        <w:rPr>
          <w:rFonts w:asciiTheme="minorHAnsi" w:hAnsiTheme="minorHAnsi" w:cstheme="minorHAnsi"/>
          <w:szCs w:val="24"/>
        </w:rPr>
      </w:pPr>
      <w:r w:rsidRPr="002F6E56">
        <w:rPr>
          <w:rFonts w:asciiTheme="minorHAnsi" w:hAnsiTheme="minorHAnsi" w:cstheme="minorHAnsi"/>
          <w:b/>
          <w:bCs/>
          <w:szCs w:val="24"/>
        </w:rPr>
        <w:t>For the avoidance of doubt in this DPIA:</w:t>
      </w:r>
      <w:r w:rsidRPr="002F6E56">
        <w:rPr>
          <w:rFonts w:asciiTheme="minorHAnsi" w:hAnsiTheme="minorHAnsi" w:cstheme="minorHAnsi"/>
          <w:szCs w:val="24"/>
        </w:rPr>
        <w:t xml:space="preserve"> An </w:t>
      </w:r>
      <w:r w:rsidRPr="002F6E56">
        <w:rPr>
          <w:rFonts w:asciiTheme="minorHAnsi" w:hAnsiTheme="minorHAnsi" w:cstheme="minorHAnsi"/>
          <w:b/>
          <w:bCs/>
          <w:szCs w:val="24"/>
        </w:rPr>
        <w:t>asset</w:t>
      </w:r>
      <w:r w:rsidRPr="002F6E56">
        <w:rPr>
          <w:rFonts w:asciiTheme="minorHAnsi" w:hAnsiTheme="minorHAnsi" w:cstheme="minorHAnsi"/>
          <w:szCs w:val="24"/>
        </w:rPr>
        <w:t xml:space="preserve"> is a registered database system or on-line application that is used to process personal information. See </w:t>
      </w:r>
      <w:hyperlink r:id="rId10" w:history="1">
        <w:r w:rsidRPr="002F6E56">
          <w:rPr>
            <w:rStyle w:val="Hyperlink"/>
            <w:rFonts w:asciiTheme="minorHAnsi" w:hAnsiTheme="minorHAnsi" w:cstheme="minorHAnsi"/>
            <w:sz w:val="24"/>
            <w:szCs w:val="24"/>
          </w:rPr>
          <w:t>Trust Policy CORP/ICT 3</w:t>
        </w:r>
      </w:hyperlink>
      <w:r w:rsidRPr="002F6E56">
        <w:rPr>
          <w:rFonts w:asciiTheme="minorHAnsi" w:hAnsiTheme="minorHAnsi" w:cstheme="minorHAnsi"/>
          <w:szCs w:val="24"/>
        </w:rPr>
        <w:t xml:space="preserve"> for clarification, or get advice from: </w:t>
      </w:r>
      <w:hyperlink r:id="rId11" w:history="1">
        <w:r w:rsidRPr="002F6E56">
          <w:rPr>
            <w:rStyle w:val="Hyperlink"/>
            <w:rFonts w:asciiTheme="minorHAnsi" w:hAnsiTheme="minorHAnsi" w:cstheme="minorHAnsi"/>
            <w:sz w:val="24"/>
            <w:szCs w:val="24"/>
          </w:rPr>
          <w:t>dbth.dpo@nhs.net</w:t>
        </w:r>
      </w:hyperlink>
    </w:p>
    <w:p w14:paraId="01EF1C11" w14:textId="77777777" w:rsidR="002E0A91" w:rsidRPr="002F6E56" w:rsidRDefault="002E0A91">
      <w:pPr>
        <w:spacing w:after="160" w:line="259" w:lineRule="auto"/>
        <w:rPr>
          <w:rFonts w:asciiTheme="minorHAnsi" w:hAnsiTheme="minorHAnsi" w:cstheme="minorHAnsi"/>
          <w:b/>
          <w:szCs w:val="24"/>
        </w:rPr>
      </w:pPr>
      <w:r w:rsidRPr="002F6E56">
        <w:rPr>
          <w:rFonts w:asciiTheme="minorHAnsi" w:hAnsiTheme="minorHAnsi" w:cstheme="minorHAnsi"/>
          <w:b/>
          <w:szCs w:val="24"/>
        </w:rPr>
        <w:br w:type="page"/>
      </w:r>
    </w:p>
    <w:p w14:paraId="0FD0BA92" w14:textId="2735CE2C" w:rsidR="00080A83" w:rsidRPr="002F6E56" w:rsidRDefault="00080A83" w:rsidP="00080A83">
      <w:pPr>
        <w:rPr>
          <w:rFonts w:asciiTheme="minorHAnsi" w:hAnsiTheme="minorHAnsi" w:cstheme="minorHAnsi"/>
          <w:szCs w:val="24"/>
        </w:rPr>
      </w:pPr>
      <w:r w:rsidRPr="002F6E56">
        <w:rPr>
          <w:rFonts w:asciiTheme="minorHAnsi" w:hAnsiTheme="minorHAnsi" w:cstheme="minorHAnsi"/>
          <w:b/>
          <w:szCs w:val="24"/>
        </w:rPr>
        <w:lastRenderedPageBreak/>
        <w:t xml:space="preserve">Answering ‘yes’ to any of the questions </w:t>
      </w:r>
      <w:r w:rsidR="002E0A91" w:rsidRPr="002F6E56">
        <w:rPr>
          <w:rFonts w:asciiTheme="minorHAnsi" w:hAnsiTheme="minorHAnsi" w:cstheme="minorHAnsi"/>
          <w:b/>
          <w:szCs w:val="24"/>
        </w:rPr>
        <w:t xml:space="preserve">below </w:t>
      </w:r>
      <w:r w:rsidRPr="002F6E56">
        <w:rPr>
          <w:rFonts w:asciiTheme="minorHAnsi" w:hAnsiTheme="minorHAnsi" w:cstheme="minorHAnsi"/>
          <w:b/>
          <w:szCs w:val="24"/>
        </w:rPr>
        <w:t>is an indication that a DPIA would be appropriate.</w:t>
      </w:r>
      <w:r w:rsidRPr="002F6E56">
        <w:rPr>
          <w:rFonts w:asciiTheme="minorHAnsi" w:hAnsiTheme="minorHAnsi" w:cstheme="minorHAnsi"/>
          <w:szCs w:val="24"/>
        </w:rPr>
        <w:t xml:space="preserve"> You can expand on your answers as the project develops if you need to.</w:t>
      </w:r>
    </w:p>
    <w:p w14:paraId="5CF1CFE9" w14:textId="4D14698E" w:rsidR="001A3073" w:rsidRPr="002F6E56" w:rsidRDefault="001A3073" w:rsidP="001A3073">
      <w:pPr>
        <w:rPr>
          <w:rFonts w:asciiTheme="minorHAnsi" w:hAnsiTheme="minorHAnsi" w:cstheme="minorHAnsi"/>
          <w:szCs w:val="24"/>
        </w:rPr>
      </w:pPr>
    </w:p>
    <w:p w14:paraId="70D1E85F" w14:textId="77777777" w:rsidR="00E051E6" w:rsidRPr="002F6E56" w:rsidRDefault="00E051E6" w:rsidP="00E051E6">
      <w:pPr>
        <w:pStyle w:val="Heading1"/>
        <w:rPr>
          <w:rFonts w:asciiTheme="minorHAnsi" w:hAnsiTheme="minorHAnsi" w:cstheme="minorHAnsi"/>
        </w:rPr>
      </w:pPr>
      <w:bookmarkStart w:id="2" w:name="_Toc515435334"/>
      <w:bookmarkStart w:id="3" w:name="_Toc515435822"/>
      <w:r w:rsidRPr="002F6E56">
        <w:rPr>
          <w:rFonts w:asciiTheme="minorHAnsi" w:hAnsiTheme="minorHAnsi" w:cstheme="minorHAnsi"/>
        </w:rPr>
        <w:t>Step 1: Initial questions for the Information Asset Owner and the Project Team</w:t>
      </w:r>
      <w:bookmarkEnd w:id="2"/>
      <w:bookmarkEnd w:id="3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203"/>
        <w:gridCol w:w="566"/>
        <w:gridCol w:w="566"/>
      </w:tblGrid>
      <w:tr w:rsidR="00E051E6" w:rsidRPr="002F6E56" w14:paraId="236B3979" w14:textId="77777777" w:rsidTr="00AC266B">
        <w:trPr>
          <w:gridBefore w:val="2"/>
          <w:wBefore w:w="7889" w:type="dxa"/>
          <w:trHeight w:val="321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C8085" w14:textId="77777777" w:rsidR="00E051E6" w:rsidRPr="002F6E56" w:rsidRDefault="00E051E6">
            <w:pPr>
              <w:tabs>
                <w:tab w:val="right" w:pos="3612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F6E56">
              <w:rPr>
                <w:rFonts w:asciiTheme="minorHAnsi" w:hAnsiTheme="minorHAnsi" w:cstheme="minorHAnsi"/>
                <w:b/>
                <w:lang w:eastAsia="en-US"/>
              </w:rPr>
              <w:t>Y       N</w:t>
            </w:r>
          </w:p>
        </w:tc>
      </w:tr>
      <w:tr w:rsidR="00E051E6" w:rsidRPr="002F6E56" w14:paraId="358FE860" w14:textId="77777777" w:rsidTr="00B541A3">
        <w:trPr>
          <w:trHeight w:val="271"/>
        </w:trPr>
        <w:tc>
          <w:tcPr>
            <w:tcW w:w="7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A9B7" w14:textId="049C13BF" w:rsidR="00E051E6" w:rsidRPr="002F6E56" w:rsidRDefault="00E051E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Will the project</w:t>
            </w:r>
            <w:r w:rsidR="000D26C4"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/asset</w:t>
            </w: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involve the collection of </w:t>
            </w:r>
            <w:r w:rsidR="00B541A3"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individuals </w:t>
            </w:r>
            <w:r w:rsidR="00080A83"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personal </w:t>
            </w: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information?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7CA4" w14:textId="77777777" w:rsidR="00E051E6" w:rsidRPr="002F6E56" w:rsidRDefault="0005588B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73982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1E6" w:rsidRPr="002F6E5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6B07" w14:textId="77777777" w:rsidR="00E051E6" w:rsidRPr="002F6E56" w:rsidRDefault="0005588B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47588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1E6" w:rsidRPr="002F6E5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</w:tr>
      <w:tr w:rsidR="00E051E6" w:rsidRPr="002F6E56" w14:paraId="5E66232C" w14:textId="77777777" w:rsidTr="00B541A3">
        <w:trPr>
          <w:trHeight w:val="548"/>
        </w:trPr>
        <w:tc>
          <w:tcPr>
            <w:tcW w:w="7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7607" w14:textId="0C14BABE" w:rsidR="00E051E6" w:rsidRPr="002F6E56" w:rsidRDefault="00E051E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Will the project</w:t>
            </w:r>
            <w:r w:rsidR="000D26C4"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/asset</w:t>
            </w: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compel individuals to provide </w:t>
            </w:r>
            <w:r w:rsidR="00902AC5"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personal </w:t>
            </w: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information about themselves?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CB80" w14:textId="77777777" w:rsidR="00E051E6" w:rsidRPr="002F6E56" w:rsidRDefault="0005588B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66145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1E6" w:rsidRPr="002F6E5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C923" w14:textId="77777777" w:rsidR="00E051E6" w:rsidRPr="002F6E56" w:rsidRDefault="0005588B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93200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1E6" w:rsidRPr="002F6E5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</w:tr>
      <w:tr w:rsidR="00E051E6" w:rsidRPr="002F6E56" w14:paraId="0175AA62" w14:textId="77777777" w:rsidTr="00B541A3">
        <w:trPr>
          <w:trHeight w:val="528"/>
        </w:trPr>
        <w:tc>
          <w:tcPr>
            <w:tcW w:w="7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3890" w14:textId="6A05F9F1" w:rsidR="00E051E6" w:rsidRPr="002F6E56" w:rsidRDefault="00E051E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Will </w:t>
            </w:r>
            <w:r w:rsidR="00902AC5"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personal </w:t>
            </w: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information about individuals be disclosed to organisations or people who have not previously had routine access to the information?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9D2A" w14:textId="77777777" w:rsidR="00E051E6" w:rsidRPr="002F6E56" w:rsidRDefault="0005588B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55265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1E6" w:rsidRPr="002F6E5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3E94" w14:textId="77777777" w:rsidR="00E051E6" w:rsidRPr="002F6E56" w:rsidRDefault="0005588B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6278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1E6" w:rsidRPr="002F6E5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</w:tr>
      <w:tr w:rsidR="00E051E6" w:rsidRPr="002F6E56" w14:paraId="1C6EE154" w14:textId="77777777" w:rsidTr="00B541A3">
        <w:trPr>
          <w:trHeight w:val="508"/>
        </w:trPr>
        <w:tc>
          <w:tcPr>
            <w:tcW w:w="7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1366" w14:textId="75669B86" w:rsidR="00E051E6" w:rsidRPr="002F6E56" w:rsidRDefault="00E051E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Are you using </w:t>
            </w:r>
            <w:r w:rsidR="00902AC5"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personal </w:t>
            </w: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information about individuals for a purpose it is not currently used for, or in a way it is not currently used?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E075" w14:textId="77777777" w:rsidR="00E051E6" w:rsidRPr="002F6E56" w:rsidRDefault="0005588B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56777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1E6" w:rsidRPr="002F6E5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DAE3" w14:textId="77777777" w:rsidR="00E051E6" w:rsidRPr="002F6E56" w:rsidRDefault="0005588B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85310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1E6" w:rsidRPr="002F6E5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</w:tr>
      <w:tr w:rsidR="00E051E6" w:rsidRPr="002F6E56" w14:paraId="4B608404" w14:textId="77777777" w:rsidTr="00B541A3">
        <w:trPr>
          <w:trHeight w:val="630"/>
        </w:trPr>
        <w:tc>
          <w:tcPr>
            <w:tcW w:w="7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0318" w14:textId="27512765" w:rsidR="00E051E6" w:rsidRPr="002F6E56" w:rsidRDefault="00E051E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Does the project</w:t>
            </w:r>
            <w:r w:rsidR="00902AC5"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/asset</w:t>
            </w: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involve </w:t>
            </w:r>
            <w:r w:rsidR="00902AC5"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the</w:t>
            </w: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us</w:t>
            </w:r>
            <w:r w:rsidR="00902AC5"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 </w:t>
            </w:r>
            <w:proofErr w:type="gramStart"/>
            <w:r w:rsidR="00902AC5"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of </w:t>
            </w: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new</w:t>
            </w:r>
            <w:proofErr w:type="gramEnd"/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technology that might be perceived as being privacy intrusive</w:t>
            </w:r>
            <w:r w:rsidR="00902AC5"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96AC" w14:textId="77777777" w:rsidR="00E051E6" w:rsidRPr="002F6E56" w:rsidRDefault="0005588B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66228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1E6" w:rsidRPr="002F6E5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DFE" w14:textId="77777777" w:rsidR="00E051E6" w:rsidRPr="002F6E56" w:rsidRDefault="0005588B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77169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1E6" w:rsidRPr="002F6E5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</w:tr>
      <w:tr w:rsidR="00E051E6" w:rsidRPr="002F6E56" w14:paraId="773D023D" w14:textId="77777777" w:rsidTr="00B541A3">
        <w:trPr>
          <w:trHeight w:val="568"/>
        </w:trPr>
        <w:tc>
          <w:tcPr>
            <w:tcW w:w="7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76E0" w14:textId="5B4993E7" w:rsidR="00E051E6" w:rsidRPr="002F6E56" w:rsidRDefault="00E051E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Will the project</w:t>
            </w:r>
            <w:r w:rsidR="000D26C4"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/asset</w:t>
            </w: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result in you making decisions or taking action against individuals in ways that c</w:t>
            </w:r>
            <w:r w:rsidR="00902AC5"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ould</w:t>
            </w:r>
            <w:proofErr w:type="gramEnd"/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have a significant</w:t>
            </w:r>
            <w:r w:rsidR="00902AC5"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/adverse</w:t>
            </w: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impact on them?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5F04" w14:textId="77777777" w:rsidR="00E051E6" w:rsidRPr="002F6E56" w:rsidRDefault="0005588B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63455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1E6" w:rsidRPr="002F6E5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0F05" w14:textId="77777777" w:rsidR="00E051E6" w:rsidRPr="002F6E56" w:rsidRDefault="0005588B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02917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1E6" w:rsidRPr="002F6E5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</w:tr>
      <w:tr w:rsidR="00E051E6" w:rsidRPr="002F6E56" w14:paraId="07379554" w14:textId="77777777" w:rsidTr="00B541A3">
        <w:trPr>
          <w:trHeight w:val="832"/>
        </w:trPr>
        <w:tc>
          <w:tcPr>
            <w:tcW w:w="7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CCAD" w14:textId="19058D82" w:rsidR="00E051E6" w:rsidRPr="002F6E56" w:rsidRDefault="00E051E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Is the </w:t>
            </w:r>
            <w:r w:rsidR="00902AC5"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personal </w:t>
            </w: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information about individuals of a kind </w:t>
            </w:r>
            <w:r w:rsidR="00902AC5"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that is </w:t>
            </w: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likely to raise privacy concerns or expectations? For example, health records, criminal records</w:t>
            </w:r>
            <w:r w:rsidR="00902AC5"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or other </w:t>
            </w:r>
            <w:r w:rsidR="00902AC5"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personal </w:t>
            </w: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information that peopl</w:t>
            </w:r>
            <w:r w:rsidR="00902AC5"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</w:t>
            </w: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consider to be private.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060D" w14:textId="77777777" w:rsidR="00E051E6" w:rsidRPr="002F6E56" w:rsidRDefault="0005588B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40351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1E6" w:rsidRPr="002F6E5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0EA4" w14:textId="77777777" w:rsidR="00E051E6" w:rsidRPr="002F6E56" w:rsidRDefault="0005588B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65803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1E6" w:rsidRPr="002F6E5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</w:tr>
      <w:tr w:rsidR="00E051E6" w:rsidRPr="002F6E56" w14:paraId="358FB73F" w14:textId="77777777" w:rsidTr="00B541A3">
        <w:trPr>
          <w:trHeight w:val="391"/>
        </w:trPr>
        <w:tc>
          <w:tcPr>
            <w:tcW w:w="7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72A1" w14:textId="23F13E22" w:rsidR="00E051E6" w:rsidRPr="002F6E56" w:rsidRDefault="00E051E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Will the </w:t>
            </w:r>
            <w:r w:rsidR="00902AC5"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asset</w:t>
            </w:r>
            <w:r w:rsidRPr="002F6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require you to contact individuals in ways that they may find intrusive?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96C2" w14:textId="77777777" w:rsidR="00E051E6" w:rsidRPr="002F6E56" w:rsidRDefault="0005588B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65684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1E6" w:rsidRPr="002F6E5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4527" w14:textId="77777777" w:rsidR="00E051E6" w:rsidRPr="002F6E56" w:rsidRDefault="0005588B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42770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1E6" w:rsidRPr="002F6E5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</w:tr>
      <w:tr w:rsidR="00E051E6" w:rsidRPr="002F6E56" w14:paraId="6DFC329C" w14:textId="77777777" w:rsidTr="00AC266B">
        <w:trPr>
          <w:trHeight w:val="699"/>
        </w:trPr>
        <w:tc>
          <w:tcPr>
            <w:tcW w:w="9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3D9"/>
            <w:hideMark/>
          </w:tcPr>
          <w:p w14:paraId="6575A9B3" w14:textId="58B40E58" w:rsidR="00E051E6" w:rsidRPr="002F6E56" w:rsidRDefault="00E051E6">
            <w:pPr>
              <w:spacing w:line="256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2F6E56">
              <w:rPr>
                <w:rFonts w:asciiTheme="minorHAnsi" w:hAnsiTheme="minorHAnsi" w:cstheme="minorHAnsi"/>
                <w:szCs w:val="24"/>
                <w:lang w:eastAsia="en-US"/>
              </w:rPr>
              <w:t xml:space="preserve">Looking at where you have indicated a Y (Yes), </w:t>
            </w:r>
            <w:r w:rsidR="00902AC5" w:rsidRPr="002F6E56">
              <w:rPr>
                <w:rFonts w:asciiTheme="minorHAnsi" w:hAnsiTheme="minorHAnsi" w:cstheme="minorHAnsi"/>
                <w:szCs w:val="24"/>
                <w:lang w:eastAsia="en-US"/>
              </w:rPr>
              <w:t>it is now necessary</w:t>
            </w:r>
            <w:r w:rsidR="002E0A91" w:rsidRPr="002F6E56">
              <w:rPr>
                <w:rFonts w:asciiTheme="minorHAnsi" w:hAnsiTheme="minorHAnsi" w:cstheme="minorHAnsi"/>
                <w:szCs w:val="24"/>
                <w:lang w:eastAsia="en-US"/>
              </w:rPr>
              <w:t xml:space="preserve"> </w:t>
            </w:r>
            <w:r w:rsidRPr="002F6E56">
              <w:rPr>
                <w:rFonts w:asciiTheme="minorHAnsi" w:hAnsiTheme="minorHAnsi" w:cstheme="minorHAnsi"/>
                <w:szCs w:val="24"/>
                <w:lang w:eastAsia="en-US"/>
              </w:rPr>
              <w:t xml:space="preserve">that a </w:t>
            </w:r>
            <w:r w:rsidR="002E0A91" w:rsidRPr="002F6E56">
              <w:rPr>
                <w:rFonts w:asciiTheme="minorHAnsi" w:hAnsiTheme="minorHAnsi" w:cstheme="minorHAnsi"/>
                <w:szCs w:val="24"/>
                <w:lang w:eastAsia="en-US"/>
              </w:rPr>
              <w:t xml:space="preserve">full </w:t>
            </w:r>
            <w:r w:rsidRPr="002F6E56">
              <w:rPr>
                <w:rFonts w:asciiTheme="minorHAnsi" w:hAnsiTheme="minorHAnsi" w:cstheme="minorHAnsi"/>
                <w:szCs w:val="24"/>
                <w:lang w:eastAsia="en-US"/>
              </w:rPr>
              <w:t xml:space="preserve">DPIA </w:t>
            </w:r>
            <w:r w:rsidR="002E0A91" w:rsidRPr="002F6E56">
              <w:rPr>
                <w:rFonts w:asciiTheme="minorHAnsi" w:hAnsiTheme="minorHAnsi" w:cstheme="minorHAnsi"/>
                <w:szCs w:val="24"/>
                <w:lang w:eastAsia="en-US"/>
              </w:rPr>
              <w:t xml:space="preserve">review </w:t>
            </w:r>
            <w:r w:rsidRPr="002F6E56">
              <w:rPr>
                <w:rFonts w:asciiTheme="minorHAnsi" w:hAnsiTheme="minorHAnsi" w:cstheme="minorHAnsi"/>
                <w:szCs w:val="24"/>
                <w:lang w:eastAsia="en-US"/>
              </w:rPr>
              <w:t>is appropriate</w:t>
            </w:r>
            <w:r w:rsidR="002E0A91" w:rsidRPr="002F6E56">
              <w:rPr>
                <w:rFonts w:asciiTheme="minorHAnsi" w:hAnsiTheme="minorHAnsi" w:cstheme="minorHAnsi"/>
                <w:szCs w:val="24"/>
                <w:lang w:eastAsia="en-US"/>
              </w:rPr>
              <w:t>.</w:t>
            </w:r>
            <w:r w:rsidRPr="002F6E56">
              <w:rPr>
                <w:rFonts w:asciiTheme="minorHAnsi" w:hAnsiTheme="minorHAnsi" w:cstheme="minorHAnsi"/>
                <w:szCs w:val="24"/>
                <w:lang w:eastAsia="en-US"/>
              </w:rPr>
              <w:t xml:space="preserve"> </w:t>
            </w:r>
            <w:r w:rsidR="002E0A91" w:rsidRPr="002F6E56">
              <w:rPr>
                <w:rFonts w:asciiTheme="minorHAnsi" w:hAnsiTheme="minorHAnsi" w:cstheme="minorHAnsi"/>
                <w:szCs w:val="24"/>
                <w:lang w:eastAsia="en-US"/>
              </w:rPr>
              <w:t>P</w:t>
            </w:r>
            <w:r w:rsidRPr="002F6E56">
              <w:rPr>
                <w:rFonts w:asciiTheme="minorHAnsi" w:hAnsiTheme="minorHAnsi" w:cstheme="minorHAnsi"/>
                <w:szCs w:val="24"/>
                <w:lang w:eastAsia="en-US"/>
              </w:rPr>
              <w:t>lease tell us ‘briefly’ the purpose below, and then move on to section 2, unless you need further guidance from</w:t>
            </w:r>
            <w:r w:rsidR="002E0A91" w:rsidRPr="002F6E56">
              <w:rPr>
                <w:rFonts w:asciiTheme="minorHAnsi" w:hAnsiTheme="minorHAnsi" w:cstheme="minorHAnsi"/>
                <w:szCs w:val="24"/>
                <w:lang w:eastAsia="en-US"/>
              </w:rPr>
              <w:t xml:space="preserve">: </w:t>
            </w:r>
            <w:hyperlink r:id="rId12" w:history="1">
              <w:r w:rsidR="002E0A91" w:rsidRPr="002F6E56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eastAsia="en-US"/>
                </w:rPr>
                <w:t>dbth.dpo@nhs.net</w:t>
              </w:r>
            </w:hyperlink>
            <w:r w:rsidR="002E0A91" w:rsidRPr="002F6E56">
              <w:rPr>
                <w:rFonts w:asciiTheme="minorHAnsi" w:hAnsiTheme="minorHAnsi" w:cstheme="minorHAnsi"/>
                <w:szCs w:val="24"/>
                <w:lang w:eastAsia="en-US"/>
              </w:rPr>
              <w:t xml:space="preserve"> </w:t>
            </w:r>
          </w:p>
        </w:tc>
      </w:tr>
      <w:tr w:rsidR="00E051E6" w:rsidRPr="002F6E56" w14:paraId="2D50CD7E" w14:textId="77777777" w:rsidTr="00AC266B">
        <w:trPr>
          <w:trHeight w:val="18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6E6B" w14:textId="77777777" w:rsidR="00E051E6" w:rsidRPr="002F6E56" w:rsidRDefault="00E051E6" w:rsidP="00E051E6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2F6E56">
              <w:rPr>
                <w:rFonts w:asciiTheme="minorHAnsi" w:hAnsiTheme="minorHAnsi" w:cstheme="minorHAnsi"/>
                <w:lang w:eastAsia="en-US"/>
              </w:rPr>
              <w:t xml:space="preserve">If personal data are going to be processed, </w:t>
            </w:r>
            <w:r w:rsidRPr="002F6E56">
              <w:rPr>
                <w:rFonts w:asciiTheme="minorHAnsi" w:hAnsiTheme="minorHAnsi" w:cstheme="minorHAnsi"/>
                <w:b/>
                <w:bCs/>
                <w:lang w:eastAsia="en-US"/>
              </w:rPr>
              <w:t>what is the purpose</w:t>
            </w:r>
            <w:r w:rsidRPr="002F6E56">
              <w:rPr>
                <w:rFonts w:asciiTheme="minorHAnsi" w:hAnsiTheme="minorHAnsi" w:cstheme="minorHAnsi"/>
                <w:lang w:eastAsia="en-US"/>
              </w:rPr>
              <w:t xml:space="preserve"> of that processing?</w:t>
            </w:r>
          </w:p>
          <w:p w14:paraId="7F2E6ACD" w14:textId="2FFE7092" w:rsidR="008B7A41" w:rsidRPr="002F6E56" w:rsidRDefault="008B7A41" w:rsidP="00E051E6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2F6E56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 xml:space="preserve">For example, patient care, commissioning, research, </w:t>
            </w:r>
            <w:r w:rsidR="002E0A91" w:rsidRPr="002F6E56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 xml:space="preserve">clinical </w:t>
            </w:r>
            <w:r w:rsidRPr="002F6E56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 xml:space="preserve">audit, </w:t>
            </w:r>
            <w:r w:rsidR="002E0A91" w:rsidRPr="002F6E56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 xml:space="preserve">or information </w:t>
            </w:r>
            <w:r w:rsidRPr="002F6E56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>evaluation</w:t>
            </w:r>
            <w:r w:rsidR="002E0A91" w:rsidRPr="002F6E56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 xml:space="preserve"> that includes a personal data element</w:t>
            </w:r>
          </w:p>
        </w:tc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3C79" w14:textId="77777777" w:rsidR="00E051E6" w:rsidRPr="002F6E56" w:rsidRDefault="00E051E6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095CA155" w14:textId="77777777" w:rsidR="00080A83" w:rsidRPr="002F6E56" w:rsidRDefault="00E051E6" w:rsidP="001A3073">
      <w:pPr>
        <w:pStyle w:val="Heading1"/>
        <w:rPr>
          <w:rFonts w:asciiTheme="minorHAnsi" w:hAnsiTheme="minorHAnsi" w:cstheme="minorHAnsi"/>
        </w:rPr>
      </w:pPr>
      <w:r w:rsidRPr="002F6E56">
        <w:rPr>
          <w:rFonts w:asciiTheme="minorHAnsi" w:hAnsiTheme="minorHAnsi" w:cstheme="minorHAnsi"/>
        </w:rPr>
        <w:t xml:space="preserve"> </w:t>
      </w:r>
      <w:bookmarkStart w:id="4" w:name="_Toc515435335"/>
      <w:bookmarkStart w:id="5" w:name="_Toc515435823"/>
    </w:p>
    <w:p w14:paraId="0FE824F5" w14:textId="44D70EB9" w:rsidR="001A3073" w:rsidRPr="002F6E56" w:rsidRDefault="001A3073" w:rsidP="001A3073">
      <w:pPr>
        <w:pStyle w:val="Heading1"/>
        <w:rPr>
          <w:rFonts w:asciiTheme="minorHAnsi" w:hAnsiTheme="minorHAnsi" w:cstheme="minorHAnsi"/>
        </w:rPr>
      </w:pPr>
      <w:r w:rsidRPr="002F6E56">
        <w:rPr>
          <w:rFonts w:asciiTheme="minorHAnsi" w:hAnsiTheme="minorHAnsi" w:cstheme="minorHAnsi"/>
        </w:rPr>
        <w:t xml:space="preserve">Step 2. Data </w:t>
      </w:r>
      <w:r w:rsidR="009D5700" w:rsidRPr="002F6E56">
        <w:rPr>
          <w:rFonts w:asciiTheme="minorHAnsi" w:hAnsiTheme="minorHAnsi" w:cstheme="minorHAnsi"/>
        </w:rPr>
        <w:t>Protection</w:t>
      </w:r>
      <w:r w:rsidRPr="002F6E56">
        <w:rPr>
          <w:rFonts w:asciiTheme="minorHAnsi" w:hAnsiTheme="minorHAnsi" w:cstheme="minorHAnsi"/>
        </w:rPr>
        <w:t xml:space="preserve"> Impact Assessment template</w:t>
      </w:r>
      <w:bookmarkEnd w:id="4"/>
      <w:bookmarkEnd w:id="5"/>
    </w:p>
    <w:p w14:paraId="57DE77BC" w14:textId="77777777" w:rsidR="001A3073" w:rsidRPr="002F6E56" w:rsidRDefault="001A3073" w:rsidP="001A3073">
      <w:pPr>
        <w:rPr>
          <w:rFonts w:asciiTheme="minorHAnsi" w:hAnsiTheme="minorHAnsi" w:cstheme="minorHAnsi"/>
        </w:rPr>
      </w:pPr>
    </w:p>
    <w:p w14:paraId="16EA704B" w14:textId="41A5F05A" w:rsidR="001A3073" w:rsidRPr="002F6E56" w:rsidRDefault="001A3073" w:rsidP="001A3073">
      <w:pPr>
        <w:rPr>
          <w:rFonts w:asciiTheme="minorHAnsi" w:hAnsiTheme="minorHAnsi" w:cstheme="minorHAnsi"/>
        </w:rPr>
      </w:pPr>
      <w:r w:rsidRPr="002F6E56">
        <w:rPr>
          <w:rFonts w:asciiTheme="minorHAnsi" w:hAnsiTheme="minorHAnsi" w:cstheme="minorHAnsi"/>
        </w:rPr>
        <w:t>Identify the key privacy risks and the associated compliance and corporate risks. Larger-scale DPIAs might record this information on the more formal Corporate DATIX System Risk Register.</w:t>
      </w:r>
    </w:p>
    <w:p w14:paraId="3AE299C1" w14:textId="77777777" w:rsidR="001A3073" w:rsidRPr="002F6E56" w:rsidRDefault="001A3073" w:rsidP="001A3073">
      <w:pPr>
        <w:rPr>
          <w:rFonts w:asciiTheme="minorHAnsi" w:hAnsiTheme="minorHAnsi" w:cstheme="minorHAnsi"/>
          <w:szCs w:val="24"/>
        </w:rPr>
      </w:pPr>
    </w:p>
    <w:tbl>
      <w:tblPr>
        <w:tblW w:w="8334" w:type="dxa"/>
        <w:tblBorders>
          <w:top w:val="single" w:sz="24" w:space="0" w:color="E9E3DB"/>
          <w:left w:val="single" w:sz="24" w:space="0" w:color="E9E3DB"/>
          <w:bottom w:val="single" w:sz="24" w:space="0" w:color="E9E3DB"/>
          <w:right w:val="single" w:sz="24" w:space="0" w:color="E9E3DB"/>
          <w:insideH w:val="single" w:sz="24" w:space="0" w:color="E9E3DB"/>
          <w:insideV w:val="single" w:sz="24" w:space="0" w:color="E9E3DB"/>
        </w:tblBorders>
        <w:tblLook w:val="04A0" w:firstRow="1" w:lastRow="0" w:firstColumn="1" w:lastColumn="0" w:noHBand="0" w:noVBand="1"/>
      </w:tblPr>
      <w:tblGrid>
        <w:gridCol w:w="2957"/>
        <w:gridCol w:w="2559"/>
        <w:gridCol w:w="515"/>
        <w:gridCol w:w="516"/>
        <w:gridCol w:w="515"/>
        <w:gridCol w:w="1272"/>
      </w:tblGrid>
      <w:tr w:rsidR="001A3073" w:rsidRPr="002F6E56" w14:paraId="28500D89" w14:textId="77777777" w:rsidTr="00E04698">
        <w:tc>
          <w:tcPr>
            <w:tcW w:w="2957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hideMark/>
          </w:tcPr>
          <w:p w14:paraId="223156E9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F6E56">
              <w:rPr>
                <w:rFonts w:asciiTheme="minorHAnsi" w:hAnsiTheme="minorHAnsi" w:cstheme="minorHAnsi"/>
                <w:b/>
                <w:szCs w:val="24"/>
              </w:rPr>
              <w:t>Threats</w:t>
            </w:r>
          </w:p>
          <w:p w14:paraId="59DFDB4B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F6E56">
              <w:rPr>
                <w:rFonts w:asciiTheme="minorHAnsi" w:hAnsiTheme="minorHAnsi" w:cstheme="minorHAnsi"/>
                <w:b/>
                <w:szCs w:val="24"/>
              </w:rPr>
              <w:t>(Risks)</w:t>
            </w:r>
          </w:p>
        </w:tc>
        <w:tc>
          <w:tcPr>
            <w:tcW w:w="2559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hideMark/>
          </w:tcPr>
          <w:p w14:paraId="7BECC45A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F6E56">
              <w:rPr>
                <w:rFonts w:asciiTheme="minorHAnsi" w:hAnsiTheme="minorHAnsi" w:cstheme="minorHAnsi"/>
                <w:b/>
                <w:szCs w:val="24"/>
              </w:rPr>
              <w:t>Controls</w:t>
            </w:r>
          </w:p>
        </w:tc>
        <w:tc>
          <w:tcPr>
            <w:tcW w:w="1546" w:type="dxa"/>
            <w:gridSpan w:val="3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hideMark/>
          </w:tcPr>
          <w:p w14:paraId="4535B76B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6E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Likelihood x Consequence </w:t>
            </w:r>
          </w:p>
          <w:p w14:paraId="4423FBB0" w14:textId="09F7E8E2" w:rsidR="001A3073" w:rsidRPr="002F6E56" w:rsidRDefault="001A3073" w:rsidP="002E0A9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6E56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= Impact</w:t>
            </w:r>
            <w:r w:rsidR="002E0A91" w:rsidRPr="002F6E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F6E56">
              <w:rPr>
                <w:rFonts w:asciiTheme="minorHAnsi" w:hAnsiTheme="minorHAnsi" w:cstheme="minorHAnsi"/>
                <w:sz w:val="16"/>
                <w:szCs w:val="16"/>
              </w:rPr>
              <w:t>(5 x 5 = 25)</w:t>
            </w:r>
          </w:p>
        </w:tc>
        <w:tc>
          <w:tcPr>
            <w:tcW w:w="1272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hideMark/>
          </w:tcPr>
          <w:p w14:paraId="337B7584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6E56">
              <w:rPr>
                <w:rFonts w:asciiTheme="minorHAnsi" w:hAnsiTheme="minorHAnsi" w:cstheme="minorHAnsi"/>
                <w:b/>
                <w:sz w:val="16"/>
                <w:szCs w:val="16"/>
              </w:rPr>
              <w:t>Corporate Risk</w:t>
            </w:r>
            <w:r w:rsidRPr="002F6E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F6E56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&gt;15</w:t>
            </w:r>
          </w:p>
          <w:p w14:paraId="225815FB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6E56">
              <w:rPr>
                <w:rFonts w:asciiTheme="minorHAnsi" w:hAnsiTheme="minorHAnsi" w:cstheme="minorHAnsi"/>
                <w:sz w:val="16"/>
                <w:szCs w:val="16"/>
              </w:rPr>
              <w:t>(Y or N)</w:t>
            </w:r>
          </w:p>
        </w:tc>
      </w:tr>
      <w:tr w:rsidR="001A3073" w:rsidRPr="002F6E56" w14:paraId="3A9FD88E" w14:textId="77777777" w:rsidTr="00E04698">
        <w:tc>
          <w:tcPr>
            <w:tcW w:w="2957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hideMark/>
          </w:tcPr>
          <w:p w14:paraId="222401F6" w14:textId="77777777" w:rsidR="001A3073" w:rsidRPr="002F6E56" w:rsidRDefault="001A3073" w:rsidP="00E0469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559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5A6BEEE4" w14:textId="77777777" w:rsidR="001A3073" w:rsidRPr="002F6E56" w:rsidRDefault="001A3073" w:rsidP="00E0469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5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hideMark/>
          </w:tcPr>
          <w:p w14:paraId="79B88754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6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hideMark/>
          </w:tcPr>
          <w:p w14:paraId="372C8DF0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5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shd w:val="clear" w:color="auto" w:fill="D6E3BC"/>
            <w:hideMark/>
          </w:tcPr>
          <w:p w14:paraId="434E03BC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72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hideMark/>
          </w:tcPr>
          <w:p w14:paraId="22F20B15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A3073" w:rsidRPr="002F6E56" w14:paraId="1F9B4A3D" w14:textId="77777777" w:rsidTr="00E04698">
        <w:tc>
          <w:tcPr>
            <w:tcW w:w="2957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hideMark/>
          </w:tcPr>
          <w:p w14:paraId="214394B5" w14:textId="77777777" w:rsidR="001A3073" w:rsidRPr="002F6E56" w:rsidRDefault="001A3073" w:rsidP="00E0469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559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38ACA46B" w14:textId="77777777" w:rsidR="001A3073" w:rsidRPr="002F6E56" w:rsidRDefault="001A3073" w:rsidP="00E0469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5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hideMark/>
          </w:tcPr>
          <w:p w14:paraId="522C6D58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6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hideMark/>
          </w:tcPr>
          <w:p w14:paraId="0D6BA5F5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5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shd w:val="clear" w:color="auto" w:fill="D6E3BC"/>
            <w:hideMark/>
          </w:tcPr>
          <w:p w14:paraId="75CA6B70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72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hideMark/>
          </w:tcPr>
          <w:p w14:paraId="718893CE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A3073" w:rsidRPr="002F6E56" w14:paraId="61CC9613" w14:textId="77777777" w:rsidTr="00E04698">
        <w:tc>
          <w:tcPr>
            <w:tcW w:w="2957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hideMark/>
          </w:tcPr>
          <w:p w14:paraId="237BB824" w14:textId="77777777" w:rsidR="001A3073" w:rsidRPr="002F6E56" w:rsidRDefault="001A3073" w:rsidP="00E0469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559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5C53F679" w14:textId="77777777" w:rsidR="001A3073" w:rsidRPr="002F6E56" w:rsidRDefault="001A3073" w:rsidP="00E0469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5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hideMark/>
          </w:tcPr>
          <w:p w14:paraId="1C235F0B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6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hideMark/>
          </w:tcPr>
          <w:p w14:paraId="1401EFBB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5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shd w:val="clear" w:color="auto" w:fill="D6E3BC"/>
            <w:hideMark/>
          </w:tcPr>
          <w:p w14:paraId="29569E65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72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hideMark/>
          </w:tcPr>
          <w:p w14:paraId="7B074AC6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A3073" w:rsidRPr="002F6E56" w14:paraId="0DF7C8EE" w14:textId="77777777" w:rsidTr="00E04698">
        <w:tc>
          <w:tcPr>
            <w:tcW w:w="2957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00A63265" w14:textId="77777777" w:rsidR="001A3073" w:rsidRPr="002F6E56" w:rsidRDefault="001A3073" w:rsidP="00E0469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559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02E7F7DB" w14:textId="77777777" w:rsidR="001A3073" w:rsidRPr="002F6E56" w:rsidRDefault="001A3073" w:rsidP="00E0469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5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181C31A7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6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0CA98F46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5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shd w:val="clear" w:color="auto" w:fill="D6E3BC"/>
          </w:tcPr>
          <w:p w14:paraId="5FEA3314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72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36B662C4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A3073" w:rsidRPr="002F6E56" w14:paraId="166F3436" w14:textId="77777777" w:rsidTr="00E04698">
        <w:tc>
          <w:tcPr>
            <w:tcW w:w="2957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75E41020" w14:textId="77777777" w:rsidR="001A3073" w:rsidRPr="002F6E56" w:rsidRDefault="001A3073" w:rsidP="00E0469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559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494B8845" w14:textId="77777777" w:rsidR="001A3073" w:rsidRPr="002F6E56" w:rsidRDefault="001A3073" w:rsidP="00E0469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5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71B7A797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6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2DA5349B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5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shd w:val="clear" w:color="auto" w:fill="D6E3BC"/>
          </w:tcPr>
          <w:p w14:paraId="35DFF5C0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72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6BE39F9D" w14:textId="77777777" w:rsidR="001A3073" w:rsidRPr="002F6E56" w:rsidRDefault="001A307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541A3" w:rsidRPr="002F6E56" w14:paraId="7BC837EB" w14:textId="77777777" w:rsidTr="00E04698">
        <w:tc>
          <w:tcPr>
            <w:tcW w:w="2957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269CDAD5" w14:textId="77777777" w:rsidR="00B541A3" w:rsidRPr="002F6E56" w:rsidRDefault="00B541A3" w:rsidP="00E0469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559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6A83D652" w14:textId="77777777" w:rsidR="00B541A3" w:rsidRPr="002F6E56" w:rsidRDefault="00B541A3" w:rsidP="00E0469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5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5EC209CA" w14:textId="77777777" w:rsidR="00B541A3" w:rsidRPr="002F6E56" w:rsidRDefault="00B541A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6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54FE69D7" w14:textId="77777777" w:rsidR="00B541A3" w:rsidRPr="002F6E56" w:rsidRDefault="00B541A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5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shd w:val="clear" w:color="auto" w:fill="D6E3BC"/>
          </w:tcPr>
          <w:p w14:paraId="3F2F46AE" w14:textId="77777777" w:rsidR="00B541A3" w:rsidRPr="002F6E56" w:rsidRDefault="00B541A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72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13B7586E" w14:textId="77777777" w:rsidR="00B541A3" w:rsidRPr="002F6E56" w:rsidRDefault="00B541A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541A3" w:rsidRPr="002F6E56" w14:paraId="4CF68B98" w14:textId="77777777" w:rsidTr="00E04698">
        <w:tc>
          <w:tcPr>
            <w:tcW w:w="2957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7FCC1A8F" w14:textId="77777777" w:rsidR="00B541A3" w:rsidRPr="002F6E56" w:rsidRDefault="00B541A3" w:rsidP="00E0469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559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5423EDA3" w14:textId="77777777" w:rsidR="00B541A3" w:rsidRPr="002F6E56" w:rsidRDefault="00B541A3" w:rsidP="00E0469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5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016072A4" w14:textId="77777777" w:rsidR="00B541A3" w:rsidRPr="002F6E56" w:rsidRDefault="00B541A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6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6C1AAAAF" w14:textId="77777777" w:rsidR="00B541A3" w:rsidRPr="002F6E56" w:rsidRDefault="00B541A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5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shd w:val="clear" w:color="auto" w:fill="D6E3BC"/>
          </w:tcPr>
          <w:p w14:paraId="5612E2C0" w14:textId="77777777" w:rsidR="00B541A3" w:rsidRPr="002F6E56" w:rsidRDefault="00B541A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72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2D91C9C6" w14:textId="77777777" w:rsidR="00B541A3" w:rsidRPr="002F6E56" w:rsidRDefault="00B541A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541A3" w:rsidRPr="002F6E56" w14:paraId="58D3B78C" w14:textId="77777777" w:rsidTr="00E04698">
        <w:tc>
          <w:tcPr>
            <w:tcW w:w="2957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6828C8B8" w14:textId="77777777" w:rsidR="00B541A3" w:rsidRPr="002F6E56" w:rsidRDefault="00B541A3" w:rsidP="00E0469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559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7FA92217" w14:textId="77777777" w:rsidR="00B541A3" w:rsidRPr="002F6E56" w:rsidRDefault="00B541A3" w:rsidP="00E0469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5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168DD819" w14:textId="77777777" w:rsidR="00B541A3" w:rsidRPr="002F6E56" w:rsidRDefault="00B541A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6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5AA807C7" w14:textId="77777777" w:rsidR="00B541A3" w:rsidRPr="002F6E56" w:rsidRDefault="00B541A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5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  <w:shd w:val="clear" w:color="auto" w:fill="D6E3BC"/>
          </w:tcPr>
          <w:p w14:paraId="7B3F4F2E" w14:textId="77777777" w:rsidR="00B541A3" w:rsidRPr="002F6E56" w:rsidRDefault="00B541A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72" w:type="dxa"/>
            <w:tcBorders>
              <w:top w:val="single" w:sz="24" w:space="0" w:color="E9E3DB"/>
              <w:left w:val="single" w:sz="24" w:space="0" w:color="E9E3DB"/>
              <w:bottom w:val="single" w:sz="24" w:space="0" w:color="E9E3DB"/>
              <w:right w:val="single" w:sz="24" w:space="0" w:color="E9E3DB"/>
            </w:tcBorders>
          </w:tcPr>
          <w:p w14:paraId="46CD9B82" w14:textId="77777777" w:rsidR="00B541A3" w:rsidRPr="002F6E56" w:rsidRDefault="00B541A3" w:rsidP="00E046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6D333A1" w14:textId="23F2595F" w:rsidR="00E04698" w:rsidRPr="002F6E56" w:rsidRDefault="00E04698" w:rsidP="00E04698">
      <w:pPr>
        <w:rPr>
          <w:rFonts w:asciiTheme="minorHAnsi" w:hAnsiTheme="minorHAnsi" w:cstheme="minorHAnsi"/>
          <w:b/>
          <w:u w:val="single"/>
        </w:rPr>
      </w:pPr>
      <w:r w:rsidRPr="002F6E56">
        <w:rPr>
          <w:rFonts w:asciiTheme="minorHAnsi" w:hAnsiTheme="minorHAnsi" w:cstheme="minorHAnsi"/>
          <w:b/>
          <w:u w:val="single"/>
        </w:rPr>
        <w:lastRenderedPageBreak/>
        <w:t>S</w:t>
      </w:r>
      <w:r w:rsidR="002E0A91" w:rsidRPr="002F6E56">
        <w:rPr>
          <w:rFonts w:asciiTheme="minorHAnsi" w:hAnsiTheme="minorHAnsi" w:cstheme="minorHAnsi"/>
          <w:b/>
          <w:u w:val="single"/>
        </w:rPr>
        <w:t>tep</w:t>
      </w:r>
      <w:r w:rsidRPr="002F6E56">
        <w:rPr>
          <w:rFonts w:asciiTheme="minorHAnsi" w:hAnsiTheme="minorHAnsi" w:cstheme="minorHAnsi"/>
          <w:b/>
          <w:u w:val="single"/>
        </w:rPr>
        <w:t xml:space="preserve"> 3: </w:t>
      </w:r>
      <w:r w:rsidR="00BD4FE3" w:rsidRPr="002F6E56">
        <w:rPr>
          <w:rFonts w:asciiTheme="minorHAnsi" w:hAnsiTheme="minorHAnsi" w:cstheme="minorHAnsi"/>
          <w:b/>
          <w:u w:val="single"/>
        </w:rPr>
        <w:t xml:space="preserve">Data </w:t>
      </w:r>
      <w:r w:rsidR="009D5700" w:rsidRPr="002F6E56">
        <w:rPr>
          <w:rFonts w:asciiTheme="minorHAnsi" w:hAnsiTheme="minorHAnsi" w:cstheme="minorHAnsi"/>
          <w:b/>
          <w:u w:val="single"/>
        </w:rPr>
        <w:t>Protection</w:t>
      </w:r>
      <w:r w:rsidRPr="002F6E56">
        <w:rPr>
          <w:rFonts w:asciiTheme="minorHAnsi" w:hAnsiTheme="minorHAnsi" w:cstheme="minorHAnsi"/>
          <w:b/>
          <w:u w:val="single"/>
        </w:rPr>
        <w:t xml:space="preserve"> Impact Assessment </w:t>
      </w:r>
      <w:r w:rsidR="00080A83" w:rsidRPr="002F6E56">
        <w:rPr>
          <w:rFonts w:asciiTheme="minorHAnsi" w:hAnsiTheme="minorHAnsi" w:cstheme="minorHAnsi"/>
          <w:b/>
          <w:u w:val="single"/>
        </w:rPr>
        <w:t xml:space="preserve">- </w:t>
      </w:r>
      <w:r w:rsidRPr="002F6E56">
        <w:rPr>
          <w:rFonts w:asciiTheme="minorHAnsi" w:hAnsiTheme="minorHAnsi" w:cstheme="minorHAnsi"/>
          <w:b/>
          <w:u w:val="single"/>
        </w:rPr>
        <w:t>Key Questions</w:t>
      </w:r>
    </w:p>
    <w:p w14:paraId="7F708479" w14:textId="77777777" w:rsidR="00E04698" w:rsidRPr="002F6E56" w:rsidRDefault="00E04698" w:rsidP="00E04698">
      <w:pPr>
        <w:rPr>
          <w:rFonts w:asciiTheme="minorHAnsi" w:hAnsiTheme="minorHAnsi" w:cstheme="minorHAnsi"/>
          <w:b/>
          <w:u w:val="single"/>
        </w:rPr>
      </w:pP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40"/>
        <w:gridCol w:w="3053"/>
        <w:gridCol w:w="5947"/>
      </w:tblGrid>
      <w:tr w:rsidR="00E04698" w:rsidRPr="002F6E56" w14:paraId="58EF6FEF" w14:textId="77777777" w:rsidTr="007048AA">
        <w:trPr>
          <w:cantSplit/>
          <w:jc w:val="center"/>
        </w:trPr>
        <w:tc>
          <w:tcPr>
            <w:tcW w:w="9306" w:type="dxa"/>
            <w:gridSpan w:val="3"/>
            <w:shd w:val="clear" w:color="auto" w:fill="F8B0A2"/>
          </w:tcPr>
          <w:p w14:paraId="135C59D8" w14:textId="2E4239EA" w:rsidR="00E04698" w:rsidRPr="002F6E56" w:rsidRDefault="00080A83" w:rsidP="00E04698">
            <w:pPr>
              <w:tabs>
                <w:tab w:val="left" w:pos="1071"/>
                <w:tab w:val="left" w:pos="2334"/>
                <w:tab w:val="left" w:pos="3468"/>
              </w:tabs>
              <w:ind w:left="11"/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  <w:b/>
              </w:rPr>
              <w:t>Information Governance Questions</w:t>
            </w:r>
          </w:p>
        </w:tc>
      </w:tr>
      <w:tr w:rsidR="00E04698" w:rsidRPr="002F6E56" w14:paraId="5E5D9FC1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74A61410" w14:textId="77777777" w:rsidR="00E04698" w:rsidRPr="002F6E56" w:rsidRDefault="00E04698" w:rsidP="00E04698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225CADC3" w14:textId="77777777" w:rsidR="00E04698" w:rsidRPr="002F6E56" w:rsidRDefault="00E04698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Will the system/project/process (referred to thereafter as ‘project’) contain identifiable or Personal Confidential Data (PCD)?</w:t>
            </w:r>
          </w:p>
          <w:p w14:paraId="5882E6BC" w14:textId="2034B0B7" w:rsidR="00E04698" w:rsidRPr="002F6E56" w:rsidRDefault="00E04698" w:rsidP="00E04698">
            <w:pPr>
              <w:tabs>
                <w:tab w:val="num" w:pos="360"/>
              </w:tabs>
              <w:ind w:left="11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5801" w:type="dxa"/>
          </w:tcPr>
          <w:p w14:paraId="30DA8C6B" w14:textId="77777777" w:rsidR="00E04698" w:rsidRPr="002F6E56" w:rsidRDefault="0005588B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9912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98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698" w:rsidRPr="002F6E56">
              <w:rPr>
                <w:rFonts w:asciiTheme="minorHAnsi" w:hAnsiTheme="minorHAnsi" w:cstheme="minorHAnsi"/>
              </w:rPr>
              <w:t xml:space="preserve"> </w:t>
            </w:r>
            <w:r w:rsidR="00E04698" w:rsidRPr="002F6E56">
              <w:rPr>
                <w:rFonts w:asciiTheme="minorHAnsi" w:hAnsiTheme="minorHAnsi" w:cstheme="minorHAnsi"/>
                <w:highlight w:val="green"/>
              </w:rPr>
              <w:t>Yes</w:t>
            </w:r>
            <w:r w:rsidR="00E04698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58776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98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698" w:rsidRPr="002F6E56">
              <w:rPr>
                <w:rFonts w:asciiTheme="minorHAnsi" w:hAnsiTheme="minorHAnsi" w:cstheme="minorHAnsi"/>
              </w:rPr>
              <w:t xml:space="preserve"> </w:t>
            </w:r>
            <w:r w:rsidR="00E04698" w:rsidRPr="002F6E56">
              <w:rPr>
                <w:rFonts w:asciiTheme="minorHAnsi" w:hAnsiTheme="minorHAnsi" w:cstheme="minorHAnsi"/>
                <w:highlight w:val="yellow"/>
              </w:rPr>
              <w:t>No</w:t>
            </w:r>
          </w:p>
          <w:p w14:paraId="4B49C1B5" w14:textId="77777777" w:rsidR="00E04698" w:rsidRPr="002F6E56" w:rsidRDefault="00E04698" w:rsidP="00E04698">
            <w:pPr>
              <w:tabs>
                <w:tab w:val="left" w:pos="1071"/>
                <w:tab w:val="left" w:pos="2334"/>
                <w:tab w:val="left" w:pos="3468"/>
              </w:tabs>
              <w:rPr>
                <w:rFonts w:asciiTheme="minorHAnsi" w:hAnsiTheme="minorHAnsi" w:cstheme="minorHAnsi"/>
              </w:rPr>
            </w:pPr>
          </w:p>
          <w:p w14:paraId="6799189D" w14:textId="77777777" w:rsidR="00E04698" w:rsidRPr="002F6E56" w:rsidRDefault="00E04698" w:rsidP="00E04698">
            <w:pPr>
              <w:tabs>
                <w:tab w:val="left" w:pos="1071"/>
                <w:tab w:val="left" w:pos="2334"/>
                <w:tab w:val="left" w:pos="3468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>If yes, who will this data relate to:</w:t>
            </w:r>
          </w:p>
          <w:p w14:paraId="77523365" w14:textId="77777777" w:rsidR="00E04698" w:rsidRPr="002F6E56" w:rsidRDefault="0005588B" w:rsidP="00E04698">
            <w:pPr>
              <w:tabs>
                <w:tab w:val="left" w:pos="1071"/>
                <w:tab w:val="left" w:pos="2334"/>
                <w:tab w:val="left" w:pos="3468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4904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98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698" w:rsidRPr="002F6E56">
              <w:rPr>
                <w:rFonts w:asciiTheme="minorHAnsi" w:hAnsiTheme="minorHAnsi" w:cstheme="minorHAnsi"/>
              </w:rPr>
              <w:t xml:space="preserve"> Patient</w:t>
            </w:r>
          </w:p>
          <w:p w14:paraId="278AAD44" w14:textId="77777777" w:rsidR="00E04698" w:rsidRPr="002F6E56" w:rsidRDefault="0005588B" w:rsidP="00E04698">
            <w:pPr>
              <w:tabs>
                <w:tab w:val="left" w:pos="1071"/>
                <w:tab w:val="left" w:pos="2334"/>
                <w:tab w:val="left" w:pos="3468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1573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98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698" w:rsidRPr="002F6E56">
              <w:rPr>
                <w:rFonts w:asciiTheme="minorHAnsi" w:hAnsiTheme="minorHAnsi" w:cstheme="minorHAnsi"/>
              </w:rPr>
              <w:t xml:space="preserve"> Staff</w:t>
            </w:r>
          </w:p>
          <w:p w14:paraId="3360631B" w14:textId="77777777" w:rsidR="00E04698" w:rsidRPr="002F6E56" w:rsidRDefault="0005588B" w:rsidP="00E04698">
            <w:pPr>
              <w:tabs>
                <w:tab w:val="left" w:pos="1071"/>
                <w:tab w:val="left" w:pos="2334"/>
                <w:tab w:val="left" w:pos="3468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9739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98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698" w:rsidRPr="002F6E56">
              <w:rPr>
                <w:rFonts w:asciiTheme="minorHAnsi" w:hAnsiTheme="minorHAnsi" w:cstheme="minorHAnsi"/>
              </w:rPr>
              <w:t xml:space="preserve"> Other: </w:t>
            </w:r>
          </w:p>
          <w:p w14:paraId="0E25E20C" w14:textId="23C22D0C" w:rsidR="008B7A41" w:rsidRPr="002F6E56" w:rsidRDefault="008B7A41" w:rsidP="00E04698">
            <w:pPr>
              <w:tabs>
                <w:tab w:val="left" w:pos="1071"/>
                <w:tab w:val="left" w:pos="2334"/>
                <w:tab w:val="left" w:pos="3468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  <w:color w:val="595959" w:themeColor="text1" w:themeTint="A6"/>
                <w:sz w:val="20"/>
                <w:highlight w:val="yellow"/>
              </w:rPr>
              <w:t xml:space="preserve">If answered ‘No’ then </w:t>
            </w:r>
            <w:r w:rsidRPr="002F6E56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0"/>
                <w:highlight w:val="yellow"/>
              </w:rPr>
              <w:t>a DPIA is not required</w:t>
            </w:r>
            <w:r w:rsidRPr="002F6E56">
              <w:rPr>
                <w:rFonts w:asciiTheme="minorHAnsi" w:hAnsiTheme="minorHAnsi" w:cstheme="minorHAnsi"/>
                <w:color w:val="595959" w:themeColor="text1" w:themeTint="A6"/>
                <w:sz w:val="20"/>
                <w:highlight w:val="yellow"/>
              </w:rPr>
              <w:t xml:space="preserve"> however, where the project would benefit from completion then the DPIA will help to catalogue and to mitigate any risks to trust information assets</w:t>
            </w:r>
          </w:p>
        </w:tc>
      </w:tr>
      <w:tr w:rsidR="00E04698" w:rsidRPr="002F6E56" w14:paraId="27365D52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5F8A3A58" w14:textId="77777777" w:rsidR="00E04698" w:rsidRPr="002F6E56" w:rsidRDefault="00E04698" w:rsidP="00E04698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2978" w:type="dxa"/>
            <w:shd w:val="clear" w:color="auto" w:fill="F5D3D9"/>
          </w:tcPr>
          <w:p w14:paraId="54ED32E2" w14:textId="778EDA38" w:rsidR="00E04698" w:rsidRPr="002F6E56" w:rsidRDefault="00E04698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 xml:space="preserve">Please tick the </w:t>
            </w:r>
            <w:r w:rsidR="00002A1A" w:rsidRPr="002F6E56">
              <w:rPr>
                <w:rFonts w:asciiTheme="minorHAnsi" w:hAnsiTheme="minorHAnsi" w:cstheme="minorHAnsi"/>
                <w:b/>
              </w:rPr>
              <w:t xml:space="preserve">personal </w:t>
            </w:r>
            <w:r w:rsidRPr="002F6E56">
              <w:rPr>
                <w:rFonts w:asciiTheme="minorHAnsi" w:hAnsiTheme="minorHAnsi" w:cstheme="minorHAnsi"/>
                <w:b/>
              </w:rPr>
              <w:t>data items that are held in the system</w:t>
            </w:r>
          </w:p>
          <w:p w14:paraId="03A91039" w14:textId="77777777" w:rsidR="00002A1A" w:rsidRPr="002F6E56" w:rsidRDefault="00E04698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4D7F81" wp14:editId="5E21652F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35836</wp:posOffset>
                      </wp:positionV>
                      <wp:extent cx="342900" cy="731241"/>
                      <wp:effectExtent l="0" t="0" r="19050" b="12065"/>
                      <wp:wrapNone/>
                      <wp:docPr id="1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731241"/>
                              </a:xfrm>
                              <a:prstGeom prst="rightBrace">
                                <a:avLst>
                                  <a:gd name="adj1" fmla="val 2601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D67CB1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2" o:spid="_x0000_s1026" type="#_x0000_t88" style="position:absolute;margin-left:88.05pt;margin-top:2.8pt;width:27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MUggIAAC8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" adj="2635"/>
                  </w:pict>
                </mc:Fallback>
              </mc:AlternateContent>
            </w:r>
            <w:r w:rsidRPr="002F6E56">
              <w:rPr>
                <w:rFonts w:asciiTheme="minorHAnsi" w:hAnsiTheme="minorHAnsi" w:cstheme="minorHAnsi"/>
                <w:b/>
              </w:rPr>
              <w:br/>
            </w:r>
            <w:r w:rsidR="00002A1A" w:rsidRPr="002F6E56">
              <w:rPr>
                <w:rFonts w:asciiTheme="minorHAnsi" w:hAnsiTheme="minorHAnsi" w:cstheme="minorHAnsi"/>
                <w:b/>
              </w:rPr>
              <w:t>Demographic</w:t>
            </w:r>
          </w:p>
          <w:p w14:paraId="08AF9BBB" w14:textId="4D24B31D" w:rsidR="00E04698" w:rsidRPr="002F6E56" w:rsidRDefault="00002A1A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Data</w:t>
            </w:r>
            <w:r w:rsidR="00E04698" w:rsidRPr="002F6E56">
              <w:rPr>
                <w:rFonts w:asciiTheme="minorHAnsi" w:hAnsiTheme="minorHAnsi" w:cstheme="minorHAnsi"/>
                <w:b/>
              </w:rPr>
              <w:br/>
            </w:r>
            <w:r w:rsidR="00E04698" w:rsidRPr="002F6E56">
              <w:rPr>
                <w:rFonts w:asciiTheme="minorHAnsi" w:hAnsiTheme="minorHAnsi" w:cstheme="minorHAnsi"/>
                <w:b/>
              </w:rPr>
              <w:br/>
            </w:r>
          </w:p>
          <w:p w14:paraId="70105D35" w14:textId="77777777" w:rsidR="00002A1A" w:rsidRPr="002F6E56" w:rsidRDefault="00E04698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339670" wp14:editId="501F22C6">
                      <wp:simplePos x="0" y="0"/>
                      <wp:positionH relativeFrom="column">
                        <wp:posOffset>1115032</wp:posOffset>
                      </wp:positionH>
                      <wp:positionV relativeFrom="paragraph">
                        <wp:posOffset>63223</wp:posOffset>
                      </wp:positionV>
                      <wp:extent cx="347980" cy="682487"/>
                      <wp:effectExtent l="0" t="0" r="13970" b="22860"/>
                      <wp:wrapNone/>
                      <wp:docPr id="1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7980" cy="682487"/>
                              </a:xfrm>
                              <a:prstGeom prst="rightBrace">
                                <a:avLst>
                                  <a:gd name="adj1" fmla="val 2946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9D159D" id="AutoShape 13" o:spid="_x0000_s1026" type="#_x0000_t88" style="position:absolute;margin-left:87.8pt;margin-top:5pt;width:27.4pt;height:5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" adj="3245"/>
                  </w:pict>
                </mc:Fallback>
              </mc:AlternateContent>
            </w:r>
            <w:r w:rsidRPr="002F6E56">
              <w:rPr>
                <w:rFonts w:asciiTheme="minorHAnsi" w:hAnsiTheme="minorHAnsi" w:cstheme="minorHAnsi"/>
                <w:b/>
              </w:rPr>
              <w:br/>
            </w:r>
            <w:r w:rsidR="00002A1A" w:rsidRPr="002F6E56">
              <w:rPr>
                <w:rFonts w:asciiTheme="minorHAnsi" w:hAnsiTheme="minorHAnsi" w:cstheme="minorHAnsi"/>
                <w:b/>
              </w:rPr>
              <w:t xml:space="preserve">Special </w:t>
            </w:r>
          </w:p>
          <w:p w14:paraId="77093648" w14:textId="07FF814F" w:rsidR="00002A1A" w:rsidRPr="002F6E56" w:rsidRDefault="00002A1A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 xml:space="preserve">Category </w:t>
            </w:r>
          </w:p>
          <w:p w14:paraId="33621932" w14:textId="77777777" w:rsidR="00E04698" w:rsidRPr="002F6E56" w:rsidRDefault="00002A1A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Data</w:t>
            </w:r>
          </w:p>
          <w:p w14:paraId="61E771F0" w14:textId="77777777" w:rsidR="00002A1A" w:rsidRPr="002F6E56" w:rsidRDefault="00002A1A" w:rsidP="00E04698">
            <w:pPr>
              <w:ind w:left="11"/>
              <w:rPr>
                <w:rFonts w:asciiTheme="minorHAnsi" w:hAnsiTheme="minorHAnsi" w:cstheme="minorHAnsi"/>
                <w:b/>
              </w:rPr>
            </w:pPr>
          </w:p>
          <w:p w14:paraId="53F5FD18" w14:textId="4BCEE6FD" w:rsidR="00002A1A" w:rsidRPr="002F6E56" w:rsidRDefault="00002A1A" w:rsidP="00E04698">
            <w:pPr>
              <w:ind w:left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6E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Completing the </w:t>
            </w:r>
            <w:r w:rsidRPr="002F6E56">
              <w:rPr>
                <w:rFonts w:asciiTheme="minorHAnsi" w:hAnsiTheme="minorHAnsi" w:cstheme="minorHAnsi"/>
                <w:b/>
                <w:sz w:val="16"/>
                <w:szCs w:val="16"/>
                <w:highlight w:val="cyan"/>
              </w:rPr>
              <w:t>Date of Death</w:t>
            </w:r>
            <w:r w:rsidRPr="002F6E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indicates that the personal data record is not covered by the DPA 2018 or the UK GDPR</w:t>
            </w:r>
          </w:p>
        </w:tc>
        <w:tc>
          <w:tcPr>
            <w:tcW w:w="5801" w:type="dxa"/>
          </w:tcPr>
          <w:p w14:paraId="1EFB6959" w14:textId="77777777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  <w:p w14:paraId="2E0536D4" w14:textId="77777777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  <w:p w14:paraId="19151F09" w14:textId="77777777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48208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F6E56">
              <w:rPr>
                <w:rFonts w:asciiTheme="minorHAnsi" w:hAnsiTheme="minorHAnsi" w:cstheme="minorHAnsi"/>
              </w:rPr>
              <w:t xml:space="preserve"> Name </w:t>
            </w:r>
            <w:r w:rsidRPr="002F6E56">
              <w:rPr>
                <w:rFonts w:asciiTheme="minorHAnsi" w:hAnsiTheme="minorHAnsi" w:cstheme="minorHAnsi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59675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F6E56">
              <w:rPr>
                <w:rFonts w:asciiTheme="minorHAnsi" w:hAnsiTheme="minorHAnsi" w:cstheme="minorHAnsi"/>
              </w:rPr>
              <w:t xml:space="preserve"> Address</w:t>
            </w:r>
          </w:p>
          <w:p w14:paraId="5A5462B3" w14:textId="77777777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41805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F6E56">
              <w:rPr>
                <w:rFonts w:asciiTheme="minorHAnsi" w:hAnsiTheme="minorHAnsi" w:cstheme="minorHAnsi"/>
              </w:rPr>
              <w:t xml:space="preserve"> Post Code</w:t>
            </w:r>
            <w:r w:rsidRPr="002F6E56">
              <w:rPr>
                <w:rFonts w:asciiTheme="minorHAnsi" w:hAnsiTheme="minorHAnsi" w:cstheme="minorHAnsi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8540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F6E56">
              <w:rPr>
                <w:rFonts w:asciiTheme="minorHAnsi" w:hAnsiTheme="minorHAnsi" w:cstheme="minorHAnsi"/>
              </w:rPr>
              <w:t xml:space="preserve"> Date of Birth</w:t>
            </w:r>
          </w:p>
          <w:p w14:paraId="725B6356" w14:textId="77777777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1190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F6E56">
              <w:rPr>
                <w:rFonts w:asciiTheme="minorHAnsi" w:hAnsiTheme="minorHAnsi" w:cstheme="minorHAnsi"/>
              </w:rPr>
              <w:t xml:space="preserve"> GP Practice</w:t>
            </w:r>
            <w:r w:rsidRPr="002F6E56">
              <w:rPr>
                <w:rFonts w:asciiTheme="minorHAnsi" w:hAnsiTheme="minorHAnsi" w:cstheme="minorHAnsi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85808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F6E56">
              <w:rPr>
                <w:rFonts w:asciiTheme="minorHAnsi" w:hAnsiTheme="minorHAnsi" w:cstheme="minorHAnsi"/>
              </w:rPr>
              <w:t xml:space="preserve"> </w:t>
            </w:r>
            <w:r w:rsidRPr="002F6E56">
              <w:rPr>
                <w:rFonts w:asciiTheme="minorHAnsi" w:hAnsiTheme="minorHAnsi" w:cstheme="minorHAnsi"/>
                <w:highlight w:val="cyan"/>
              </w:rPr>
              <w:t>Date of Death</w:t>
            </w:r>
          </w:p>
          <w:p w14:paraId="36FED32D" w14:textId="77777777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97999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F6E56">
              <w:rPr>
                <w:rFonts w:asciiTheme="minorHAnsi" w:hAnsiTheme="minorHAnsi" w:cstheme="minorHAnsi"/>
              </w:rPr>
              <w:t xml:space="preserve"> NHS Number</w:t>
            </w:r>
            <w:r w:rsidRPr="002F6E56">
              <w:rPr>
                <w:rFonts w:asciiTheme="minorHAnsi" w:hAnsiTheme="minorHAnsi" w:cstheme="minorHAnsi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32808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F6E56">
              <w:rPr>
                <w:rFonts w:asciiTheme="minorHAnsi" w:hAnsiTheme="minorHAnsi" w:cstheme="minorHAnsi"/>
              </w:rPr>
              <w:t xml:space="preserve"> NI Number</w:t>
            </w:r>
          </w:p>
          <w:p w14:paraId="68F845C7" w14:textId="77777777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  <w:p w14:paraId="1799DABB" w14:textId="77777777" w:rsidR="00E04698" w:rsidRPr="002F6E56" w:rsidRDefault="0005588B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1287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98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698" w:rsidRPr="002F6E56">
              <w:rPr>
                <w:rFonts w:asciiTheme="minorHAnsi" w:hAnsiTheme="minorHAnsi" w:cstheme="minorHAnsi"/>
              </w:rPr>
              <w:t xml:space="preserve"> Medical History</w:t>
            </w:r>
            <w:r w:rsidR="00E04698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53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98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698" w:rsidRPr="002F6E56">
              <w:rPr>
                <w:rFonts w:asciiTheme="minorHAnsi" w:hAnsiTheme="minorHAnsi" w:cstheme="minorHAnsi"/>
              </w:rPr>
              <w:t xml:space="preserve"> Trade Union membership</w:t>
            </w:r>
          </w:p>
          <w:p w14:paraId="0468FFF2" w14:textId="77777777" w:rsidR="00E04698" w:rsidRPr="002F6E56" w:rsidRDefault="0005588B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5602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98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698" w:rsidRPr="002F6E56">
              <w:rPr>
                <w:rFonts w:asciiTheme="minorHAnsi" w:hAnsiTheme="minorHAnsi" w:cstheme="minorHAnsi"/>
              </w:rPr>
              <w:t xml:space="preserve"> Political opinions</w:t>
            </w:r>
            <w:r w:rsidR="00E04698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77509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98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698" w:rsidRPr="002F6E56">
              <w:rPr>
                <w:rFonts w:asciiTheme="minorHAnsi" w:hAnsiTheme="minorHAnsi" w:cstheme="minorHAnsi"/>
              </w:rPr>
              <w:t xml:space="preserve"> Religion</w:t>
            </w:r>
          </w:p>
          <w:p w14:paraId="4B2F8961" w14:textId="77777777" w:rsidR="00E04698" w:rsidRPr="002F6E56" w:rsidRDefault="0005588B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4990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98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698" w:rsidRPr="002F6E56">
              <w:rPr>
                <w:rFonts w:asciiTheme="minorHAnsi" w:hAnsiTheme="minorHAnsi" w:cstheme="minorHAnsi"/>
              </w:rPr>
              <w:t xml:space="preserve"> Ethnic Origin</w:t>
            </w:r>
            <w:r w:rsidR="00E04698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99879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98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698" w:rsidRPr="002F6E56">
              <w:rPr>
                <w:rFonts w:asciiTheme="minorHAnsi" w:hAnsiTheme="minorHAnsi" w:cstheme="minorHAnsi"/>
              </w:rPr>
              <w:t xml:space="preserve"> Sexuality</w:t>
            </w:r>
          </w:p>
          <w:p w14:paraId="79B63D5B" w14:textId="77777777" w:rsidR="00E04698" w:rsidRPr="002F6E56" w:rsidRDefault="0005588B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8323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98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698" w:rsidRPr="002F6E56">
              <w:rPr>
                <w:rFonts w:asciiTheme="minorHAnsi" w:hAnsiTheme="minorHAnsi" w:cstheme="minorHAnsi"/>
              </w:rPr>
              <w:t xml:space="preserve"> Criminal offences</w:t>
            </w:r>
          </w:p>
          <w:p w14:paraId="5F5CB435" w14:textId="77777777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 xml:space="preserve">  </w:t>
            </w:r>
            <w:r w:rsidRPr="002F6E56">
              <w:rPr>
                <w:rFonts w:asciiTheme="minorHAnsi" w:hAnsiTheme="minorHAnsi" w:cstheme="minorHAnsi"/>
              </w:rPr>
              <w:tab/>
            </w:r>
          </w:p>
          <w:p w14:paraId="027A41AE" w14:textId="77777777" w:rsidR="00E04698" w:rsidRPr="002F6E56" w:rsidRDefault="0005588B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1554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98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698" w:rsidRPr="002F6E56">
              <w:rPr>
                <w:rFonts w:asciiTheme="minorHAnsi" w:hAnsiTheme="minorHAnsi" w:cstheme="minorHAnsi"/>
              </w:rPr>
              <w:t xml:space="preserve"> Other: </w:t>
            </w:r>
          </w:p>
        </w:tc>
      </w:tr>
      <w:tr w:rsidR="00E04698" w:rsidRPr="002F6E56" w14:paraId="5EE3DB66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6BA6D39A" w14:textId="77777777" w:rsidR="00E04698" w:rsidRPr="002F6E56" w:rsidRDefault="00E04698" w:rsidP="00E04698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7A10B05B" w14:textId="77777777" w:rsidR="00E04698" w:rsidRPr="002F6E56" w:rsidRDefault="00E04698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What consultation/checks have been made regarding the adequacy, relevance and necessity for the collection of personal and/or sensitive data for this project?</w:t>
            </w:r>
          </w:p>
        </w:tc>
        <w:sdt>
          <w:sdtPr>
            <w:rPr>
              <w:rFonts w:asciiTheme="minorHAnsi" w:hAnsiTheme="minorHAnsi" w:cstheme="minorHAnsi"/>
            </w:rPr>
            <w:id w:val="516662962"/>
            <w:showingPlcHdr/>
            <w:text/>
          </w:sdtPr>
          <w:sdtEndPr/>
          <w:sdtContent>
            <w:tc>
              <w:tcPr>
                <w:tcW w:w="5801" w:type="dxa"/>
              </w:tcPr>
              <w:p w14:paraId="6D4A852C" w14:textId="77777777" w:rsidR="00E04698" w:rsidRPr="002F6E56" w:rsidRDefault="00E04698" w:rsidP="00E04698">
                <w:pPr>
                  <w:rPr>
                    <w:rFonts w:asciiTheme="minorHAnsi" w:hAnsiTheme="minorHAnsi" w:cstheme="minorHAnsi"/>
                  </w:rPr>
                </w:pPr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E04698" w:rsidRPr="002F6E56" w14:paraId="48E98331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6664BFFA" w14:textId="77777777" w:rsidR="00E04698" w:rsidRPr="002F6E56" w:rsidRDefault="00E04698" w:rsidP="00E04698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4225D78D" w14:textId="77777777" w:rsidR="00E04698" w:rsidRPr="002F6E56" w:rsidRDefault="00E04698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How will the information be kept up to date and checked for accuracy and completeness?</w:t>
            </w:r>
          </w:p>
        </w:tc>
        <w:sdt>
          <w:sdtPr>
            <w:rPr>
              <w:rFonts w:asciiTheme="minorHAnsi" w:hAnsiTheme="minorHAnsi" w:cstheme="minorHAnsi"/>
            </w:rPr>
            <w:id w:val="1292555726"/>
            <w:showingPlcHdr/>
            <w:text/>
          </w:sdtPr>
          <w:sdtEndPr/>
          <w:sdtContent>
            <w:tc>
              <w:tcPr>
                <w:tcW w:w="5801" w:type="dxa"/>
              </w:tcPr>
              <w:p w14:paraId="40CB0E1F" w14:textId="77777777" w:rsidR="00E04698" w:rsidRPr="002F6E56" w:rsidRDefault="00E04698" w:rsidP="00E04698">
                <w:pPr>
                  <w:tabs>
                    <w:tab w:val="left" w:pos="2617"/>
                  </w:tabs>
                  <w:rPr>
                    <w:rFonts w:asciiTheme="minorHAnsi" w:hAnsiTheme="minorHAnsi" w:cstheme="minorHAnsi"/>
                  </w:rPr>
                </w:pPr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9D7B32" w:rsidRPr="002F6E56" w14:paraId="1B9B0754" w14:textId="77777777" w:rsidTr="009D7B32">
        <w:trPr>
          <w:cantSplit/>
          <w:jc w:val="center"/>
        </w:trPr>
        <w:tc>
          <w:tcPr>
            <w:tcW w:w="9306" w:type="dxa"/>
            <w:gridSpan w:val="3"/>
            <w:shd w:val="clear" w:color="auto" w:fill="F8B0A2"/>
          </w:tcPr>
          <w:p w14:paraId="7FCAA14D" w14:textId="277680C2" w:rsidR="009D7B32" w:rsidRPr="002F6E56" w:rsidRDefault="009D7B32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  <w:b/>
              </w:rPr>
              <w:t>Information Assets and Data Flows</w:t>
            </w:r>
          </w:p>
        </w:tc>
      </w:tr>
      <w:tr w:rsidR="009D7B32" w:rsidRPr="002F6E56" w14:paraId="2E1F94E1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4E764460" w14:textId="77777777" w:rsidR="009D7B32" w:rsidRPr="002F6E56" w:rsidRDefault="009D7B32" w:rsidP="009D7B32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2A2A0300" w14:textId="57E6170F" w:rsidR="009D7B32" w:rsidRPr="002F6E56" w:rsidRDefault="009D7B32" w:rsidP="009D7B32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Has an Information Asset Owner been identified and does the Information Asset Register require updating?</w:t>
            </w:r>
          </w:p>
        </w:tc>
        <w:tc>
          <w:tcPr>
            <w:tcW w:w="5801" w:type="dxa"/>
          </w:tcPr>
          <w:p w14:paraId="310F8EAA" w14:textId="77777777" w:rsidR="009D7B32" w:rsidRPr="002F6E56" w:rsidRDefault="0005588B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969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B3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B32" w:rsidRPr="002F6E56">
              <w:rPr>
                <w:rFonts w:asciiTheme="minorHAnsi" w:hAnsiTheme="minorHAnsi" w:cstheme="minorHAnsi"/>
              </w:rPr>
              <w:t xml:space="preserve"> Yes</w:t>
            </w:r>
            <w:r w:rsidR="009D7B3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28703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B3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B32" w:rsidRPr="002F6E56">
              <w:rPr>
                <w:rFonts w:asciiTheme="minorHAnsi" w:hAnsiTheme="minorHAnsi" w:cstheme="minorHAnsi"/>
              </w:rPr>
              <w:t xml:space="preserve"> No</w:t>
            </w:r>
          </w:p>
          <w:p w14:paraId="1530EDFA" w14:textId="77777777" w:rsidR="007B2272" w:rsidRDefault="007B2272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  <w:p w14:paraId="28C1CE99" w14:textId="036A043B" w:rsidR="009D7B32" w:rsidRPr="002F6E56" w:rsidRDefault="009D7B32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>If yes, include a complete Information Asset Register entry</w:t>
            </w:r>
            <w:r w:rsidR="00002A1A" w:rsidRPr="002F6E56">
              <w:rPr>
                <w:rFonts w:asciiTheme="minorHAnsi" w:hAnsiTheme="minorHAnsi" w:cstheme="minorHAnsi"/>
              </w:rPr>
              <w:t xml:space="preserve"> as per </w:t>
            </w:r>
            <w:hyperlink r:id="rId13" w:history="1">
              <w:r w:rsidR="00002A1A" w:rsidRPr="002F6E56">
                <w:rPr>
                  <w:rStyle w:val="Hyperlink"/>
                  <w:rFonts w:asciiTheme="minorHAnsi" w:hAnsiTheme="minorHAnsi" w:cstheme="minorHAnsi"/>
                  <w:sz w:val="24"/>
                  <w:szCs w:val="20"/>
                </w:rPr>
                <w:t>Trust Policy CORP/ICT 3</w:t>
              </w:r>
            </w:hyperlink>
            <w:r w:rsidRPr="002F6E56">
              <w:rPr>
                <w:rFonts w:asciiTheme="minorHAnsi" w:hAnsiTheme="minorHAnsi" w:cstheme="minorHAnsi"/>
              </w:rPr>
              <w:t>.</w:t>
            </w:r>
          </w:p>
        </w:tc>
      </w:tr>
      <w:tr w:rsidR="009D7B32" w:rsidRPr="002F6E56" w14:paraId="79216A1A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105A5FCF" w14:textId="77777777" w:rsidR="009D7B32" w:rsidRPr="002F6E56" w:rsidRDefault="009D7B32" w:rsidP="009D7B32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761A36A7" w14:textId="19D9167E" w:rsidR="009D7B32" w:rsidRPr="002F6E56" w:rsidRDefault="009D7B32" w:rsidP="009D7B32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Have the data flows been captured?</w:t>
            </w:r>
          </w:p>
        </w:tc>
        <w:tc>
          <w:tcPr>
            <w:tcW w:w="5801" w:type="dxa"/>
          </w:tcPr>
          <w:p w14:paraId="3840986C" w14:textId="77777777" w:rsidR="009D7B32" w:rsidRPr="002F6E56" w:rsidRDefault="0005588B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4150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B3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B32" w:rsidRPr="002F6E56">
              <w:rPr>
                <w:rFonts w:asciiTheme="minorHAnsi" w:hAnsiTheme="minorHAnsi" w:cstheme="minorHAnsi"/>
              </w:rPr>
              <w:t>Yes</w:t>
            </w:r>
            <w:r w:rsidR="009D7B3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09045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B3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B32" w:rsidRPr="002F6E56">
              <w:rPr>
                <w:rFonts w:asciiTheme="minorHAnsi" w:hAnsiTheme="minorHAnsi" w:cstheme="minorHAnsi"/>
              </w:rPr>
              <w:t>No</w:t>
            </w:r>
          </w:p>
          <w:p w14:paraId="082C3B87" w14:textId="77777777" w:rsidR="007B2272" w:rsidRDefault="007B2272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  <w:p w14:paraId="66AF962F" w14:textId="11265F8C" w:rsidR="009D7B32" w:rsidRPr="002F6E56" w:rsidRDefault="009D7B32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 xml:space="preserve">If yes, include </w:t>
            </w:r>
            <w:r w:rsidR="00002A1A" w:rsidRPr="002F6E56">
              <w:rPr>
                <w:rFonts w:asciiTheme="minorHAnsi" w:hAnsiTheme="minorHAnsi" w:cstheme="minorHAnsi"/>
              </w:rPr>
              <w:t>in the</w:t>
            </w:r>
            <w:r w:rsidRPr="002F6E56">
              <w:rPr>
                <w:rFonts w:asciiTheme="minorHAnsi" w:hAnsiTheme="minorHAnsi" w:cstheme="minorHAnsi"/>
              </w:rPr>
              <w:t xml:space="preserve"> complete</w:t>
            </w:r>
            <w:r w:rsidR="00002A1A" w:rsidRPr="002F6E56">
              <w:rPr>
                <w:rFonts w:asciiTheme="minorHAnsi" w:hAnsiTheme="minorHAnsi" w:cstheme="minorHAnsi"/>
              </w:rPr>
              <w:t>d</w:t>
            </w:r>
            <w:r w:rsidRPr="002F6E56">
              <w:rPr>
                <w:rFonts w:asciiTheme="minorHAnsi" w:hAnsiTheme="minorHAnsi" w:cstheme="minorHAnsi"/>
              </w:rPr>
              <w:t xml:space="preserve"> Information Asset Register entry</w:t>
            </w:r>
            <w:r w:rsidR="00002A1A" w:rsidRPr="002F6E56">
              <w:rPr>
                <w:rFonts w:asciiTheme="minorHAnsi" w:hAnsiTheme="minorHAnsi" w:cstheme="minorHAnsi"/>
              </w:rPr>
              <w:t xml:space="preserve"> (see 5 above)</w:t>
            </w:r>
            <w:r w:rsidRPr="002F6E56">
              <w:rPr>
                <w:rFonts w:asciiTheme="minorHAnsi" w:hAnsiTheme="minorHAnsi" w:cstheme="minorHAnsi"/>
              </w:rPr>
              <w:t>.</w:t>
            </w:r>
          </w:p>
        </w:tc>
      </w:tr>
    </w:tbl>
    <w:p w14:paraId="7CA35E00" w14:textId="77777777" w:rsidR="007B2272" w:rsidRDefault="007B2272">
      <w:r>
        <w:br w:type="page"/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40"/>
        <w:gridCol w:w="3053"/>
        <w:gridCol w:w="5947"/>
      </w:tblGrid>
      <w:tr w:rsidR="00E04698" w:rsidRPr="002F6E56" w14:paraId="54F7F46B" w14:textId="77777777" w:rsidTr="007048AA">
        <w:trPr>
          <w:cantSplit/>
          <w:jc w:val="center"/>
        </w:trPr>
        <w:tc>
          <w:tcPr>
            <w:tcW w:w="9306" w:type="dxa"/>
            <w:gridSpan w:val="3"/>
            <w:shd w:val="clear" w:color="auto" w:fill="F8B0A2"/>
          </w:tcPr>
          <w:p w14:paraId="415AD707" w14:textId="3AF8FA34" w:rsidR="00E04698" w:rsidRPr="002F6E56" w:rsidRDefault="00E04698" w:rsidP="00E04698">
            <w:pPr>
              <w:tabs>
                <w:tab w:val="left" w:pos="2617"/>
              </w:tabs>
              <w:ind w:left="11"/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  <w:b/>
              </w:rPr>
              <w:lastRenderedPageBreak/>
              <w:t>Data processing</w:t>
            </w:r>
          </w:p>
        </w:tc>
      </w:tr>
      <w:tr w:rsidR="00E04698" w:rsidRPr="002F6E56" w14:paraId="0D79FDEC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476894A6" w14:textId="77777777" w:rsidR="00E04698" w:rsidRPr="002F6E56" w:rsidRDefault="00E04698" w:rsidP="00E04698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121B6DBD" w14:textId="77777777" w:rsidR="00E04698" w:rsidRPr="002F6E56" w:rsidRDefault="00E04698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Will a third party be processing data?</w:t>
            </w:r>
          </w:p>
        </w:tc>
        <w:tc>
          <w:tcPr>
            <w:tcW w:w="5801" w:type="dxa"/>
          </w:tcPr>
          <w:p w14:paraId="1D79DF43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7417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Yes</w:t>
            </w:r>
            <w:r w:rsidR="007B227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16724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</w:t>
            </w:r>
          </w:p>
          <w:p w14:paraId="6776DCFD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2103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Not applicable</w:t>
            </w:r>
          </w:p>
          <w:p w14:paraId="73860886" w14:textId="77777777" w:rsidR="007B2272" w:rsidRDefault="007B2272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  <w:p w14:paraId="59EA52DE" w14:textId="23F47054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 xml:space="preserve">If </w:t>
            </w:r>
            <w:r w:rsidR="00002A1A" w:rsidRPr="002F6E56">
              <w:rPr>
                <w:rFonts w:asciiTheme="minorHAnsi" w:hAnsiTheme="minorHAnsi" w:cstheme="minorHAnsi"/>
              </w:rPr>
              <w:t>N</w:t>
            </w:r>
            <w:r w:rsidRPr="002F6E56">
              <w:rPr>
                <w:rFonts w:asciiTheme="minorHAnsi" w:hAnsiTheme="minorHAnsi" w:cstheme="minorHAnsi"/>
              </w:rPr>
              <w:t xml:space="preserve">o, please go to the Confidentiality section. </w:t>
            </w:r>
          </w:p>
        </w:tc>
      </w:tr>
      <w:tr w:rsidR="00E04698" w:rsidRPr="002F6E56" w14:paraId="346B3ED2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1C0EF019" w14:textId="77777777" w:rsidR="00E04698" w:rsidRPr="002F6E56" w:rsidRDefault="00E04698" w:rsidP="00E04698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041DACC1" w14:textId="7987798E" w:rsidR="00E04698" w:rsidRPr="002F6E56" w:rsidRDefault="00E04698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Is the third party contract/supplier of the project registered with the Information</w:t>
            </w:r>
            <w:r w:rsidR="00A65D34" w:rsidRPr="002F6E56">
              <w:rPr>
                <w:rFonts w:asciiTheme="minorHAnsi" w:hAnsiTheme="minorHAnsi" w:cstheme="minorHAnsi"/>
                <w:b/>
              </w:rPr>
              <w:t xml:space="preserve"> Commissioner</w:t>
            </w:r>
            <w:r w:rsidRPr="002F6E56">
              <w:rPr>
                <w:rFonts w:asciiTheme="minorHAnsi" w:hAnsiTheme="minorHAnsi" w:cstheme="minorHAnsi"/>
                <w:b/>
              </w:rPr>
              <w:t>?</w:t>
            </w:r>
            <w:r w:rsidR="003605DE" w:rsidRPr="002F6E56">
              <w:rPr>
                <w:rFonts w:asciiTheme="minorHAnsi" w:hAnsiTheme="minorHAnsi" w:cstheme="minorHAnsi"/>
                <w:b/>
              </w:rPr>
              <w:t xml:space="preserve"> </w:t>
            </w:r>
            <w:hyperlink r:id="rId14" w:history="1">
              <w:r w:rsidR="003605DE" w:rsidRPr="002F6E56">
                <w:rPr>
                  <w:rStyle w:val="Hyperlink"/>
                  <w:rFonts w:asciiTheme="minorHAnsi" w:hAnsiTheme="minorHAnsi" w:cstheme="minorHAnsi"/>
                  <w:sz w:val="24"/>
                  <w:szCs w:val="20"/>
                </w:rPr>
                <w:t>SEARCH REGISTER</w:t>
              </w:r>
            </w:hyperlink>
          </w:p>
        </w:tc>
        <w:tc>
          <w:tcPr>
            <w:tcW w:w="5801" w:type="dxa"/>
          </w:tcPr>
          <w:p w14:paraId="0B900685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5844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Yes</w:t>
            </w:r>
            <w:r w:rsidR="007B227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7873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</w:t>
            </w:r>
          </w:p>
          <w:p w14:paraId="2F56DCAE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6454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Not applicable</w:t>
            </w:r>
          </w:p>
          <w:p w14:paraId="1B360349" w14:textId="77777777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  <w:p w14:paraId="0228BBFA" w14:textId="77777777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 xml:space="preserve">Organisation: </w:t>
            </w:r>
            <w:sdt>
              <w:sdtPr>
                <w:rPr>
                  <w:rFonts w:asciiTheme="minorHAnsi" w:hAnsiTheme="minorHAnsi" w:cstheme="minorHAnsi"/>
                </w:rPr>
                <w:id w:val="187040455"/>
                <w:showingPlcHdr/>
                <w:text/>
              </w:sdtPr>
              <w:sdtEndPr/>
              <w:sdtContent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6FC00420" w14:textId="77777777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 xml:space="preserve">Data Protection Registration Number: </w:t>
            </w:r>
            <w:sdt>
              <w:sdtPr>
                <w:rPr>
                  <w:rFonts w:asciiTheme="minorHAnsi" w:hAnsiTheme="minorHAnsi" w:cstheme="minorHAnsi"/>
                </w:rPr>
                <w:id w:val="-767240063"/>
                <w:showingPlcHdr/>
                <w:text/>
              </w:sdtPr>
              <w:sdtEndPr/>
              <w:sdtContent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E04698" w:rsidRPr="002F6E56" w14:paraId="090CBE5F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1155C28D" w14:textId="77777777" w:rsidR="00E04698" w:rsidRPr="002F6E56" w:rsidRDefault="00E04698" w:rsidP="00E04698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221560E8" w14:textId="77777777" w:rsidR="00E04698" w:rsidRPr="002F6E56" w:rsidRDefault="00E04698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Has the third party supplier completed a Data Security and Protection Toolkit Return?</w:t>
            </w:r>
          </w:p>
        </w:tc>
        <w:tc>
          <w:tcPr>
            <w:tcW w:w="5801" w:type="dxa"/>
          </w:tcPr>
          <w:p w14:paraId="193C6682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6579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Yes</w:t>
            </w:r>
            <w:r w:rsidR="007B227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71769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</w:t>
            </w:r>
          </w:p>
          <w:p w14:paraId="3D35586D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3333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Not applicable</w:t>
            </w:r>
          </w:p>
          <w:p w14:paraId="736EF997" w14:textId="77777777" w:rsidR="007B2272" w:rsidRDefault="007B2272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  <w:p w14:paraId="370D01D9" w14:textId="0ED0984A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>If yes, please state level of Standard Met.</w:t>
            </w:r>
          </w:p>
        </w:tc>
      </w:tr>
      <w:tr w:rsidR="00E04698" w:rsidRPr="002F6E56" w14:paraId="45D421C1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48F00280" w14:textId="77777777" w:rsidR="00E04698" w:rsidRPr="002F6E56" w:rsidRDefault="00E04698" w:rsidP="00E04698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3A9CC6FC" w14:textId="7420667D" w:rsidR="00E04698" w:rsidRPr="002F6E56" w:rsidRDefault="00E04698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Does the third party/supplier contract(s) contain all the necessary Information Governance clauses regarding Data Protection and Freedom of Information?</w:t>
            </w:r>
          </w:p>
        </w:tc>
        <w:tc>
          <w:tcPr>
            <w:tcW w:w="5801" w:type="dxa"/>
          </w:tcPr>
          <w:p w14:paraId="25E0497A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4810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Yes</w:t>
            </w:r>
            <w:r w:rsidR="007B227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0216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</w:t>
            </w:r>
          </w:p>
          <w:p w14:paraId="286F8D76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3771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Not applicable</w:t>
            </w:r>
          </w:p>
          <w:p w14:paraId="7D5A0366" w14:textId="77777777" w:rsidR="003605DE" w:rsidRPr="002F6E56" w:rsidRDefault="003605DE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  <w:p w14:paraId="01416BE0" w14:textId="77777777" w:rsidR="003605DE" w:rsidRPr="002F6E56" w:rsidRDefault="003605DE" w:rsidP="00E04698">
            <w:pPr>
              <w:tabs>
                <w:tab w:val="left" w:pos="2617"/>
              </w:tabs>
              <w:rPr>
                <w:rFonts w:asciiTheme="minorHAnsi" w:hAnsiTheme="minorHAnsi" w:cstheme="minorHAnsi"/>
                <w:i/>
              </w:rPr>
            </w:pPr>
            <w:r w:rsidRPr="002F6E56">
              <w:rPr>
                <w:rFonts w:asciiTheme="minorHAnsi" w:hAnsiTheme="minorHAnsi" w:cstheme="minorHAnsi"/>
                <w:i/>
              </w:rPr>
              <w:t xml:space="preserve">If the contract has been let under the NHS Standard Terms &amp; Conditions for the Supply of Services then tick </w:t>
            </w:r>
            <w:r w:rsidRPr="002F6E56">
              <w:rPr>
                <w:rFonts w:asciiTheme="minorHAnsi" w:hAnsiTheme="minorHAnsi" w:cstheme="minorHAnsi"/>
                <w:b/>
                <w:i/>
              </w:rPr>
              <w:t>Yes</w:t>
            </w:r>
          </w:p>
        </w:tc>
      </w:tr>
      <w:tr w:rsidR="00E04698" w:rsidRPr="002F6E56" w14:paraId="29897BA2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761FB77D" w14:textId="77777777" w:rsidR="00E04698" w:rsidRPr="002F6E56" w:rsidRDefault="00E04698" w:rsidP="00E04698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39CF1B90" w14:textId="77777777" w:rsidR="00E04698" w:rsidRPr="002F6E56" w:rsidRDefault="00E04698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 xml:space="preserve">Will other third parties (not already identified) have access to the project? </w:t>
            </w:r>
            <w:r w:rsidRPr="002F6E56">
              <w:rPr>
                <w:rFonts w:asciiTheme="minorHAnsi" w:hAnsiTheme="minorHAnsi" w:cstheme="minorHAnsi"/>
                <w:b/>
              </w:rPr>
              <w:br/>
            </w:r>
            <w:r w:rsidRPr="002F6E56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>Include any external organisations.</w:t>
            </w:r>
          </w:p>
        </w:tc>
        <w:tc>
          <w:tcPr>
            <w:tcW w:w="5801" w:type="dxa"/>
          </w:tcPr>
          <w:p w14:paraId="362DA80E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570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Yes</w:t>
            </w:r>
            <w:r w:rsidR="007B227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30573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</w:t>
            </w:r>
          </w:p>
          <w:p w14:paraId="1094FEF9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7710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Not applicable</w:t>
            </w:r>
          </w:p>
          <w:p w14:paraId="04A025A3" w14:textId="77777777" w:rsidR="007B2272" w:rsidRDefault="007B2272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  <w:p w14:paraId="03B5C45C" w14:textId="3017302E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>If so, for what purpose?</w:t>
            </w:r>
          </w:p>
          <w:sdt>
            <w:sdtPr>
              <w:rPr>
                <w:rFonts w:asciiTheme="minorHAnsi" w:hAnsiTheme="minorHAnsi" w:cstheme="minorHAnsi"/>
              </w:rPr>
              <w:id w:val="1010500845"/>
              <w:showingPlcHdr/>
              <w:text/>
            </w:sdtPr>
            <w:sdtEndPr/>
            <w:sdtContent>
              <w:p w14:paraId="6F3AAF3F" w14:textId="77777777" w:rsidR="00E04698" w:rsidRPr="002F6E56" w:rsidRDefault="00E04698" w:rsidP="00E04698">
                <w:pPr>
                  <w:tabs>
                    <w:tab w:val="left" w:pos="2617"/>
                  </w:tabs>
                  <w:rPr>
                    <w:rFonts w:asciiTheme="minorHAnsi" w:hAnsiTheme="minorHAnsi" w:cstheme="minorHAnsi"/>
                  </w:rPr>
                </w:pPr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sdtContent>
          </w:sdt>
          <w:p w14:paraId="3961FC13" w14:textId="77777777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>Please list organisations and by what means of transfer</w:t>
            </w:r>
            <w:r w:rsidR="003605DE" w:rsidRPr="002F6E56">
              <w:rPr>
                <w:rFonts w:asciiTheme="minorHAnsi" w:hAnsiTheme="minorHAnsi" w:cstheme="minorHAnsi"/>
              </w:rPr>
              <w:t xml:space="preserve"> – Data Flows</w:t>
            </w:r>
            <w:r w:rsidRPr="002F6E56">
              <w:rPr>
                <w:rFonts w:asciiTheme="minorHAnsi" w:hAnsiTheme="minorHAnsi" w:cstheme="minorHAnsi"/>
              </w:rPr>
              <w:t>:</w:t>
            </w:r>
          </w:p>
          <w:sdt>
            <w:sdtPr>
              <w:rPr>
                <w:rFonts w:asciiTheme="minorHAnsi" w:hAnsiTheme="minorHAnsi" w:cstheme="minorHAnsi"/>
              </w:rPr>
              <w:id w:val="1228423712"/>
              <w:showingPlcHdr/>
              <w:text/>
            </w:sdtPr>
            <w:sdtEndPr/>
            <w:sdtContent>
              <w:p w14:paraId="7F1025DD" w14:textId="77777777" w:rsidR="00E04698" w:rsidRPr="002F6E56" w:rsidRDefault="00E04698" w:rsidP="00E04698">
                <w:pPr>
                  <w:tabs>
                    <w:tab w:val="left" w:pos="2617"/>
                  </w:tabs>
                  <w:rPr>
                    <w:rFonts w:asciiTheme="minorHAnsi" w:hAnsiTheme="minorHAnsi" w:cstheme="minorHAnsi"/>
                  </w:rPr>
                </w:pPr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sdtContent>
          </w:sdt>
        </w:tc>
      </w:tr>
      <w:tr w:rsidR="00E04698" w:rsidRPr="002F6E56" w14:paraId="5A2AA1BC" w14:textId="77777777" w:rsidTr="007048AA">
        <w:trPr>
          <w:cantSplit/>
          <w:jc w:val="center"/>
        </w:trPr>
        <w:tc>
          <w:tcPr>
            <w:tcW w:w="9306" w:type="dxa"/>
            <w:gridSpan w:val="3"/>
            <w:shd w:val="clear" w:color="auto" w:fill="F8B0A2"/>
          </w:tcPr>
          <w:p w14:paraId="1A58C281" w14:textId="77777777" w:rsidR="00E04698" w:rsidRPr="002F6E56" w:rsidRDefault="00E04698" w:rsidP="00E04698">
            <w:pPr>
              <w:tabs>
                <w:tab w:val="left" w:pos="2617"/>
              </w:tabs>
              <w:ind w:left="11"/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  <w:b/>
              </w:rPr>
              <w:t>Confidentiality</w:t>
            </w:r>
          </w:p>
        </w:tc>
      </w:tr>
      <w:tr w:rsidR="00E04698" w:rsidRPr="002F6E56" w14:paraId="70505D59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308B7F17" w14:textId="77777777" w:rsidR="00E04698" w:rsidRPr="002F6E56" w:rsidRDefault="00E04698" w:rsidP="00E04698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72976E5E" w14:textId="77777777" w:rsidR="00E04698" w:rsidRPr="002F6E56" w:rsidRDefault="00E04698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Please outli</w:t>
            </w:r>
            <w:r w:rsidR="00642432" w:rsidRPr="002F6E56">
              <w:rPr>
                <w:rFonts w:asciiTheme="minorHAnsi" w:hAnsiTheme="minorHAnsi" w:cstheme="minorHAnsi"/>
                <w:b/>
              </w:rPr>
              <w:t>ne what Privacy N</w:t>
            </w:r>
            <w:r w:rsidRPr="002F6E56">
              <w:rPr>
                <w:rFonts w:asciiTheme="minorHAnsi" w:hAnsiTheme="minorHAnsi" w:cstheme="minorHAnsi"/>
                <w:b/>
              </w:rPr>
              <w:t xml:space="preserve">otices </w:t>
            </w:r>
            <w:r w:rsidR="00642432" w:rsidRPr="002F6E56">
              <w:rPr>
                <w:rFonts w:asciiTheme="minorHAnsi" w:hAnsiTheme="minorHAnsi" w:cstheme="minorHAnsi"/>
                <w:b/>
              </w:rPr>
              <w:t xml:space="preserve">(PNs) </w:t>
            </w:r>
            <w:r w:rsidRPr="002F6E56">
              <w:rPr>
                <w:rFonts w:asciiTheme="minorHAnsi" w:hAnsiTheme="minorHAnsi" w:cstheme="minorHAnsi"/>
                <w:b/>
              </w:rPr>
              <w:t xml:space="preserve">and </w:t>
            </w:r>
            <w:r w:rsidR="00642432" w:rsidRPr="002F6E56">
              <w:rPr>
                <w:rFonts w:asciiTheme="minorHAnsi" w:hAnsiTheme="minorHAnsi" w:cstheme="minorHAnsi"/>
                <w:b/>
              </w:rPr>
              <w:t xml:space="preserve">associated </w:t>
            </w:r>
            <w:r w:rsidRPr="002F6E56">
              <w:rPr>
                <w:rFonts w:asciiTheme="minorHAnsi" w:hAnsiTheme="minorHAnsi" w:cstheme="minorHAnsi"/>
                <w:b/>
              </w:rPr>
              <w:t xml:space="preserve">leaflets </w:t>
            </w:r>
            <w:r w:rsidR="00642432" w:rsidRPr="002F6E56">
              <w:rPr>
                <w:rFonts w:asciiTheme="minorHAnsi" w:hAnsiTheme="minorHAnsi" w:cstheme="minorHAnsi"/>
                <w:b/>
              </w:rPr>
              <w:t xml:space="preserve">– if any - </w:t>
            </w:r>
            <w:r w:rsidRPr="002F6E56">
              <w:rPr>
                <w:rFonts w:asciiTheme="minorHAnsi" w:hAnsiTheme="minorHAnsi" w:cstheme="minorHAnsi"/>
                <w:b/>
              </w:rPr>
              <w:t>will be provided.</w:t>
            </w:r>
          </w:p>
          <w:p w14:paraId="36720442" w14:textId="77777777" w:rsidR="00E04698" w:rsidRPr="002F6E56" w:rsidRDefault="00642432" w:rsidP="00E04698">
            <w:pPr>
              <w:ind w:left="11"/>
              <w:rPr>
                <w:rFonts w:asciiTheme="minorHAnsi" w:hAnsiTheme="minorHAnsi" w:cstheme="minorHAnsi"/>
                <w:color w:val="595959" w:themeColor="text1" w:themeTint="A6"/>
                <w:sz w:val="20"/>
              </w:rPr>
            </w:pPr>
            <w:r w:rsidRPr="002F6E56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>Please provide copy of or links to any none DBTH PNs etc.</w:t>
            </w:r>
          </w:p>
          <w:p w14:paraId="4F1A3869" w14:textId="77777777" w:rsidR="00642432" w:rsidRPr="002F6E56" w:rsidRDefault="0005588B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hyperlink r:id="rId15" w:history="1">
              <w:r w:rsidR="00642432" w:rsidRPr="002F6E5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DBTH PN’s can be found here</w:t>
              </w:r>
            </w:hyperlink>
          </w:p>
        </w:tc>
        <w:sdt>
          <w:sdtPr>
            <w:rPr>
              <w:rFonts w:asciiTheme="minorHAnsi" w:hAnsiTheme="minorHAnsi" w:cstheme="minorHAnsi"/>
            </w:rPr>
            <w:id w:val="221654119"/>
            <w:showingPlcHdr/>
            <w:text/>
          </w:sdtPr>
          <w:sdtEndPr/>
          <w:sdtContent>
            <w:tc>
              <w:tcPr>
                <w:tcW w:w="5801" w:type="dxa"/>
              </w:tcPr>
              <w:p w14:paraId="3BF2E538" w14:textId="77777777" w:rsidR="00E04698" w:rsidRPr="002F6E56" w:rsidRDefault="00E04698" w:rsidP="00E04698">
                <w:pPr>
                  <w:tabs>
                    <w:tab w:val="left" w:pos="2617"/>
                  </w:tabs>
                  <w:rPr>
                    <w:rFonts w:asciiTheme="minorHAnsi" w:hAnsiTheme="minorHAnsi" w:cstheme="minorHAnsi"/>
                  </w:rPr>
                </w:pPr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E04698" w:rsidRPr="002F6E56" w14:paraId="6A92C33F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561A0E86" w14:textId="77777777" w:rsidR="00E04698" w:rsidRPr="002F6E56" w:rsidRDefault="00E04698" w:rsidP="00E04698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40AC19CC" w14:textId="77777777" w:rsidR="00E04698" w:rsidRPr="002F6E56" w:rsidRDefault="00E04698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Does the project involve the collection of data that may be unclear or intrusive?</w:t>
            </w:r>
            <w:r w:rsidRPr="002F6E56">
              <w:rPr>
                <w:rFonts w:asciiTheme="minorHAnsi" w:hAnsiTheme="minorHAnsi" w:cstheme="minorHAnsi"/>
                <w:b/>
              </w:rPr>
              <w:br/>
            </w:r>
            <w:r w:rsidRPr="002F6E56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>Are all data items clearly defined?  Is there a wide range of sensitive data being included?</w:t>
            </w:r>
          </w:p>
        </w:tc>
        <w:tc>
          <w:tcPr>
            <w:tcW w:w="5801" w:type="dxa"/>
          </w:tcPr>
          <w:p w14:paraId="3FD549C1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6043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Yes</w:t>
            </w:r>
            <w:r w:rsidR="007B227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10206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</w:t>
            </w:r>
          </w:p>
          <w:p w14:paraId="747B3F43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4844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Not applicable</w:t>
            </w:r>
          </w:p>
          <w:p w14:paraId="25668F43" w14:textId="6BCFD7E4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</w:tc>
      </w:tr>
      <w:tr w:rsidR="00E04698" w:rsidRPr="002F6E56" w14:paraId="07ED5D70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1B5933C9" w14:textId="77777777" w:rsidR="00E04698" w:rsidRPr="002F6E56" w:rsidRDefault="00E04698" w:rsidP="00E04698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48246F13" w14:textId="77777777" w:rsidR="00E04698" w:rsidRPr="002F6E56" w:rsidRDefault="00E04698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 xml:space="preserve">Are you relying on individuals (patients/staff) to consent to the processing of personal identifiable or sensitive data? </w:t>
            </w:r>
          </w:p>
        </w:tc>
        <w:tc>
          <w:tcPr>
            <w:tcW w:w="5801" w:type="dxa"/>
          </w:tcPr>
          <w:p w14:paraId="0E4FE82A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4294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Yes</w:t>
            </w:r>
            <w:r w:rsidR="007B227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56306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</w:t>
            </w:r>
          </w:p>
          <w:p w14:paraId="2A8A52E0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2747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Not applicable</w:t>
            </w:r>
          </w:p>
          <w:p w14:paraId="2069B51A" w14:textId="77777777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  <w:p w14:paraId="12556D7B" w14:textId="77777777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>If yes, what type of consent will be sought?</w:t>
            </w:r>
          </w:p>
          <w:p w14:paraId="7255C2A6" w14:textId="77777777" w:rsidR="00E04698" w:rsidRPr="002F6E56" w:rsidRDefault="0005588B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4720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98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698" w:rsidRPr="002F6E56">
              <w:rPr>
                <w:rFonts w:asciiTheme="minorHAnsi" w:hAnsiTheme="minorHAnsi" w:cstheme="minorHAnsi"/>
              </w:rPr>
              <w:t xml:space="preserve"> Explicit</w:t>
            </w:r>
            <w:r w:rsidR="00E04698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62722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98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698" w:rsidRPr="002F6E56">
              <w:rPr>
                <w:rFonts w:asciiTheme="minorHAnsi" w:hAnsiTheme="minorHAnsi" w:cstheme="minorHAnsi"/>
              </w:rPr>
              <w:t xml:space="preserve"> Implicit</w:t>
            </w:r>
          </w:p>
          <w:p w14:paraId="35DB938A" w14:textId="77777777" w:rsidR="007B2272" w:rsidRDefault="007B2272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  <w:p w14:paraId="5F1958A2" w14:textId="5BF08999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>How will that consent be obtained and by whom?</w:t>
            </w:r>
          </w:p>
          <w:sdt>
            <w:sdtPr>
              <w:rPr>
                <w:rFonts w:asciiTheme="minorHAnsi" w:hAnsiTheme="minorHAnsi" w:cstheme="minorHAnsi"/>
              </w:rPr>
              <w:id w:val="-354189447"/>
              <w:showingPlcHdr/>
              <w:text/>
            </w:sdtPr>
            <w:sdtEndPr/>
            <w:sdtContent>
              <w:p w14:paraId="6A6A2247" w14:textId="77777777" w:rsidR="00E04698" w:rsidRPr="002F6E56" w:rsidRDefault="00E04698" w:rsidP="00E04698">
                <w:pPr>
                  <w:tabs>
                    <w:tab w:val="left" w:pos="2617"/>
                  </w:tabs>
                  <w:rPr>
                    <w:rFonts w:asciiTheme="minorHAnsi" w:hAnsiTheme="minorHAnsi" w:cstheme="minorHAnsi"/>
                  </w:rPr>
                </w:pPr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sdtContent>
          </w:sdt>
          <w:p w14:paraId="0296D54A" w14:textId="77777777" w:rsidR="007B2272" w:rsidRDefault="007B2272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  <w:p w14:paraId="04B1FF6C" w14:textId="43B7F09F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 xml:space="preserve">If </w:t>
            </w:r>
            <w:r w:rsidR="00642432" w:rsidRPr="002F6E56">
              <w:rPr>
                <w:rFonts w:asciiTheme="minorHAnsi" w:hAnsiTheme="minorHAnsi" w:cstheme="minorHAnsi"/>
              </w:rPr>
              <w:t>N</w:t>
            </w:r>
            <w:r w:rsidRPr="002F6E56">
              <w:rPr>
                <w:rFonts w:asciiTheme="minorHAnsi" w:hAnsiTheme="minorHAnsi" w:cstheme="minorHAnsi"/>
              </w:rPr>
              <w:t xml:space="preserve">o, which </w:t>
            </w:r>
            <w:r w:rsidR="006C64D2" w:rsidRPr="002F6E56">
              <w:rPr>
                <w:rFonts w:asciiTheme="minorHAnsi" w:hAnsiTheme="minorHAnsi" w:cstheme="minorHAnsi"/>
              </w:rPr>
              <w:t xml:space="preserve">GDPR </w:t>
            </w:r>
            <w:r w:rsidRPr="002F6E56">
              <w:rPr>
                <w:rFonts w:asciiTheme="minorHAnsi" w:hAnsiTheme="minorHAnsi" w:cstheme="minorHAnsi"/>
              </w:rPr>
              <w:t>legal basis/justification is being used instead</w:t>
            </w:r>
            <w:r w:rsidR="006C64D2" w:rsidRPr="002F6E56">
              <w:rPr>
                <w:rFonts w:asciiTheme="minorHAnsi" w:hAnsiTheme="minorHAnsi" w:cstheme="minorHAnsi"/>
              </w:rPr>
              <w:t>, such as:</w:t>
            </w:r>
          </w:p>
          <w:p w14:paraId="3BA08EDA" w14:textId="77777777" w:rsidR="00E04698" w:rsidRPr="002F6E56" w:rsidRDefault="0005588B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7194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98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698" w:rsidRPr="002F6E56">
              <w:rPr>
                <w:rFonts w:asciiTheme="minorHAnsi" w:hAnsiTheme="minorHAnsi" w:cstheme="minorHAnsi"/>
              </w:rPr>
              <w:t xml:space="preserve"> Medical purpose</w:t>
            </w:r>
            <w:r w:rsidR="00642432" w:rsidRPr="002F6E56">
              <w:rPr>
                <w:rFonts w:asciiTheme="minorHAnsi" w:hAnsiTheme="minorHAnsi" w:cstheme="minorHAnsi"/>
              </w:rPr>
              <w:t xml:space="preserve"> 9 2(h)</w:t>
            </w:r>
            <w:r w:rsidR="00E04698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85716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98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698" w:rsidRPr="002F6E56">
              <w:rPr>
                <w:rFonts w:asciiTheme="minorHAnsi" w:hAnsiTheme="minorHAnsi" w:cstheme="minorHAnsi"/>
              </w:rPr>
              <w:t xml:space="preserve"> Public Interest</w:t>
            </w:r>
            <w:r w:rsidR="00642432" w:rsidRPr="002F6E56">
              <w:rPr>
                <w:rFonts w:asciiTheme="minorHAnsi" w:hAnsiTheme="minorHAnsi" w:cstheme="minorHAnsi"/>
              </w:rPr>
              <w:t xml:space="preserve"> 6 1(e)</w:t>
            </w:r>
          </w:p>
          <w:p w14:paraId="19951904" w14:textId="77777777" w:rsidR="00E04698" w:rsidRPr="002F6E56" w:rsidRDefault="0005588B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9023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98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698" w:rsidRPr="002F6E56">
              <w:rPr>
                <w:rFonts w:asciiTheme="minorHAnsi" w:hAnsiTheme="minorHAnsi" w:cstheme="minorHAnsi"/>
              </w:rPr>
              <w:t xml:space="preserve"> Court Order</w:t>
            </w:r>
            <w:r w:rsidR="00642432" w:rsidRPr="002F6E56">
              <w:rPr>
                <w:rFonts w:asciiTheme="minorHAnsi" w:hAnsiTheme="minorHAnsi" w:cstheme="minorHAnsi"/>
              </w:rPr>
              <w:t xml:space="preserve">                </w:t>
            </w:r>
            <w:r w:rsidR="00E04698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2954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3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4698" w:rsidRPr="002F6E56">
              <w:rPr>
                <w:rFonts w:asciiTheme="minorHAnsi" w:hAnsiTheme="minorHAnsi" w:cstheme="minorHAnsi"/>
              </w:rPr>
              <w:t xml:space="preserve"> Other: </w:t>
            </w:r>
            <w:sdt>
              <w:sdtPr>
                <w:rPr>
                  <w:rFonts w:asciiTheme="minorHAnsi" w:hAnsiTheme="minorHAnsi" w:cstheme="minorHAnsi"/>
                </w:rPr>
                <w:id w:val="-1844776424"/>
                <w:showingPlcHdr/>
                <w:text/>
              </w:sdtPr>
              <w:sdtEndPr/>
              <w:sdtContent>
                <w:r w:rsidR="00E04698"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E04698" w:rsidRPr="002F6E56" w14:paraId="129589DE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382640E5" w14:textId="77777777" w:rsidR="00E04698" w:rsidRPr="002F6E56" w:rsidRDefault="00E04698" w:rsidP="00E04698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2E94554D" w14:textId="77777777" w:rsidR="00E04698" w:rsidRPr="002F6E56" w:rsidRDefault="00E04698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How will consent, non-consent, objections or opt-outs be recorded and respected?</w:t>
            </w:r>
          </w:p>
        </w:tc>
        <w:sdt>
          <w:sdtPr>
            <w:rPr>
              <w:rFonts w:asciiTheme="minorHAnsi" w:hAnsiTheme="minorHAnsi" w:cstheme="minorHAnsi"/>
            </w:rPr>
            <w:id w:val="21912994"/>
            <w:showingPlcHdr/>
            <w:text/>
          </w:sdtPr>
          <w:sdtEndPr/>
          <w:sdtContent>
            <w:tc>
              <w:tcPr>
                <w:tcW w:w="5801" w:type="dxa"/>
              </w:tcPr>
              <w:p w14:paraId="0B994916" w14:textId="77777777" w:rsidR="00E04698" w:rsidRPr="002F6E56" w:rsidRDefault="00E04698" w:rsidP="00E04698">
                <w:pPr>
                  <w:rPr>
                    <w:rFonts w:asciiTheme="minorHAnsi" w:hAnsiTheme="minorHAnsi" w:cstheme="minorHAnsi"/>
                  </w:rPr>
                </w:pPr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E04698" w:rsidRPr="002F6E56" w14:paraId="09F44F4D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0DD6B7F5" w14:textId="77777777" w:rsidR="00E04698" w:rsidRPr="002F6E56" w:rsidRDefault="00E04698" w:rsidP="00E04698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015BEF39" w14:textId="77777777" w:rsidR="00E04698" w:rsidRPr="002F6E56" w:rsidRDefault="00E04698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 xml:space="preserve">Will the consent cover all processing and sharing/disclosures? </w:t>
            </w:r>
          </w:p>
        </w:tc>
        <w:tc>
          <w:tcPr>
            <w:tcW w:w="5801" w:type="dxa"/>
          </w:tcPr>
          <w:p w14:paraId="4E439703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6487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Yes</w:t>
            </w:r>
            <w:r w:rsidR="007B227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54258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</w:t>
            </w:r>
          </w:p>
          <w:p w14:paraId="120529BB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759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Not applicable</w:t>
            </w:r>
          </w:p>
          <w:p w14:paraId="5CEE4F3C" w14:textId="77777777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 xml:space="preserve">If not, please detail: </w:t>
            </w:r>
            <w:sdt>
              <w:sdtPr>
                <w:rPr>
                  <w:rFonts w:asciiTheme="minorHAnsi" w:hAnsiTheme="minorHAnsi" w:cstheme="minorHAnsi"/>
                </w:rPr>
                <w:id w:val="-391886545"/>
                <w:showingPlcHdr/>
                <w:text/>
              </w:sdtPr>
              <w:sdtEndPr/>
              <w:sdtContent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3D6294D4" w14:textId="77777777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</w:tc>
      </w:tr>
      <w:tr w:rsidR="00E04698" w:rsidRPr="002F6E56" w14:paraId="23838D2F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7C92FEFB" w14:textId="77777777" w:rsidR="00E04698" w:rsidRPr="002F6E56" w:rsidRDefault="00E04698" w:rsidP="00E04698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2E4CE45D" w14:textId="77777777" w:rsidR="00E04698" w:rsidRPr="002F6E56" w:rsidRDefault="00E04698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What process is in place for rectifying/blocking data?</w:t>
            </w:r>
            <w:r w:rsidRPr="002F6E56">
              <w:rPr>
                <w:rFonts w:asciiTheme="minorHAnsi" w:hAnsiTheme="minorHAnsi" w:cstheme="minorHAnsi"/>
                <w:b/>
              </w:rPr>
              <w:br/>
            </w:r>
            <w:r w:rsidRPr="002F6E56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>What would happen if such a request were made?</w:t>
            </w:r>
          </w:p>
        </w:tc>
        <w:tc>
          <w:tcPr>
            <w:tcW w:w="5801" w:type="dxa"/>
          </w:tcPr>
          <w:p w14:paraId="56E17CF4" w14:textId="77777777" w:rsidR="00E04698" w:rsidRPr="002F6E56" w:rsidRDefault="00E04698" w:rsidP="00E04698">
            <w:pPr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521632566"/>
                <w:showingPlcHdr/>
                <w:text/>
              </w:sdtPr>
              <w:sdtEndPr/>
              <w:sdtContent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E04698" w:rsidRPr="002F6E56" w14:paraId="18A1B752" w14:textId="77777777" w:rsidTr="007048AA">
        <w:trPr>
          <w:cantSplit/>
          <w:jc w:val="center"/>
        </w:trPr>
        <w:tc>
          <w:tcPr>
            <w:tcW w:w="9306" w:type="dxa"/>
            <w:gridSpan w:val="3"/>
            <w:shd w:val="clear" w:color="auto" w:fill="F8B0A2"/>
          </w:tcPr>
          <w:p w14:paraId="08CC172C" w14:textId="77777777" w:rsidR="00E04698" w:rsidRPr="002F6E56" w:rsidRDefault="00E04698" w:rsidP="00E04698">
            <w:pPr>
              <w:tabs>
                <w:tab w:val="left" w:pos="2617"/>
              </w:tabs>
              <w:ind w:left="11"/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  <w:b/>
              </w:rPr>
              <w:t>Engagement</w:t>
            </w:r>
          </w:p>
        </w:tc>
      </w:tr>
      <w:tr w:rsidR="00E04698" w:rsidRPr="002F6E56" w14:paraId="6974D483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0F029172" w14:textId="77777777" w:rsidR="00E04698" w:rsidRPr="002F6E56" w:rsidRDefault="00E04698" w:rsidP="00E04698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70926EEB" w14:textId="77777777" w:rsidR="00E04698" w:rsidRPr="002F6E56" w:rsidRDefault="00E04698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Has stakeholder engagement taken place?</w:t>
            </w:r>
          </w:p>
        </w:tc>
        <w:tc>
          <w:tcPr>
            <w:tcW w:w="5801" w:type="dxa"/>
          </w:tcPr>
          <w:p w14:paraId="5876F357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2931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Yes</w:t>
            </w:r>
            <w:r w:rsidR="007B227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07091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</w:t>
            </w:r>
          </w:p>
          <w:p w14:paraId="6662486A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8479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Not applicable</w:t>
            </w:r>
          </w:p>
          <w:p w14:paraId="0D8FAD1A" w14:textId="77777777" w:rsidR="007B2272" w:rsidRDefault="007B2272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  <w:p w14:paraId="3363F922" w14:textId="7B3724E7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>If yes, how have any issues identified by stakeholders been considered?</w:t>
            </w:r>
          </w:p>
          <w:sdt>
            <w:sdtPr>
              <w:rPr>
                <w:rFonts w:asciiTheme="minorHAnsi" w:hAnsiTheme="minorHAnsi" w:cstheme="minorHAnsi"/>
              </w:rPr>
              <w:id w:val="-212894863"/>
              <w:showingPlcHdr/>
              <w:text/>
            </w:sdtPr>
            <w:sdtEndPr/>
            <w:sdtContent>
              <w:p w14:paraId="1D596612" w14:textId="77777777" w:rsidR="00E04698" w:rsidRPr="002F6E56" w:rsidRDefault="00E04698" w:rsidP="00E04698">
                <w:pPr>
                  <w:tabs>
                    <w:tab w:val="left" w:pos="2617"/>
                  </w:tabs>
                  <w:rPr>
                    <w:rFonts w:asciiTheme="minorHAnsi" w:hAnsiTheme="minorHAnsi" w:cstheme="minorHAnsi"/>
                  </w:rPr>
                </w:pPr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sdtContent>
          </w:sdt>
          <w:p w14:paraId="474152ED" w14:textId="77777777" w:rsidR="007B2272" w:rsidRDefault="007B2272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  <w:p w14:paraId="09AD766B" w14:textId="6F811CF8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>If no, please outline any plans in the near future to seek stakeholder feedback:</w:t>
            </w:r>
          </w:p>
          <w:sdt>
            <w:sdtPr>
              <w:rPr>
                <w:rFonts w:asciiTheme="minorHAnsi" w:hAnsiTheme="minorHAnsi" w:cstheme="minorHAnsi"/>
              </w:rPr>
              <w:id w:val="161663088"/>
              <w:showingPlcHdr/>
              <w:text/>
            </w:sdtPr>
            <w:sdtEndPr/>
            <w:sdtContent>
              <w:p w14:paraId="5EA48AFC" w14:textId="77777777" w:rsidR="00E04698" w:rsidRPr="002F6E56" w:rsidRDefault="00E04698" w:rsidP="00E04698">
                <w:pPr>
                  <w:tabs>
                    <w:tab w:val="left" w:pos="2617"/>
                  </w:tabs>
                  <w:rPr>
                    <w:rFonts w:asciiTheme="minorHAnsi" w:hAnsiTheme="minorHAnsi" w:cstheme="minorHAnsi"/>
                  </w:rPr>
                </w:pPr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sdtContent>
          </w:sdt>
        </w:tc>
      </w:tr>
      <w:tr w:rsidR="00E04698" w:rsidRPr="002F6E56" w14:paraId="07388DC6" w14:textId="77777777" w:rsidTr="007048AA">
        <w:trPr>
          <w:cantSplit/>
          <w:jc w:val="center"/>
        </w:trPr>
        <w:tc>
          <w:tcPr>
            <w:tcW w:w="9306" w:type="dxa"/>
            <w:gridSpan w:val="3"/>
            <w:shd w:val="clear" w:color="auto" w:fill="F8B0A2"/>
          </w:tcPr>
          <w:p w14:paraId="4209A62B" w14:textId="77777777" w:rsidR="00E04698" w:rsidRPr="002F6E56" w:rsidRDefault="00E04698" w:rsidP="00E04698">
            <w:pPr>
              <w:tabs>
                <w:tab w:val="left" w:pos="2617"/>
              </w:tabs>
              <w:ind w:left="11"/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  <w:b/>
              </w:rPr>
              <w:t>Data Sharing</w:t>
            </w:r>
          </w:p>
        </w:tc>
      </w:tr>
      <w:tr w:rsidR="00E04698" w:rsidRPr="002F6E56" w14:paraId="4C62CE15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1FA3A9B7" w14:textId="77777777" w:rsidR="00E04698" w:rsidRPr="002F6E56" w:rsidRDefault="00E04698" w:rsidP="00E04698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64B2A194" w14:textId="77777777" w:rsidR="00E04698" w:rsidRPr="002F6E56" w:rsidRDefault="00E04698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 xml:space="preserve">Does the project involve any new information sharing between organisations? </w:t>
            </w:r>
          </w:p>
        </w:tc>
        <w:tc>
          <w:tcPr>
            <w:tcW w:w="5801" w:type="dxa"/>
          </w:tcPr>
          <w:p w14:paraId="3389AC90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5837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Yes</w:t>
            </w:r>
            <w:r w:rsidR="007B227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88356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</w:t>
            </w:r>
          </w:p>
          <w:p w14:paraId="43ADCFA1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9896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Not applicable</w:t>
            </w:r>
          </w:p>
          <w:p w14:paraId="09EB1679" w14:textId="77777777" w:rsidR="007B2272" w:rsidRDefault="007B2272" w:rsidP="00E04698">
            <w:pPr>
              <w:rPr>
                <w:rFonts w:asciiTheme="minorHAnsi" w:hAnsiTheme="minorHAnsi" w:cstheme="minorHAnsi"/>
              </w:rPr>
            </w:pPr>
          </w:p>
          <w:p w14:paraId="3B04D479" w14:textId="660C88DB" w:rsidR="00E04698" w:rsidRPr="002F6E56" w:rsidRDefault="00E04698" w:rsidP="00E04698">
            <w:pPr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>If yes, please describe:</w:t>
            </w:r>
          </w:p>
          <w:sdt>
            <w:sdtPr>
              <w:rPr>
                <w:rFonts w:asciiTheme="minorHAnsi" w:hAnsiTheme="minorHAnsi" w:cstheme="minorHAnsi"/>
              </w:rPr>
              <w:id w:val="-1085835037"/>
              <w:showingPlcHdr/>
              <w:text/>
            </w:sdtPr>
            <w:sdtEndPr/>
            <w:sdtContent>
              <w:p w14:paraId="4357E9D8" w14:textId="77777777" w:rsidR="00E04698" w:rsidRPr="002F6E56" w:rsidRDefault="00E04698" w:rsidP="00E04698">
                <w:pPr>
                  <w:rPr>
                    <w:rFonts w:asciiTheme="minorHAnsi" w:hAnsiTheme="minorHAnsi" w:cstheme="minorHAnsi"/>
                  </w:rPr>
                </w:pPr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sdtContent>
          </w:sdt>
          <w:p w14:paraId="1EB2CCAD" w14:textId="77777777" w:rsidR="00E04698" w:rsidRPr="002F6E56" w:rsidRDefault="00E04698" w:rsidP="00EB2596">
            <w:pPr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Pl</w:t>
            </w:r>
            <w:r w:rsidR="00EB2596" w:rsidRPr="002F6E56">
              <w:rPr>
                <w:rFonts w:asciiTheme="minorHAnsi" w:hAnsiTheme="minorHAnsi" w:cstheme="minorHAnsi"/>
                <w:b/>
              </w:rPr>
              <w:t xml:space="preserve">ease provide a concise data flow listing and/or a diagram </w:t>
            </w:r>
            <w:r w:rsidR="00EB2596" w:rsidRPr="002F6E56">
              <w:rPr>
                <w:rFonts w:asciiTheme="minorHAnsi" w:hAnsiTheme="minorHAnsi" w:cstheme="minorHAnsi"/>
                <w:b/>
                <w:highlight w:val="yellow"/>
              </w:rPr>
              <w:t>if you have one</w:t>
            </w:r>
            <w:r w:rsidRPr="002F6E56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4D1A0B7A" w14:textId="77777777" w:rsidR="007B2272" w:rsidRDefault="007B2272">
      <w:r>
        <w:br w:type="page"/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40"/>
        <w:gridCol w:w="3053"/>
        <w:gridCol w:w="5947"/>
      </w:tblGrid>
      <w:tr w:rsidR="00E04698" w:rsidRPr="002F6E56" w14:paraId="214B0147" w14:textId="77777777" w:rsidTr="007048AA">
        <w:trPr>
          <w:cantSplit/>
          <w:jc w:val="center"/>
        </w:trPr>
        <w:tc>
          <w:tcPr>
            <w:tcW w:w="9306" w:type="dxa"/>
            <w:gridSpan w:val="3"/>
            <w:shd w:val="clear" w:color="auto" w:fill="F8B0A2"/>
          </w:tcPr>
          <w:p w14:paraId="6C80B920" w14:textId="1AC9DC6D" w:rsidR="00E04698" w:rsidRPr="002F6E56" w:rsidRDefault="00E04698" w:rsidP="00E04698">
            <w:pPr>
              <w:tabs>
                <w:tab w:val="left" w:pos="2617"/>
              </w:tabs>
              <w:ind w:left="11"/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  <w:b/>
              </w:rPr>
              <w:lastRenderedPageBreak/>
              <w:t>Data Linkage</w:t>
            </w:r>
          </w:p>
        </w:tc>
      </w:tr>
      <w:tr w:rsidR="00E04698" w:rsidRPr="002F6E56" w14:paraId="65D920C8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557CD5FC" w14:textId="77777777" w:rsidR="00E04698" w:rsidRPr="002F6E56" w:rsidRDefault="00E04698" w:rsidP="00E04698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312A128B" w14:textId="77777777" w:rsidR="00E04698" w:rsidRPr="002F6E56" w:rsidRDefault="00E04698" w:rsidP="00E04698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Does the project involve linkage of personal data with data in other collections, or significant change in data linkages?</w:t>
            </w:r>
          </w:p>
          <w:p w14:paraId="36162AD9" w14:textId="72CE4050" w:rsidR="00E04698" w:rsidRPr="002F6E56" w:rsidRDefault="00E04698" w:rsidP="00E04698">
            <w:pPr>
              <w:ind w:left="11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5801" w:type="dxa"/>
          </w:tcPr>
          <w:p w14:paraId="4C6DDDAD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5299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Yes</w:t>
            </w:r>
            <w:r w:rsidR="007B227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5841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</w:t>
            </w:r>
          </w:p>
          <w:p w14:paraId="2DDE1083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358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Not applicable</w:t>
            </w:r>
          </w:p>
          <w:p w14:paraId="50BB756A" w14:textId="77777777" w:rsidR="007B2272" w:rsidRDefault="007B2272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  <w:p w14:paraId="51E64BA7" w14:textId="3F58E7A5" w:rsidR="00E04698" w:rsidRPr="002F6E56" w:rsidRDefault="00E04698" w:rsidP="00E04698">
            <w:pPr>
              <w:tabs>
                <w:tab w:val="left" w:pos="2617"/>
              </w:tabs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</w:rPr>
              <w:t xml:space="preserve">If yes, </w:t>
            </w:r>
            <w:r w:rsidR="00EB2596" w:rsidRPr="002F6E56">
              <w:rPr>
                <w:rFonts w:asciiTheme="minorHAnsi" w:hAnsiTheme="minorHAnsi" w:cstheme="minorHAnsi"/>
                <w:b/>
              </w:rPr>
              <w:t xml:space="preserve">Please provide a concise data flow listing and/or a diagram </w:t>
            </w:r>
            <w:r w:rsidR="00EB2596" w:rsidRPr="002F6E56">
              <w:rPr>
                <w:rFonts w:asciiTheme="minorHAnsi" w:hAnsiTheme="minorHAnsi" w:cstheme="minorHAnsi"/>
                <w:b/>
                <w:highlight w:val="yellow"/>
              </w:rPr>
              <w:t>if you have one</w:t>
            </w:r>
            <w:r w:rsidR="00EB2596" w:rsidRPr="002F6E56">
              <w:rPr>
                <w:rFonts w:asciiTheme="minorHAnsi" w:hAnsiTheme="minorHAnsi" w:cstheme="minorHAnsi"/>
                <w:b/>
              </w:rPr>
              <w:t>.</w:t>
            </w:r>
          </w:p>
          <w:p w14:paraId="6185D214" w14:textId="080058FF" w:rsidR="008B7A41" w:rsidRPr="002F6E56" w:rsidRDefault="008B7A41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>The degree of concern is higher where data is transferred out of its original context (e.g. the sharing and merging of datasets can allow for a collection of a much wider set of information than needed and identifiers might be collected/linked which prevents personal data being kept anonymously)</w:t>
            </w:r>
          </w:p>
        </w:tc>
      </w:tr>
      <w:tr w:rsidR="00BD4FE3" w:rsidRPr="002F6E56" w14:paraId="71300FF8" w14:textId="77777777" w:rsidTr="00BD4FE3">
        <w:trPr>
          <w:cantSplit/>
          <w:jc w:val="center"/>
        </w:trPr>
        <w:tc>
          <w:tcPr>
            <w:tcW w:w="9306" w:type="dxa"/>
            <w:gridSpan w:val="3"/>
            <w:shd w:val="clear" w:color="auto" w:fill="F8B0A2"/>
          </w:tcPr>
          <w:p w14:paraId="69FB8527" w14:textId="7B6C5F7B" w:rsidR="00BD4FE3" w:rsidRPr="002F6E56" w:rsidRDefault="00BD4FE3" w:rsidP="00E04698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  <w:b/>
              </w:rPr>
              <w:t>Business Continuity</w:t>
            </w:r>
          </w:p>
        </w:tc>
      </w:tr>
      <w:tr w:rsidR="00BD4FE3" w:rsidRPr="002F6E56" w14:paraId="75BBD17E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3D4154E8" w14:textId="77777777" w:rsidR="00BD4FE3" w:rsidRPr="002F6E56" w:rsidRDefault="00BD4FE3" w:rsidP="00BD4FE3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0E631FE0" w14:textId="56EBE8E7" w:rsidR="00BD4FE3" w:rsidRPr="002F6E56" w:rsidRDefault="00BD4FE3" w:rsidP="00BD4FE3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Have the requirements for business continuity been considered?</w:t>
            </w:r>
          </w:p>
        </w:tc>
        <w:tc>
          <w:tcPr>
            <w:tcW w:w="5801" w:type="dxa"/>
          </w:tcPr>
          <w:p w14:paraId="0EA6C774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4635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Yes</w:t>
            </w:r>
            <w:r w:rsidR="007B227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97067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</w:t>
            </w:r>
          </w:p>
          <w:p w14:paraId="2F3E723A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0050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Not applicable</w:t>
            </w:r>
          </w:p>
          <w:p w14:paraId="4C7B0B92" w14:textId="77777777" w:rsidR="007B2272" w:rsidRDefault="007B2272" w:rsidP="00BD4FE3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  <w:p w14:paraId="0BCA94D1" w14:textId="4294407E" w:rsidR="00BD4FE3" w:rsidRPr="002F6E56" w:rsidRDefault="00BD4FE3" w:rsidP="00BD4FE3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 xml:space="preserve">If yes, please detail: </w:t>
            </w:r>
            <w:sdt>
              <w:sdtPr>
                <w:rPr>
                  <w:rFonts w:asciiTheme="minorHAnsi" w:hAnsiTheme="minorHAnsi" w:cstheme="minorHAnsi"/>
                </w:rPr>
                <w:id w:val="-1653286851"/>
                <w:showingPlcHdr/>
                <w:text/>
              </w:sdtPr>
              <w:sdtEndPr/>
              <w:sdtContent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9D7B32" w:rsidRPr="002F6E56" w14:paraId="5FEA18FD" w14:textId="77777777" w:rsidTr="009D7B32">
        <w:trPr>
          <w:cantSplit/>
          <w:jc w:val="center"/>
        </w:trPr>
        <w:tc>
          <w:tcPr>
            <w:tcW w:w="9306" w:type="dxa"/>
            <w:gridSpan w:val="3"/>
            <w:shd w:val="clear" w:color="auto" w:fill="F8B0A2"/>
          </w:tcPr>
          <w:p w14:paraId="557E0DF3" w14:textId="35B6533F" w:rsidR="009D7B32" w:rsidRPr="002F6E56" w:rsidRDefault="009D7B32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  <w:b/>
              </w:rPr>
              <w:t>Records Management</w:t>
            </w:r>
          </w:p>
        </w:tc>
      </w:tr>
      <w:tr w:rsidR="009D7B32" w:rsidRPr="002F6E56" w14:paraId="505D5D4A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70FA35E4" w14:textId="77777777" w:rsidR="009D7B32" w:rsidRPr="002F6E56" w:rsidRDefault="009D7B32" w:rsidP="009D7B32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561775CD" w14:textId="77777777" w:rsidR="009D7B32" w:rsidRPr="002F6E56" w:rsidRDefault="009D7B32" w:rsidP="009D7B32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 xml:space="preserve">What are the retention periods for this data? </w:t>
            </w:r>
          </w:p>
          <w:p w14:paraId="49F263B7" w14:textId="5D0F1602" w:rsidR="009D7B32" w:rsidRPr="002F6E56" w:rsidRDefault="009D7B32" w:rsidP="009D7B32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 xml:space="preserve">Please refer to the </w:t>
            </w:r>
            <w:hyperlink r:id="rId16" w:history="1">
              <w:r w:rsidRPr="002F6E56">
                <w:rPr>
                  <w:rStyle w:val="Hyperlink"/>
                  <w:rFonts w:asciiTheme="minorHAnsi" w:hAnsiTheme="minorHAnsi" w:cstheme="minorHAnsi"/>
                  <w:sz w:val="20"/>
                </w:rPr>
                <w:t>Records Management: NHS Code of Practice</w:t>
              </w:r>
            </w:hyperlink>
            <w:r w:rsidRPr="002F6E56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1443654273"/>
            <w:showingPlcHdr/>
            <w:text/>
          </w:sdtPr>
          <w:sdtEndPr/>
          <w:sdtContent>
            <w:tc>
              <w:tcPr>
                <w:tcW w:w="5801" w:type="dxa"/>
              </w:tcPr>
              <w:p w14:paraId="72E82EEE" w14:textId="26CC3115" w:rsidR="009D7B32" w:rsidRPr="002F6E56" w:rsidRDefault="009D7B32" w:rsidP="009D7B32">
                <w:pPr>
                  <w:tabs>
                    <w:tab w:val="left" w:pos="2617"/>
                  </w:tabs>
                  <w:rPr>
                    <w:rFonts w:asciiTheme="minorHAnsi" w:hAnsiTheme="minorHAnsi" w:cstheme="minorHAnsi"/>
                  </w:rPr>
                </w:pPr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9D7B32" w:rsidRPr="002F6E56" w14:paraId="1921FC53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0507645E" w14:textId="77777777" w:rsidR="009D7B32" w:rsidRPr="002F6E56" w:rsidRDefault="009D7B32" w:rsidP="009D7B32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07A21636" w14:textId="0283AAC1" w:rsidR="009D7B32" w:rsidRPr="002F6E56" w:rsidRDefault="009D7B32" w:rsidP="009D7B32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How will the data be destroyed when it is no longer required?</w:t>
            </w:r>
          </w:p>
        </w:tc>
        <w:sdt>
          <w:sdtPr>
            <w:rPr>
              <w:rFonts w:asciiTheme="minorHAnsi" w:hAnsiTheme="minorHAnsi" w:cstheme="minorHAnsi"/>
            </w:rPr>
            <w:id w:val="970248078"/>
            <w:showingPlcHdr/>
            <w:text/>
          </w:sdtPr>
          <w:sdtEndPr/>
          <w:sdtContent>
            <w:tc>
              <w:tcPr>
                <w:tcW w:w="5801" w:type="dxa"/>
              </w:tcPr>
              <w:p w14:paraId="703AC199" w14:textId="103A6377" w:rsidR="009D7B32" w:rsidRPr="002F6E56" w:rsidRDefault="009D7B32" w:rsidP="009D7B32">
                <w:pPr>
                  <w:tabs>
                    <w:tab w:val="left" w:pos="2617"/>
                  </w:tabs>
                  <w:rPr>
                    <w:rFonts w:asciiTheme="minorHAnsi" w:hAnsiTheme="minorHAnsi" w:cstheme="minorHAnsi"/>
                  </w:rPr>
                </w:pPr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9D7B32" w:rsidRPr="002F6E56" w14:paraId="4F64C994" w14:textId="77777777" w:rsidTr="00BD4FE3">
        <w:trPr>
          <w:cantSplit/>
          <w:jc w:val="center"/>
        </w:trPr>
        <w:tc>
          <w:tcPr>
            <w:tcW w:w="9306" w:type="dxa"/>
            <w:gridSpan w:val="3"/>
            <w:shd w:val="clear" w:color="auto" w:fill="F8B0A2"/>
          </w:tcPr>
          <w:p w14:paraId="7432794F" w14:textId="6DC4B824" w:rsidR="009D7B32" w:rsidRPr="002F6E56" w:rsidRDefault="009D7B32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  <w:b/>
              </w:rPr>
              <w:t>Open Data</w:t>
            </w:r>
          </w:p>
        </w:tc>
      </w:tr>
      <w:tr w:rsidR="009D7B32" w:rsidRPr="002F6E56" w14:paraId="6367F55C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7D73DC6B" w14:textId="77777777" w:rsidR="009D7B32" w:rsidRPr="002F6E56" w:rsidRDefault="009D7B32" w:rsidP="009D7B32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60DBE7A9" w14:textId="0C44B160" w:rsidR="009D7B32" w:rsidRPr="002F6E56" w:rsidRDefault="009D7B32" w:rsidP="009D7B32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Will (potentially) identifiable and/or sensitive information from the project be released as Open Data (be placed in to the public domain)?</w:t>
            </w:r>
          </w:p>
        </w:tc>
        <w:tc>
          <w:tcPr>
            <w:tcW w:w="5801" w:type="dxa"/>
          </w:tcPr>
          <w:p w14:paraId="4AA4A67A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7937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Yes</w:t>
            </w:r>
            <w:r w:rsidR="007B227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76152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</w:t>
            </w:r>
          </w:p>
          <w:p w14:paraId="29936E83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1283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Not applicable</w:t>
            </w:r>
          </w:p>
          <w:p w14:paraId="6F5322B9" w14:textId="5F169948" w:rsidR="009D7B32" w:rsidRPr="002F6E56" w:rsidRDefault="009D7B32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 xml:space="preserve">If yes, please describe: </w:t>
            </w:r>
            <w:sdt>
              <w:sdtPr>
                <w:rPr>
                  <w:rFonts w:asciiTheme="minorHAnsi" w:hAnsiTheme="minorHAnsi" w:cstheme="minorHAnsi"/>
                </w:rPr>
                <w:id w:val="-1479757413"/>
                <w:showingPlcHdr/>
                <w:text/>
              </w:sdtPr>
              <w:sdtEndPr/>
              <w:sdtContent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9D7B32" w:rsidRPr="002F6E56" w14:paraId="53BB3FBD" w14:textId="77777777" w:rsidTr="00BD4FE3">
        <w:trPr>
          <w:cantSplit/>
          <w:jc w:val="center"/>
        </w:trPr>
        <w:tc>
          <w:tcPr>
            <w:tcW w:w="9306" w:type="dxa"/>
            <w:gridSpan w:val="3"/>
            <w:shd w:val="clear" w:color="auto" w:fill="F8B0A2"/>
          </w:tcPr>
          <w:p w14:paraId="6DD65D03" w14:textId="63AEB6C9" w:rsidR="009D7B32" w:rsidRPr="002F6E56" w:rsidRDefault="009D7B32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  <w:b/>
              </w:rPr>
              <w:t xml:space="preserve">Data Processing Outside of the </w:t>
            </w:r>
            <w:r w:rsidR="002F6E56">
              <w:rPr>
                <w:rFonts w:asciiTheme="minorHAnsi" w:hAnsiTheme="minorHAnsi" w:cstheme="minorHAnsi"/>
                <w:b/>
              </w:rPr>
              <w:t xml:space="preserve">UK </w:t>
            </w:r>
          </w:p>
        </w:tc>
      </w:tr>
      <w:tr w:rsidR="009D7B32" w:rsidRPr="002F6E56" w14:paraId="2E69541D" w14:textId="77777777" w:rsidTr="007048AA">
        <w:trPr>
          <w:cantSplit/>
          <w:jc w:val="center"/>
        </w:trPr>
        <w:tc>
          <w:tcPr>
            <w:tcW w:w="527" w:type="dxa"/>
            <w:shd w:val="clear" w:color="auto" w:fill="F5D3D9"/>
          </w:tcPr>
          <w:p w14:paraId="45643E84" w14:textId="77777777" w:rsidR="009D7B32" w:rsidRPr="002F6E56" w:rsidRDefault="009D7B32" w:rsidP="009D7B32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F5D3D9"/>
          </w:tcPr>
          <w:p w14:paraId="31BF343B" w14:textId="71B9102E" w:rsidR="009D7B32" w:rsidRPr="002F6E56" w:rsidRDefault="009D7B32" w:rsidP="009D7B32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 xml:space="preserve">Will (potentially) identifiable and/or sensitive information from the project be released </w:t>
            </w:r>
            <w:r w:rsidR="002F6E56">
              <w:rPr>
                <w:rFonts w:asciiTheme="minorHAnsi" w:hAnsiTheme="minorHAnsi" w:cstheme="minorHAnsi"/>
                <w:b/>
              </w:rPr>
              <w:t xml:space="preserve">outside of the UK </w:t>
            </w:r>
          </w:p>
        </w:tc>
        <w:tc>
          <w:tcPr>
            <w:tcW w:w="5801" w:type="dxa"/>
          </w:tcPr>
          <w:p w14:paraId="4DBE6439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6826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Yes</w:t>
            </w:r>
            <w:r w:rsidR="007B227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91866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</w:t>
            </w:r>
          </w:p>
          <w:p w14:paraId="1C17D060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3995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Not applicable</w:t>
            </w:r>
          </w:p>
          <w:p w14:paraId="39E01EDB" w14:textId="77777777" w:rsidR="007B2272" w:rsidRDefault="007B2272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  <w:p w14:paraId="0F4392F4" w14:textId="2777CC2A" w:rsidR="009D7B32" w:rsidRPr="002F6E56" w:rsidRDefault="009D7B32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 xml:space="preserve">If yes, please describe: </w:t>
            </w:r>
            <w:sdt>
              <w:sdtPr>
                <w:rPr>
                  <w:rFonts w:asciiTheme="minorHAnsi" w:hAnsiTheme="minorHAnsi" w:cstheme="minorHAnsi"/>
                </w:rPr>
                <w:id w:val="-112601257"/>
                <w:showingPlcHdr/>
                <w:text/>
              </w:sdtPr>
              <w:sdtEndPr/>
              <w:sdtContent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</w:tbl>
    <w:p w14:paraId="470A98C5" w14:textId="77777777" w:rsidR="009D7B32" w:rsidRPr="002F6E56" w:rsidRDefault="009D7B32">
      <w:pPr>
        <w:rPr>
          <w:rFonts w:asciiTheme="minorHAnsi" w:hAnsiTheme="minorHAnsi" w:cstheme="minorHAnsi"/>
        </w:rPr>
      </w:pPr>
      <w:r w:rsidRPr="002F6E56">
        <w:rPr>
          <w:rFonts w:asciiTheme="minorHAnsi" w:hAnsiTheme="minorHAnsi" w:cstheme="minorHAnsi"/>
        </w:rPr>
        <w:br w:type="page"/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40"/>
        <w:gridCol w:w="3053"/>
        <w:gridCol w:w="5947"/>
      </w:tblGrid>
      <w:tr w:rsidR="009D7B32" w:rsidRPr="002F6E56" w14:paraId="79DA3976" w14:textId="77777777" w:rsidTr="00E04698">
        <w:trPr>
          <w:cantSplit/>
          <w:jc w:val="center"/>
        </w:trPr>
        <w:tc>
          <w:tcPr>
            <w:tcW w:w="9306" w:type="dxa"/>
            <w:gridSpan w:val="3"/>
            <w:shd w:val="clear" w:color="auto" w:fill="8EAADB" w:themeFill="accent5" w:themeFillTint="99"/>
          </w:tcPr>
          <w:p w14:paraId="55CB787D" w14:textId="05EF9BF6" w:rsidR="009D7B32" w:rsidRPr="002F6E56" w:rsidRDefault="009D7B32" w:rsidP="009D7B32">
            <w:pPr>
              <w:ind w:left="11"/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  <w:b/>
              </w:rPr>
              <w:lastRenderedPageBreak/>
              <w:t>Data/IT Security Questions</w:t>
            </w:r>
          </w:p>
        </w:tc>
      </w:tr>
      <w:tr w:rsidR="009D7B32" w:rsidRPr="002F6E56" w14:paraId="037BC336" w14:textId="77777777" w:rsidTr="00E04698">
        <w:trPr>
          <w:cantSplit/>
          <w:jc w:val="center"/>
        </w:trPr>
        <w:tc>
          <w:tcPr>
            <w:tcW w:w="527" w:type="dxa"/>
            <w:shd w:val="clear" w:color="auto" w:fill="DBE5F1"/>
          </w:tcPr>
          <w:p w14:paraId="43DB4CD8" w14:textId="77777777" w:rsidR="009D7B32" w:rsidRPr="002F6E56" w:rsidRDefault="009D7B32" w:rsidP="009D7B32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DBE5F1"/>
          </w:tcPr>
          <w:p w14:paraId="4F1FC060" w14:textId="77777777" w:rsidR="009D7B32" w:rsidRPr="002F6E56" w:rsidRDefault="009D7B32" w:rsidP="009D7B32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Who will have access to the information within the system?</w:t>
            </w:r>
          </w:p>
          <w:p w14:paraId="10240EC6" w14:textId="77777777" w:rsidR="009D7B32" w:rsidRPr="002F6E56" w:rsidRDefault="009D7B32" w:rsidP="009D7B32">
            <w:pPr>
              <w:ind w:left="11"/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>Please refer to roles/job titles.</w:t>
            </w:r>
          </w:p>
        </w:tc>
        <w:sdt>
          <w:sdtPr>
            <w:rPr>
              <w:rFonts w:asciiTheme="minorHAnsi" w:hAnsiTheme="minorHAnsi" w:cstheme="minorHAnsi"/>
            </w:rPr>
            <w:id w:val="1129356515"/>
            <w:showingPlcHdr/>
            <w:text/>
          </w:sdtPr>
          <w:sdtEndPr/>
          <w:sdtContent>
            <w:tc>
              <w:tcPr>
                <w:tcW w:w="5801" w:type="dxa"/>
              </w:tcPr>
              <w:p w14:paraId="52578AFC" w14:textId="77777777" w:rsidR="009D7B32" w:rsidRPr="002F6E56" w:rsidRDefault="009D7B32" w:rsidP="009D7B32">
                <w:pPr>
                  <w:rPr>
                    <w:rFonts w:asciiTheme="minorHAnsi" w:hAnsiTheme="minorHAnsi" w:cstheme="minorHAnsi"/>
                  </w:rPr>
                </w:pPr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9D7B32" w:rsidRPr="002F6E56" w14:paraId="53C8C07A" w14:textId="77777777" w:rsidTr="00E04698">
        <w:trPr>
          <w:cantSplit/>
          <w:jc w:val="center"/>
        </w:trPr>
        <w:tc>
          <w:tcPr>
            <w:tcW w:w="527" w:type="dxa"/>
            <w:shd w:val="clear" w:color="auto" w:fill="DBE5F1"/>
          </w:tcPr>
          <w:p w14:paraId="3DFCA40B" w14:textId="77777777" w:rsidR="009D7B32" w:rsidRPr="002F6E56" w:rsidRDefault="009D7B32" w:rsidP="009D7B32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DBE5F1"/>
          </w:tcPr>
          <w:p w14:paraId="202E0108" w14:textId="77777777" w:rsidR="009D7B32" w:rsidRPr="002F6E56" w:rsidRDefault="009D7B32" w:rsidP="009D7B32">
            <w:pPr>
              <w:ind w:left="11"/>
              <w:rPr>
                <w:rFonts w:asciiTheme="minorHAnsi" w:hAnsiTheme="minorHAnsi" w:cstheme="minorHAnsi"/>
                <w:b/>
                <w:color w:val="595959" w:themeColor="text1" w:themeTint="A6"/>
                <w:sz w:val="22"/>
              </w:rPr>
            </w:pPr>
            <w:r w:rsidRPr="002F6E56">
              <w:rPr>
                <w:rFonts w:asciiTheme="minorHAnsi" w:hAnsiTheme="minorHAnsi" w:cstheme="minorHAnsi"/>
                <w:b/>
              </w:rPr>
              <w:t>Is there a useable audit trail in place for the project</w:t>
            </w:r>
            <w:r w:rsidRPr="002F6E56">
              <w:rPr>
                <w:rFonts w:asciiTheme="minorHAnsi" w:hAnsiTheme="minorHAnsi" w:cstheme="minorHAnsi"/>
                <w:b/>
                <w:color w:val="000000" w:themeColor="text1"/>
              </w:rPr>
              <w:t xml:space="preserve">? </w:t>
            </w:r>
          </w:p>
          <w:p w14:paraId="1FEA4AE1" w14:textId="77777777" w:rsidR="009D7B32" w:rsidRPr="002F6E56" w:rsidRDefault="009D7B32" w:rsidP="009D7B32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>For example, to identify who has accessed a record?</w:t>
            </w:r>
          </w:p>
        </w:tc>
        <w:tc>
          <w:tcPr>
            <w:tcW w:w="5801" w:type="dxa"/>
          </w:tcPr>
          <w:p w14:paraId="7A474B56" w14:textId="77777777" w:rsidR="009D7B32" w:rsidRPr="002F6E56" w:rsidRDefault="0005588B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548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B3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B32" w:rsidRPr="002F6E56">
              <w:rPr>
                <w:rFonts w:asciiTheme="minorHAnsi" w:hAnsiTheme="minorHAnsi" w:cstheme="minorHAnsi"/>
              </w:rPr>
              <w:t xml:space="preserve"> Yes</w:t>
            </w:r>
            <w:r w:rsidR="009D7B3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9767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B3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B32" w:rsidRPr="002F6E56">
              <w:rPr>
                <w:rFonts w:asciiTheme="minorHAnsi" w:hAnsiTheme="minorHAnsi" w:cstheme="minorHAnsi"/>
              </w:rPr>
              <w:t xml:space="preserve"> No</w:t>
            </w:r>
          </w:p>
          <w:p w14:paraId="1C222BE3" w14:textId="77777777" w:rsidR="009D7B32" w:rsidRPr="002F6E56" w:rsidRDefault="0005588B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2929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B3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B32" w:rsidRPr="002F6E56">
              <w:rPr>
                <w:rFonts w:asciiTheme="minorHAnsi" w:hAnsiTheme="minorHAnsi" w:cstheme="minorHAnsi"/>
              </w:rPr>
              <w:t xml:space="preserve"> Not applicable</w:t>
            </w:r>
          </w:p>
          <w:p w14:paraId="7F749A17" w14:textId="77777777" w:rsidR="007B2272" w:rsidRDefault="007B2272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  <w:p w14:paraId="65FA70DD" w14:textId="7801FDDA" w:rsidR="009D7B32" w:rsidRPr="002F6E56" w:rsidRDefault="009D7B32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 xml:space="preserve">If yes, please outline the audit plan: </w:t>
            </w:r>
            <w:sdt>
              <w:sdtPr>
                <w:rPr>
                  <w:rFonts w:asciiTheme="minorHAnsi" w:hAnsiTheme="minorHAnsi" w:cstheme="minorHAnsi"/>
                </w:rPr>
                <w:id w:val="679782570"/>
                <w:showingPlcHdr/>
                <w:text/>
              </w:sdtPr>
              <w:sdtEndPr/>
              <w:sdtContent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9D7B32" w:rsidRPr="002F6E56" w14:paraId="40FBDBBF" w14:textId="77777777" w:rsidTr="00E04698">
        <w:trPr>
          <w:cantSplit/>
          <w:jc w:val="center"/>
        </w:trPr>
        <w:tc>
          <w:tcPr>
            <w:tcW w:w="527" w:type="dxa"/>
            <w:shd w:val="clear" w:color="auto" w:fill="DBE5F1"/>
          </w:tcPr>
          <w:p w14:paraId="578CDB44" w14:textId="77777777" w:rsidR="009D7B32" w:rsidRPr="002F6E56" w:rsidRDefault="009D7B32" w:rsidP="009D7B32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DBE5F1"/>
          </w:tcPr>
          <w:p w14:paraId="51C49C77" w14:textId="77777777" w:rsidR="009D7B32" w:rsidRPr="002F6E56" w:rsidRDefault="009D7B32" w:rsidP="009D7B32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Describe where will the information be kept/stored/accessed?</w:t>
            </w:r>
          </w:p>
        </w:tc>
        <w:sdt>
          <w:sdtPr>
            <w:rPr>
              <w:rFonts w:asciiTheme="minorHAnsi" w:hAnsiTheme="minorHAnsi" w:cstheme="minorHAnsi"/>
            </w:rPr>
            <w:id w:val="-509211141"/>
            <w:showingPlcHdr/>
            <w:text/>
          </w:sdtPr>
          <w:sdtEndPr/>
          <w:sdtContent>
            <w:tc>
              <w:tcPr>
                <w:tcW w:w="5801" w:type="dxa"/>
              </w:tcPr>
              <w:p w14:paraId="7EB3561F" w14:textId="77777777" w:rsidR="009D7B32" w:rsidRPr="002F6E56" w:rsidRDefault="009D7B32" w:rsidP="009D7B32">
                <w:pPr>
                  <w:rPr>
                    <w:rFonts w:asciiTheme="minorHAnsi" w:hAnsiTheme="minorHAnsi" w:cstheme="minorHAnsi"/>
                  </w:rPr>
                </w:pPr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9D7B32" w:rsidRPr="002F6E56" w14:paraId="317F0BB9" w14:textId="77777777" w:rsidTr="00E04698">
        <w:trPr>
          <w:cantSplit/>
          <w:jc w:val="center"/>
        </w:trPr>
        <w:tc>
          <w:tcPr>
            <w:tcW w:w="527" w:type="dxa"/>
            <w:shd w:val="clear" w:color="auto" w:fill="DBE5F1"/>
          </w:tcPr>
          <w:p w14:paraId="192A0B3A" w14:textId="77777777" w:rsidR="009D7B32" w:rsidRPr="002F6E56" w:rsidRDefault="009D7B32" w:rsidP="009D7B32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DBE5F1"/>
          </w:tcPr>
          <w:p w14:paraId="7CFD6591" w14:textId="77777777" w:rsidR="009D7B32" w:rsidRPr="002F6E56" w:rsidRDefault="009D7B32" w:rsidP="009D7B32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Please indicate all methods in which information will be transferred</w:t>
            </w:r>
          </w:p>
        </w:tc>
        <w:tc>
          <w:tcPr>
            <w:tcW w:w="5801" w:type="dxa"/>
          </w:tcPr>
          <w:p w14:paraId="202E600B" w14:textId="77777777" w:rsidR="009D7B32" w:rsidRPr="002F6E56" w:rsidRDefault="0005588B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2786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B3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B32" w:rsidRPr="002F6E56">
              <w:rPr>
                <w:rFonts w:asciiTheme="minorHAnsi" w:hAnsiTheme="minorHAnsi" w:cstheme="minorHAnsi"/>
              </w:rPr>
              <w:t xml:space="preserve"> Fax</w:t>
            </w:r>
            <w:r w:rsidR="009D7B3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52883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B3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B32" w:rsidRPr="002F6E56">
              <w:rPr>
                <w:rFonts w:asciiTheme="minorHAnsi" w:hAnsiTheme="minorHAnsi" w:cstheme="minorHAnsi"/>
              </w:rPr>
              <w:t xml:space="preserve"> Email (Unsecure/Personal)</w:t>
            </w:r>
          </w:p>
          <w:p w14:paraId="2E273CEC" w14:textId="77777777" w:rsidR="009D7B32" w:rsidRPr="002F6E56" w:rsidRDefault="0005588B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0023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B3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B32" w:rsidRPr="002F6E56">
              <w:rPr>
                <w:rFonts w:asciiTheme="minorHAnsi" w:hAnsiTheme="minorHAnsi" w:cstheme="minorHAnsi"/>
              </w:rPr>
              <w:t xml:space="preserve"> Email (Secure/nhs.net)</w:t>
            </w:r>
            <w:r w:rsidR="009D7B3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45336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B3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B32" w:rsidRPr="002F6E56">
              <w:rPr>
                <w:rFonts w:asciiTheme="minorHAnsi" w:hAnsiTheme="minorHAnsi" w:cstheme="minorHAnsi"/>
              </w:rPr>
              <w:t xml:space="preserve"> Internet (unsecure – </w:t>
            </w:r>
            <w:proofErr w:type="spellStart"/>
            <w:r w:rsidR="009D7B32" w:rsidRPr="002F6E56">
              <w:rPr>
                <w:rFonts w:asciiTheme="minorHAnsi" w:hAnsiTheme="minorHAnsi" w:cstheme="minorHAnsi"/>
              </w:rPr>
              <w:t>eg</w:t>
            </w:r>
            <w:proofErr w:type="spellEnd"/>
            <w:r w:rsidR="009D7B32" w:rsidRPr="002F6E56">
              <w:rPr>
                <w:rFonts w:asciiTheme="minorHAnsi" w:hAnsiTheme="minorHAnsi" w:cstheme="minorHAnsi"/>
              </w:rPr>
              <w:t>. http)</w:t>
            </w:r>
          </w:p>
          <w:p w14:paraId="3258E2AE" w14:textId="77777777" w:rsidR="009D7B32" w:rsidRPr="002F6E56" w:rsidRDefault="0005588B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3476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B3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B32" w:rsidRPr="002F6E56">
              <w:rPr>
                <w:rFonts w:asciiTheme="minorHAnsi" w:hAnsiTheme="minorHAnsi" w:cstheme="minorHAnsi"/>
              </w:rPr>
              <w:t xml:space="preserve"> Telephone</w:t>
            </w:r>
            <w:r w:rsidR="009D7B3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65922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B3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B32" w:rsidRPr="002F6E56">
              <w:rPr>
                <w:rFonts w:asciiTheme="minorHAnsi" w:hAnsiTheme="minorHAnsi" w:cstheme="minorHAnsi"/>
              </w:rPr>
              <w:t xml:space="preserve"> Internet (secure – </w:t>
            </w:r>
            <w:proofErr w:type="spellStart"/>
            <w:r w:rsidR="009D7B32" w:rsidRPr="002F6E56">
              <w:rPr>
                <w:rFonts w:asciiTheme="minorHAnsi" w:hAnsiTheme="minorHAnsi" w:cstheme="minorHAnsi"/>
              </w:rPr>
              <w:t>eg</w:t>
            </w:r>
            <w:proofErr w:type="spellEnd"/>
            <w:r w:rsidR="009D7B32" w:rsidRPr="002F6E56">
              <w:rPr>
                <w:rFonts w:asciiTheme="minorHAnsi" w:hAnsiTheme="minorHAnsi" w:cstheme="minorHAnsi"/>
              </w:rPr>
              <w:t>. https)</w:t>
            </w:r>
          </w:p>
          <w:p w14:paraId="16FD08DA" w14:textId="77777777" w:rsidR="009D7B32" w:rsidRPr="002F6E56" w:rsidRDefault="0005588B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1986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B3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B32" w:rsidRPr="002F6E56">
              <w:rPr>
                <w:rFonts w:asciiTheme="minorHAnsi" w:hAnsiTheme="minorHAnsi" w:cstheme="minorHAnsi"/>
              </w:rPr>
              <w:t xml:space="preserve"> By hand</w:t>
            </w:r>
            <w:r w:rsidR="009D7B3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85186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B3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B32" w:rsidRPr="002F6E56">
              <w:rPr>
                <w:rFonts w:asciiTheme="minorHAnsi" w:hAnsiTheme="minorHAnsi" w:cstheme="minorHAnsi"/>
              </w:rPr>
              <w:t xml:space="preserve"> Courier</w:t>
            </w:r>
          </w:p>
          <w:p w14:paraId="04494C4B" w14:textId="77777777" w:rsidR="009D7B32" w:rsidRPr="002F6E56" w:rsidRDefault="0005588B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0069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B3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B32" w:rsidRPr="002F6E56">
              <w:rPr>
                <w:rFonts w:asciiTheme="minorHAnsi" w:hAnsiTheme="minorHAnsi" w:cstheme="minorHAnsi"/>
              </w:rPr>
              <w:t xml:space="preserve"> Post – track/traceable</w:t>
            </w:r>
            <w:r w:rsidR="009D7B3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75989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B3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B32" w:rsidRPr="002F6E56">
              <w:rPr>
                <w:rFonts w:asciiTheme="minorHAnsi" w:hAnsiTheme="minorHAnsi" w:cstheme="minorHAnsi"/>
              </w:rPr>
              <w:t xml:space="preserve"> Post – normal</w:t>
            </w:r>
          </w:p>
          <w:p w14:paraId="0B009C76" w14:textId="77777777" w:rsidR="009D7B32" w:rsidRPr="002F6E56" w:rsidRDefault="0005588B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4485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B3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B32" w:rsidRPr="002F6E56">
              <w:rPr>
                <w:rFonts w:asciiTheme="minorHAnsi" w:hAnsiTheme="minorHAnsi" w:cstheme="minorHAnsi"/>
              </w:rPr>
              <w:t xml:space="preserve"> Other: </w:t>
            </w:r>
            <w:sdt>
              <w:sdtPr>
                <w:rPr>
                  <w:rFonts w:asciiTheme="minorHAnsi" w:hAnsiTheme="minorHAnsi" w:cstheme="minorHAnsi"/>
                </w:rPr>
                <w:id w:val="-1421411857"/>
                <w:showingPlcHdr/>
                <w:text/>
              </w:sdtPr>
              <w:sdtEndPr/>
              <w:sdtContent>
                <w:r w:rsidR="009D7B32"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9D7B32" w:rsidRPr="002F6E56" w14:paraId="035D49EB" w14:textId="77777777" w:rsidTr="00E04698">
        <w:trPr>
          <w:cantSplit/>
          <w:jc w:val="center"/>
        </w:trPr>
        <w:tc>
          <w:tcPr>
            <w:tcW w:w="527" w:type="dxa"/>
            <w:shd w:val="clear" w:color="auto" w:fill="DBE5F1"/>
          </w:tcPr>
          <w:p w14:paraId="71F17C2A" w14:textId="77777777" w:rsidR="009D7B32" w:rsidRPr="002F6E56" w:rsidRDefault="009D7B32" w:rsidP="009D7B32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DBE5F1"/>
          </w:tcPr>
          <w:p w14:paraId="58354DCB" w14:textId="77777777" w:rsidR="009D7B32" w:rsidRPr="002F6E56" w:rsidRDefault="009D7B32" w:rsidP="009D7B32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Does the project involve privacy enhancing technologies?</w:t>
            </w:r>
          </w:p>
          <w:p w14:paraId="0FF64C60" w14:textId="77777777" w:rsidR="009D7B32" w:rsidRPr="002F6E56" w:rsidRDefault="009D7B32" w:rsidP="009D7B32">
            <w:pPr>
              <w:ind w:left="11"/>
              <w:rPr>
                <w:rFonts w:asciiTheme="minorHAnsi" w:hAnsiTheme="minorHAnsi" w:cstheme="minorHAnsi"/>
                <w:color w:val="0000FF"/>
              </w:rPr>
            </w:pPr>
            <w:r w:rsidRPr="002F6E56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>Encryption; 2 factor authentication, new forms of Pseudonymisation.</w:t>
            </w:r>
          </w:p>
        </w:tc>
        <w:tc>
          <w:tcPr>
            <w:tcW w:w="5801" w:type="dxa"/>
          </w:tcPr>
          <w:p w14:paraId="495780FE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9790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Yes</w:t>
            </w:r>
            <w:r w:rsidR="007B227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17734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</w:t>
            </w:r>
          </w:p>
          <w:p w14:paraId="3CFC5CA0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4512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Not applicable</w:t>
            </w:r>
          </w:p>
          <w:p w14:paraId="6CF0AE98" w14:textId="77777777" w:rsidR="007B2272" w:rsidRDefault="007B2272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  <w:p w14:paraId="0CE68A88" w14:textId="374854F9" w:rsidR="009D7B32" w:rsidRPr="002F6E56" w:rsidRDefault="009D7B32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 xml:space="preserve">If yes, please give details: </w:t>
            </w:r>
            <w:sdt>
              <w:sdtPr>
                <w:rPr>
                  <w:rFonts w:asciiTheme="minorHAnsi" w:hAnsiTheme="minorHAnsi" w:cstheme="minorHAnsi"/>
                </w:rPr>
                <w:id w:val="2125496340"/>
                <w:showingPlcHdr/>
                <w:text/>
              </w:sdtPr>
              <w:sdtEndPr/>
              <w:sdtContent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9D7B32" w:rsidRPr="002F6E56" w14:paraId="0112FE7E" w14:textId="77777777" w:rsidTr="00E04698">
        <w:trPr>
          <w:cantSplit/>
          <w:jc w:val="center"/>
        </w:trPr>
        <w:tc>
          <w:tcPr>
            <w:tcW w:w="527" w:type="dxa"/>
            <w:shd w:val="clear" w:color="auto" w:fill="DBE5F1"/>
          </w:tcPr>
          <w:p w14:paraId="2CE96CED" w14:textId="77777777" w:rsidR="009D7B32" w:rsidRPr="002F6E56" w:rsidRDefault="009D7B32" w:rsidP="009D7B32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DBE5F1"/>
          </w:tcPr>
          <w:p w14:paraId="12048E8D" w14:textId="77777777" w:rsidR="009D7B32" w:rsidRPr="002F6E56" w:rsidRDefault="009D7B32" w:rsidP="009D7B32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Is there a documented System Level Security Policy (SLSP) or process for this project?</w:t>
            </w:r>
          </w:p>
          <w:p w14:paraId="53DD7184" w14:textId="77777777" w:rsidR="009D7B32" w:rsidRPr="002F6E56" w:rsidRDefault="009D7B32" w:rsidP="009D7B32">
            <w:pPr>
              <w:ind w:left="11"/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>A SLSP is required for new systems.</w:t>
            </w:r>
          </w:p>
        </w:tc>
        <w:tc>
          <w:tcPr>
            <w:tcW w:w="5801" w:type="dxa"/>
          </w:tcPr>
          <w:p w14:paraId="4F94536F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5370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Yes</w:t>
            </w:r>
            <w:r w:rsidR="007B227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47194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</w:t>
            </w:r>
          </w:p>
          <w:p w14:paraId="0851A4F7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730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Not applicable</w:t>
            </w:r>
          </w:p>
          <w:p w14:paraId="74081E77" w14:textId="77777777" w:rsidR="009D7B32" w:rsidRPr="002F6E56" w:rsidRDefault="009D7B32" w:rsidP="009D7B32">
            <w:pPr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>If yes, please provide a copy.</w:t>
            </w:r>
          </w:p>
          <w:p w14:paraId="7685AB8C" w14:textId="77777777" w:rsidR="009D7B32" w:rsidRPr="002F6E56" w:rsidRDefault="009D7B32" w:rsidP="009D7B32">
            <w:pPr>
              <w:rPr>
                <w:rFonts w:asciiTheme="minorHAnsi" w:hAnsiTheme="minorHAnsi" w:cstheme="minorHAnsi"/>
              </w:rPr>
            </w:pPr>
          </w:p>
        </w:tc>
      </w:tr>
      <w:tr w:rsidR="009D7B32" w:rsidRPr="002F6E56" w14:paraId="04CC7B8C" w14:textId="77777777" w:rsidTr="00E04698">
        <w:trPr>
          <w:cantSplit/>
          <w:jc w:val="center"/>
        </w:trPr>
        <w:tc>
          <w:tcPr>
            <w:tcW w:w="9306" w:type="dxa"/>
            <w:gridSpan w:val="3"/>
            <w:shd w:val="clear" w:color="auto" w:fill="8EAADB" w:themeFill="accent5" w:themeFillTint="99"/>
          </w:tcPr>
          <w:p w14:paraId="50B9D927" w14:textId="1062E0EB" w:rsidR="009D7B32" w:rsidRPr="002F6E56" w:rsidRDefault="009D7B32" w:rsidP="009D7B32">
            <w:pPr>
              <w:tabs>
                <w:tab w:val="left" w:pos="2617"/>
              </w:tabs>
              <w:ind w:left="11"/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  <w:b/>
              </w:rPr>
              <w:t>Privacy and Electronic Communications Regulations</w:t>
            </w:r>
          </w:p>
        </w:tc>
      </w:tr>
      <w:tr w:rsidR="009D7B32" w:rsidRPr="002F6E56" w14:paraId="0629FCE0" w14:textId="77777777" w:rsidTr="00E04698">
        <w:trPr>
          <w:cantSplit/>
          <w:jc w:val="center"/>
        </w:trPr>
        <w:tc>
          <w:tcPr>
            <w:tcW w:w="527" w:type="dxa"/>
            <w:shd w:val="clear" w:color="auto" w:fill="DBE5F1"/>
          </w:tcPr>
          <w:p w14:paraId="33AC68A6" w14:textId="77777777" w:rsidR="009D7B32" w:rsidRPr="002F6E56" w:rsidRDefault="009D7B32" w:rsidP="009D7B32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8" w:type="dxa"/>
            <w:shd w:val="clear" w:color="auto" w:fill="DBE5F1"/>
          </w:tcPr>
          <w:p w14:paraId="78378A62" w14:textId="77777777" w:rsidR="009D7B32" w:rsidRPr="002F6E56" w:rsidRDefault="009D7B32" w:rsidP="009D7B32">
            <w:pPr>
              <w:ind w:left="11"/>
              <w:rPr>
                <w:rFonts w:asciiTheme="minorHAnsi" w:hAnsiTheme="minorHAnsi" w:cstheme="minorHAnsi"/>
                <w:b/>
              </w:rPr>
            </w:pPr>
            <w:r w:rsidRPr="002F6E56">
              <w:rPr>
                <w:rFonts w:asciiTheme="minorHAnsi" w:hAnsiTheme="minorHAnsi" w:cstheme="minorHAnsi"/>
                <w:b/>
              </w:rPr>
              <w:t>Will the project involve the sending of unsolicited marketing messages electronically such as telephone, fax, email and text?</w:t>
            </w:r>
          </w:p>
          <w:p w14:paraId="05C4C8E4" w14:textId="77777777" w:rsidR="009D7B32" w:rsidRPr="002F6E56" w:rsidRDefault="009D7B32" w:rsidP="009D7B32">
            <w:pPr>
              <w:ind w:left="11"/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>Please note that seeking to influence an individual is considered to be marketing.</w:t>
            </w:r>
          </w:p>
        </w:tc>
        <w:tc>
          <w:tcPr>
            <w:tcW w:w="5801" w:type="dxa"/>
          </w:tcPr>
          <w:p w14:paraId="0C2A860A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1088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Yes</w:t>
            </w:r>
            <w:r w:rsidR="007B227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61926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</w:t>
            </w:r>
          </w:p>
          <w:p w14:paraId="5664E3CE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1836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Not applicable</w:t>
            </w:r>
          </w:p>
          <w:p w14:paraId="4F492A42" w14:textId="77777777" w:rsidR="007B2272" w:rsidRDefault="007B2272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  <w:p w14:paraId="783924A0" w14:textId="6866EAC3" w:rsidR="009D7B32" w:rsidRPr="002F6E56" w:rsidRDefault="009D7B32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>If yes, what communications will be sent?</w:t>
            </w:r>
          </w:p>
          <w:sdt>
            <w:sdtPr>
              <w:rPr>
                <w:rFonts w:asciiTheme="minorHAnsi" w:hAnsiTheme="minorHAnsi" w:cstheme="minorHAnsi"/>
              </w:rPr>
              <w:id w:val="-2028556298"/>
              <w:showingPlcHdr/>
              <w:text/>
            </w:sdtPr>
            <w:sdtEndPr/>
            <w:sdtContent>
              <w:p w14:paraId="433EFC7F" w14:textId="77777777" w:rsidR="009D7B32" w:rsidRPr="002F6E56" w:rsidRDefault="009D7B32" w:rsidP="009D7B32">
                <w:pPr>
                  <w:tabs>
                    <w:tab w:val="left" w:pos="2617"/>
                  </w:tabs>
                  <w:rPr>
                    <w:rFonts w:asciiTheme="minorHAnsi" w:hAnsiTheme="minorHAnsi" w:cstheme="minorHAnsi"/>
                  </w:rPr>
                </w:pPr>
                <w:r w:rsidRPr="002F6E56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sdtContent>
          </w:sdt>
          <w:p w14:paraId="6D836000" w14:textId="77777777" w:rsidR="007B2272" w:rsidRDefault="007B2272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  <w:p w14:paraId="62695D0A" w14:textId="44E703A3" w:rsidR="009D7B32" w:rsidRPr="002F6E56" w:rsidRDefault="009D7B32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r w:rsidRPr="002F6E56">
              <w:rPr>
                <w:rFonts w:asciiTheme="minorHAnsi" w:hAnsiTheme="minorHAnsi" w:cstheme="minorHAnsi"/>
              </w:rPr>
              <w:t>Will consent be sought prior to this?</w:t>
            </w:r>
          </w:p>
          <w:p w14:paraId="19E916F9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535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Yes</w:t>
            </w:r>
            <w:r w:rsidR="007B2272" w:rsidRPr="002F6E5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47279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</w:t>
            </w:r>
          </w:p>
          <w:p w14:paraId="1E22FD37" w14:textId="77777777" w:rsidR="007B2272" w:rsidRPr="002F6E56" w:rsidRDefault="0005588B" w:rsidP="007B227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1095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72" w:rsidRPr="002F6E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272" w:rsidRPr="002F6E56">
              <w:rPr>
                <w:rFonts w:asciiTheme="minorHAnsi" w:hAnsiTheme="minorHAnsi" w:cstheme="minorHAnsi"/>
              </w:rPr>
              <w:t xml:space="preserve"> Not applicable</w:t>
            </w:r>
          </w:p>
          <w:p w14:paraId="7F233EB7" w14:textId="27C0BE73" w:rsidR="009D7B32" w:rsidRPr="002F6E56" w:rsidRDefault="009D7B32" w:rsidP="009D7B32">
            <w:pPr>
              <w:tabs>
                <w:tab w:val="left" w:pos="2617"/>
              </w:tabs>
              <w:rPr>
                <w:rFonts w:asciiTheme="minorHAnsi" w:hAnsiTheme="minorHAnsi" w:cstheme="minorHAnsi"/>
              </w:rPr>
            </w:pPr>
          </w:p>
        </w:tc>
      </w:tr>
    </w:tbl>
    <w:p w14:paraId="1F423379" w14:textId="77777777" w:rsidR="00E04698" w:rsidRPr="00870613" w:rsidRDefault="00E04698" w:rsidP="00E04698">
      <w:pPr>
        <w:rPr>
          <w:rFonts w:ascii="Arial" w:hAnsi="Arial" w:cs="Arial"/>
          <w:b/>
          <w:u w:val="single"/>
        </w:rPr>
      </w:pPr>
    </w:p>
    <w:p w14:paraId="69C75B05" w14:textId="77777777" w:rsidR="009D7B32" w:rsidRDefault="009D7B32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2B69F5B" w14:textId="77777777" w:rsidR="003F74B4" w:rsidRPr="003C4338" w:rsidRDefault="003F74B4" w:rsidP="003F74B4">
      <w:pPr>
        <w:rPr>
          <w:rFonts w:ascii="Calibri" w:hAnsi="Calibri" w:cs="Calibri"/>
          <w:b/>
          <w:bCs/>
        </w:rPr>
      </w:pPr>
      <w:r w:rsidRPr="003C4338">
        <w:rPr>
          <w:rFonts w:ascii="Calibri" w:hAnsi="Calibri" w:cs="Calibri"/>
          <w:b/>
          <w:bCs/>
        </w:rPr>
        <w:lastRenderedPageBreak/>
        <w:t xml:space="preserve">The IAO is: </w:t>
      </w:r>
    </w:p>
    <w:p w14:paraId="530C224D" w14:textId="77777777" w:rsidR="003F74B4" w:rsidRDefault="003F74B4" w:rsidP="003F74B4">
      <w:pPr>
        <w:rPr>
          <w:rFonts w:ascii="Calibri" w:hAnsi="Calibri" w:cs="Calibri"/>
        </w:rPr>
      </w:pPr>
    </w:p>
    <w:p w14:paraId="138CCAD1" w14:textId="77777777" w:rsidR="003F74B4" w:rsidRDefault="003F74B4" w:rsidP="003F74B4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D5A8A">
        <w:rPr>
          <w:rFonts w:ascii="Calibri" w:hAnsi="Calibri" w:cs="Calibri"/>
        </w:rPr>
        <w:t>responsible for</w:t>
      </w:r>
      <w:r w:rsidRPr="00137242">
        <w:rPr>
          <w:rFonts w:ascii="Calibri" w:hAnsi="Calibri" w:cs="Calibri"/>
        </w:rPr>
        <w:t xml:space="preserve"> integrating the DPIA outcomes back into the project plan and updating any project management paperwork </w:t>
      </w:r>
    </w:p>
    <w:p w14:paraId="1B4D5FD6" w14:textId="77777777" w:rsidR="003F74B4" w:rsidRDefault="003F74B4" w:rsidP="003F74B4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D5A8A">
        <w:rPr>
          <w:rFonts w:ascii="Calibri" w:hAnsi="Calibri" w:cs="Calibri"/>
        </w:rPr>
        <w:t>responsible for</w:t>
      </w:r>
      <w:r w:rsidRPr="00137242">
        <w:rPr>
          <w:rFonts w:ascii="Calibri" w:hAnsi="Calibri" w:cs="Calibri"/>
        </w:rPr>
        <w:t xml:space="preserve"> implementing the solutions that have been approved</w:t>
      </w:r>
    </w:p>
    <w:p w14:paraId="02625928" w14:textId="77777777" w:rsidR="003F74B4" w:rsidRPr="00137242" w:rsidRDefault="003F74B4" w:rsidP="003F74B4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137242">
        <w:rPr>
          <w:rFonts w:ascii="Calibri" w:hAnsi="Calibri" w:cs="Calibri"/>
        </w:rPr>
        <w:t>the contact for any privacy concerns that may arise in the future</w:t>
      </w:r>
    </w:p>
    <w:p w14:paraId="4B27AFB7" w14:textId="1FFBC4D5" w:rsidR="000E099D" w:rsidRDefault="000E099D">
      <w:pPr>
        <w:spacing w:after="160" w:line="259" w:lineRule="auto"/>
        <w:rPr>
          <w:rFonts w:ascii="Calibri" w:hAnsi="Calibri" w:cs="Calibri"/>
        </w:rPr>
      </w:pPr>
    </w:p>
    <w:p w14:paraId="21141A91" w14:textId="6BBFF013" w:rsidR="008B7A41" w:rsidRDefault="000E099D" w:rsidP="008B7A41">
      <w:pPr>
        <w:rPr>
          <w:rFonts w:ascii="Calibri" w:hAnsi="Calibri" w:cs="Calibri"/>
        </w:rPr>
      </w:pPr>
      <w:bookmarkStart w:id="6" w:name="_Toc515435337"/>
      <w:bookmarkStart w:id="7" w:name="_Toc515435825"/>
      <w:r w:rsidRPr="004D5A8A">
        <w:rPr>
          <w:rFonts w:ascii="Calibri" w:hAnsi="Calibri" w:cs="Calibri"/>
          <w:b/>
        </w:rPr>
        <w:t xml:space="preserve">Step </w:t>
      </w:r>
      <w:r>
        <w:rPr>
          <w:rFonts w:ascii="Calibri" w:hAnsi="Calibri" w:cs="Calibri"/>
          <w:b/>
        </w:rPr>
        <w:t>4</w:t>
      </w:r>
      <w:r w:rsidRPr="004D5A8A">
        <w:rPr>
          <w:rFonts w:ascii="Calibri" w:hAnsi="Calibri" w:cs="Calibri"/>
          <w:b/>
        </w:rPr>
        <w:t xml:space="preserve">: Integrate the </w:t>
      </w:r>
      <w:r>
        <w:rPr>
          <w:rFonts w:ascii="Calibri" w:hAnsi="Calibri" w:cs="Calibri"/>
          <w:b/>
        </w:rPr>
        <w:t>D</w:t>
      </w:r>
      <w:r w:rsidRPr="004D5A8A">
        <w:rPr>
          <w:rFonts w:ascii="Calibri" w:hAnsi="Calibri" w:cs="Calibri"/>
          <w:b/>
        </w:rPr>
        <w:t>PIA outcomes back into the project plan</w:t>
      </w:r>
      <w:bookmarkEnd w:id="6"/>
      <w:bookmarkEnd w:id="7"/>
      <w:r>
        <w:rPr>
          <w:rFonts w:ascii="Calibri" w:hAnsi="Calibri" w:cs="Calibri"/>
          <w:b/>
        </w:rPr>
        <w:t>s where necessary</w:t>
      </w:r>
    </w:p>
    <w:p w14:paraId="35479FB7" w14:textId="77777777" w:rsidR="008B7A41" w:rsidRPr="004D5A8A" w:rsidRDefault="008B7A41" w:rsidP="008B7A41">
      <w:pPr>
        <w:rPr>
          <w:rFonts w:ascii="Calibri" w:hAnsi="Calibri" w:cs="Calibri"/>
        </w:rPr>
      </w:pPr>
    </w:p>
    <w:tbl>
      <w:tblPr>
        <w:tblW w:w="0" w:type="auto"/>
        <w:tblBorders>
          <w:top w:val="single" w:sz="24" w:space="0" w:color="E9E3DB"/>
          <w:left w:val="single" w:sz="24" w:space="0" w:color="E9E3DB"/>
          <w:bottom w:val="single" w:sz="24" w:space="0" w:color="E9E3DB"/>
          <w:right w:val="single" w:sz="24" w:space="0" w:color="E9E3DB"/>
          <w:insideH w:val="single" w:sz="24" w:space="0" w:color="E9E3DB"/>
          <w:insideV w:val="single" w:sz="24" w:space="0" w:color="E9E3DB"/>
        </w:tblBorders>
        <w:tblLook w:val="04A0" w:firstRow="1" w:lastRow="0" w:firstColumn="1" w:lastColumn="0" w:noHBand="0" w:noVBand="1"/>
      </w:tblPr>
      <w:tblGrid>
        <w:gridCol w:w="2998"/>
        <w:gridCol w:w="3185"/>
        <w:gridCol w:w="3059"/>
      </w:tblGrid>
      <w:tr w:rsidR="008B7A41" w:rsidRPr="004D5A8A" w14:paraId="014615B5" w14:textId="77777777" w:rsidTr="00080A83">
        <w:tc>
          <w:tcPr>
            <w:tcW w:w="3085" w:type="dxa"/>
            <w:shd w:val="clear" w:color="auto" w:fill="auto"/>
          </w:tcPr>
          <w:p w14:paraId="17C6FBD6" w14:textId="77777777" w:rsidR="008B7A41" w:rsidRPr="004D5A8A" w:rsidRDefault="008B7A41" w:rsidP="00080A83">
            <w:pPr>
              <w:rPr>
                <w:rFonts w:ascii="Calibri" w:hAnsi="Calibri" w:cs="Calibri"/>
                <w:szCs w:val="24"/>
              </w:rPr>
            </w:pPr>
            <w:r w:rsidRPr="004D5A8A">
              <w:rPr>
                <w:rFonts w:ascii="Calibri" w:hAnsi="Calibri" w:cs="Calibri"/>
                <w:szCs w:val="24"/>
              </w:rPr>
              <w:t>Action to be taken</w:t>
            </w:r>
          </w:p>
        </w:tc>
        <w:tc>
          <w:tcPr>
            <w:tcW w:w="3260" w:type="dxa"/>
            <w:shd w:val="clear" w:color="auto" w:fill="auto"/>
          </w:tcPr>
          <w:p w14:paraId="47B7F7BD" w14:textId="77777777" w:rsidR="008B7A41" w:rsidRPr="004D5A8A" w:rsidRDefault="008B7A41" w:rsidP="00080A83">
            <w:pPr>
              <w:rPr>
                <w:rFonts w:ascii="Calibri" w:hAnsi="Calibri" w:cs="Calibri"/>
                <w:szCs w:val="24"/>
              </w:rPr>
            </w:pPr>
            <w:r w:rsidRPr="004D5A8A">
              <w:rPr>
                <w:rFonts w:ascii="Calibri" w:hAnsi="Calibri" w:cs="Calibri"/>
                <w:szCs w:val="24"/>
              </w:rPr>
              <w:t>Date for completion of actions</w:t>
            </w:r>
          </w:p>
        </w:tc>
        <w:tc>
          <w:tcPr>
            <w:tcW w:w="3119" w:type="dxa"/>
            <w:shd w:val="clear" w:color="auto" w:fill="auto"/>
          </w:tcPr>
          <w:p w14:paraId="77A7F3EF" w14:textId="77777777" w:rsidR="008B7A41" w:rsidRPr="004D5A8A" w:rsidRDefault="008B7A41" w:rsidP="00080A83">
            <w:pPr>
              <w:rPr>
                <w:rFonts w:ascii="Calibri" w:hAnsi="Calibri" w:cs="Calibri"/>
                <w:szCs w:val="24"/>
              </w:rPr>
            </w:pPr>
            <w:r w:rsidRPr="004D5A8A">
              <w:rPr>
                <w:rFonts w:ascii="Calibri" w:hAnsi="Calibri" w:cs="Calibri"/>
                <w:szCs w:val="24"/>
              </w:rPr>
              <w:t>Responsibility for action</w:t>
            </w:r>
          </w:p>
        </w:tc>
      </w:tr>
      <w:tr w:rsidR="008B7A41" w:rsidRPr="004D5A8A" w14:paraId="0F6BBB7A" w14:textId="77777777" w:rsidTr="00080A83">
        <w:tc>
          <w:tcPr>
            <w:tcW w:w="3085" w:type="dxa"/>
            <w:shd w:val="clear" w:color="auto" w:fill="auto"/>
          </w:tcPr>
          <w:p w14:paraId="78BB7A39" w14:textId="77777777" w:rsidR="008B7A41" w:rsidRPr="004D5A8A" w:rsidRDefault="008B7A41" w:rsidP="00080A83">
            <w:pPr>
              <w:rPr>
                <w:rFonts w:ascii="Calibri" w:hAnsi="Calibri" w:cs="Calibri"/>
                <w:szCs w:val="24"/>
              </w:rPr>
            </w:pPr>
          </w:p>
          <w:p w14:paraId="4B4CC2C3" w14:textId="77777777" w:rsidR="008B7A41" w:rsidRPr="004D5A8A" w:rsidRDefault="008B7A41" w:rsidP="00080A83">
            <w:pPr>
              <w:rPr>
                <w:rFonts w:ascii="Calibri" w:hAnsi="Calibri" w:cs="Calibri"/>
                <w:szCs w:val="24"/>
              </w:rPr>
            </w:pPr>
          </w:p>
          <w:p w14:paraId="5AD880FD" w14:textId="77777777" w:rsidR="008B7A41" w:rsidRPr="004D5A8A" w:rsidRDefault="008B7A41" w:rsidP="00080A83">
            <w:pPr>
              <w:rPr>
                <w:rFonts w:ascii="Calibri" w:hAnsi="Calibri" w:cs="Calibri"/>
                <w:szCs w:val="24"/>
              </w:rPr>
            </w:pPr>
          </w:p>
          <w:p w14:paraId="3ED9550F" w14:textId="77777777" w:rsidR="008B7A41" w:rsidRDefault="008B7A41" w:rsidP="00080A83">
            <w:pPr>
              <w:rPr>
                <w:rFonts w:ascii="Calibri" w:hAnsi="Calibri" w:cs="Calibri"/>
                <w:szCs w:val="24"/>
              </w:rPr>
            </w:pPr>
          </w:p>
          <w:p w14:paraId="32A0F08C" w14:textId="77777777" w:rsidR="008B7A41" w:rsidRDefault="008B7A41" w:rsidP="00080A83">
            <w:pPr>
              <w:rPr>
                <w:rFonts w:ascii="Calibri" w:hAnsi="Calibri" w:cs="Calibri"/>
                <w:szCs w:val="24"/>
              </w:rPr>
            </w:pPr>
          </w:p>
          <w:p w14:paraId="63390B5D" w14:textId="77777777" w:rsidR="008B7A41" w:rsidRDefault="008B7A41" w:rsidP="00080A83">
            <w:pPr>
              <w:rPr>
                <w:rFonts w:ascii="Calibri" w:hAnsi="Calibri" w:cs="Calibri"/>
                <w:szCs w:val="24"/>
              </w:rPr>
            </w:pPr>
          </w:p>
          <w:p w14:paraId="1E75ED31" w14:textId="77777777" w:rsidR="008B7A41" w:rsidRDefault="008B7A41" w:rsidP="00080A83">
            <w:pPr>
              <w:rPr>
                <w:rFonts w:ascii="Calibri" w:hAnsi="Calibri" w:cs="Calibri"/>
                <w:szCs w:val="24"/>
              </w:rPr>
            </w:pPr>
          </w:p>
          <w:p w14:paraId="2D1934B0" w14:textId="77777777" w:rsidR="008B7A41" w:rsidRPr="004D5A8A" w:rsidRDefault="008B7A41" w:rsidP="00080A83">
            <w:pPr>
              <w:rPr>
                <w:rFonts w:ascii="Calibri" w:hAnsi="Calibri" w:cs="Calibri"/>
                <w:szCs w:val="24"/>
              </w:rPr>
            </w:pPr>
          </w:p>
          <w:p w14:paraId="3B070D25" w14:textId="77777777" w:rsidR="008B7A41" w:rsidRPr="004D5A8A" w:rsidRDefault="008B7A41" w:rsidP="00080A8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89009AE" w14:textId="77777777" w:rsidR="008B7A41" w:rsidRPr="004D5A8A" w:rsidRDefault="008B7A41" w:rsidP="00080A8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8D00564" w14:textId="77777777" w:rsidR="008B7A41" w:rsidRPr="004D5A8A" w:rsidRDefault="008B7A41" w:rsidP="00080A83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3303EB3F" w14:textId="77777777" w:rsidR="008B7A41" w:rsidRPr="004D5A8A" w:rsidRDefault="008B7A41" w:rsidP="008B7A41">
      <w:pPr>
        <w:rPr>
          <w:rFonts w:ascii="Calibri" w:hAnsi="Calibri" w:cs="Calibri"/>
        </w:rPr>
      </w:pPr>
    </w:p>
    <w:tbl>
      <w:tblPr>
        <w:tblW w:w="0" w:type="auto"/>
        <w:tblBorders>
          <w:top w:val="single" w:sz="24" w:space="0" w:color="E9E3DB"/>
          <w:left w:val="single" w:sz="24" w:space="0" w:color="E9E3DB"/>
          <w:bottom w:val="single" w:sz="24" w:space="0" w:color="E9E3DB"/>
          <w:right w:val="single" w:sz="24" w:space="0" w:color="E9E3DB"/>
          <w:insideH w:val="single" w:sz="24" w:space="0" w:color="E9E3DB"/>
          <w:insideV w:val="single" w:sz="24" w:space="0" w:color="E9E3DB"/>
        </w:tblBorders>
        <w:tblLook w:val="04A0" w:firstRow="1" w:lastRow="0" w:firstColumn="1" w:lastColumn="0" w:noHBand="0" w:noVBand="1"/>
      </w:tblPr>
      <w:tblGrid>
        <w:gridCol w:w="9242"/>
      </w:tblGrid>
      <w:tr w:rsidR="008B7A41" w:rsidRPr="004D5A8A" w14:paraId="44733718" w14:textId="77777777" w:rsidTr="00080A83">
        <w:tc>
          <w:tcPr>
            <w:tcW w:w="9464" w:type="dxa"/>
            <w:shd w:val="clear" w:color="auto" w:fill="auto"/>
          </w:tcPr>
          <w:p w14:paraId="3864A502" w14:textId="77777777" w:rsidR="008B7A41" w:rsidRDefault="008B7A41" w:rsidP="00080A83">
            <w:pPr>
              <w:rPr>
                <w:rFonts w:ascii="Calibri" w:hAnsi="Calibri" w:cs="Calibri"/>
                <w:szCs w:val="24"/>
              </w:rPr>
            </w:pPr>
            <w:r w:rsidRPr="004D5A8A">
              <w:rPr>
                <w:rFonts w:ascii="Calibri" w:hAnsi="Calibri" w:cs="Calibri"/>
                <w:szCs w:val="24"/>
              </w:rPr>
              <w:t xml:space="preserve">Contact point for future privacy concerns </w:t>
            </w:r>
            <w:r>
              <w:rPr>
                <w:rFonts w:ascii="Calibri" w:hAnsi="Calibri" w:cs="Calibri"/>
                <w:szCs w:val="24"/>
              </w:rPr>
              <w:t>with this DPIA:</w:t>
            </w:r>
          </w:p>
          <w:p w14:paraId="081AFE65" w14:textId="77777777" w:rsidR="008B7A41" w:rsidRDefault="008B7A41" w:rsidP="00080A83">
            <w:pPr>
              <w:rPr>
                <w:rFonts w:ascii="Calibri" w:hAnsi="Calibri" w:cs="Calibri"/>
                <w:szCs w:val="24"/>
              </w:rPr>
            </w:pPr>
          </w:p>
          <w:p w14:paraId="0E9E12CE" w14:textId="77777777" w:rsidR="008B7A41" w:rsidRDefault="008B7A41" w:rsidP="00080A83">
            <w:pPr>
              <w:rPr>
                <w:rFonts w:ascii="Calibri" w:hAnsi="Calibri" w:cs="Calibri"/>
                <w:szCs w:val="24"/>
              </w:rPr>
            </w:pPr>
          </w:p>
          <w:p w14:paraId="61441F75" w14:textId="77777777" w:rsidR="008B7A41" w:rsidRDefault="008B7A41" w:rsidP="00080A83">
            <w:pPr>
              <w:rPr>
                <w:rFonts w:ascii="Calibri" w:hAnsi="Calibri" w:cs="Calibri"/>
                <w:szCs w:val="24"/>
              </w:rPr>
            </w:pPr>
          </w:p>
          <w:p w14:paraId="0D77B54E" w14:textId="77777777" w:rsidR="008B7A41" w:rsidRPr="004D5A8A" w:rsidRDefault="008B7A41" w:rsidP="00080A83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131571AF" w14:textId="77777777" w:rsidR="008B7A41" w:rsidRDefault="008B7A41" w:rsidP="008B7A41"/>
    <w:p w14:paraId="49BD6BDE" w14:textId="77777777" w:rsidR="00E04698" w:rsidRPr="00870613" w:rsidRDefault="00E04698" w:rsidP="00E04698">
      <w:pPr>
        <w:rPr>
          <w:rFonts w:ascii="Arial" w:hAnsi="Arial" w:cs="Arial"/>
          <w:b/>
          <w:u w:val="single"/>
        </w:rPr>
      </w:pPr>
      <w:r w:rsidRPr="00870613">
        <w:rPr>
          <w:rFonts w:ascii="Arial" w:hAnsi="Arial" w:cs="Arial"/>
          <w:b/>
          <w:u w:val="single"/>
        </w:rPr>
        <w:br w:type="page"/>
      </w:r>
    </w:p>
    <w:p w14:paraId="02E0055C" w14:textId="125B0E88" w:rsidR="00E04698" w:rsidRPr="00870613" w:rsidRDefault="00E04698" w:rsidP="00E04698">
      <w:pPr>
        <w:tabs>
          <w:tab w:val="left" w:pos="2807"/>
        </w:tabs>
        <w:rPr>
          <w:rFonts w:ascii="Arial" w:hAnsi="Arial" w:cs="Arial"/>
          <w:b/>
          <w:u w:val="single"/>
        </w:rPr>
      </w:pPr>
      <w:r w:rsidRPr="00870613">
        <w:rPr>
          <w:rFonts w:ascii="Arial" w:hAnsi="Arial" w:cs="Arial"/>
          <w:b/>
          <w:u w:val="single"/>
        </w:rPr>
        <w:lastRenderedPageBreak/>
        <w:t>S</w:t>
      </w:r>
      <w:r w:rsidR="002E0A91">
        <w:rPr>
          <w:rFonts w:ascii="Arial" w:hAnsi="Arial" w:cs="Arial"/>
          <w:b/>
          <w:u w:val="single"/>
        </w:rPr>
        <w:t>tep</w:t>
      </w:r>
      <w:r w:rsidRPr="00870613">
        <w:rPr>
          <w:rFonts w:ascii="Arial" w:hAnsi="Arial" w:cs="Arial"/>
          <w:b/>
          <w:u w:val="single"/>
        </w:rPr>
        <w:t xml:space="preserve"> </w:t>
      </w:r>
      <w:r w:rsidR="000E099D">
        <w:rPr>
          <w:rFonts w:ascii="Arial" w:hAnsi="Arial" w:cs="Arial"/>
          <w:b/>
          <w:u w:val="single"/>
        </w:rPr>
        <w:t>5</w:t>
      </w:r>
      <w:r w:rsidRPr="00870613">
        <w:rPr>
          <w:rFonts w:ascii="Arial" w:hAnsi="Arial" w:cs="Arial"/>
          <w:b/>
          <w:u w:val="single"/>
        </w:rPr>
        <w:t xml:space="preserve">: Review </w:t>
      </w:r>
      <w:r>
        <w:rPr>
          <w:rFonts w:ascii="Arial" w:hAnsi="Arial" w:cs="Arial"/>
          <w:b/>
          <w:u w:val="single"/>
        </w:rPr>
        <w:t>and</w:t>
      </w:r>
      <w:r w:rsidRPr="00870613">
        <w:rPr>
          <w:rFonts w:ascii="Arial" w:hAnsi="Arial" w:cs="Arial"/>
          <w:b/>
          <w:u w:val="single"/>
        </w:rPr>
        <w:t xml:space="preserve"> Approval</w:t>
      </w:r>
    </w:p>
    <w:p w14:paraId="41FC4B8A" w14:textId="77777777" w:rsidR="00E04698" w:rsidRPr="00870613" w:rsidRDefault="00E04698" w:rsidP="00E04698">
      <w:pPr>
        <w:tabs>
          <w:tab w:val="left" w:pos="2807"/>
        </w:tabs>
        <w:rPr>
          <w:rFonts w:ascii="Arial" w:hAnsi="Arial" w:cs="Arial"/>
          <w:b/>
          <w:u w:val="single"/>
        </w:rPr>
      </w:pPr>
    </w:p>
    <w:p w14:paraId="06EAD357" w14:textId="77777777" w:rsidR="00E04698" w:rsidRPr="00870613" w:rsidRDefault="00E04698" w:rsidP="00E04698">
      <w:pPr>
        <w:tabs>
          <w:tab w:val="left" w:pos="2807"/>
        </w:tabs>
        <w:rPr>
          <w:rFonts w:ascii="Arial" w:hAnsi="Arial" w:cs="Arial"/>
          <w:b/>
          <w:u w:val="single"/>
        </w:rPr>
      </w:pPr>
      <w:r w:rsidRPr="00870613">
        <w:rPr>
          <w:rFonts w:ascii="Arial" w:hAnsi="Arial" w:cs="Arial"/>
          <w:b/>
          <w:u w:val="single"/>
        </w:rPr>
        <w:t>Assessment completed by</w:t>
      </w:r>
    </w:p>
    <w:p w14:paraId="79BA5AC9" w14:textId="77777777" w:rsidR="00E04698" w:rsidRPr="00870613" w:rsidRDefault="00E04698" w:rsidP="00E04698">
      <w:pPr>
        <w:rPr>
          <w:rFonts w:ascii="Arial" w:hAnsi="Arial" w:cs="Arial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7675"/>
      </w:tblGrid>
      <w:tr w:rsidR="00E04698" w:rsidRPr="00870613" w14:paraId="355F7EAF" w14:textId="77777777" w:rsidTr="00E04698">
        <w:trPr>
          <w:jc w:val="center"/>
        </w:trPr>
        <w:tc>
          <w:tcPr>
            <w:tcW w:w="2229" w:type="dxa"/>
          </w:tcPr>
          <w:p w14:paraId="7D39DB55" w14:textId="77777777" w:rsidR="00E04698" w:rsidRPr="00870613" w:rsidRDefault="00E04698" w:rsidP="00E04698">
            <w:pPr>
              <w:rPr>
                <w:rFonts w:ascii="Arial" w:hAnsi="Arial" w:cs="Arial"/>
                <w:b/>
                <w:u w:val="single"/>
              </w:rPr>
            </w:pPr>
            <w:r w:rsidRPr="00870613">
              <w:rPr>
                <w:rFonts w:ascii="Arial" w:hAnsi="Arial" w:cs="Arial"/>
                <w:b/>
              </w:rPr>
              <w:t>Name:</w:t>
            </w:r>
          </w:p>
        </w:tc>
        <w:sdt>
          <w:sdtPr>
            <w:rPr>
              <w:rFonts w:ascii="Arial" w:hAnsi="Arial" w:cs="Arial"/>
              <w:bCs/>
              <w:kern w:val="28"/>
            </w:rPr>
            <w:id w:val="911280001"/>
            <w:showingPlcHdr/>
            <w:text/>
          </w:sdtPr>
          <w:sdtEndPr/>
          <w:sdtContent>
            <w:tc>
              <w:tcPr>
                <w:tcW w:w="7675" w:type="dxa"/>
              </w:tcPr>
              <w:p w14:paraId="2FA05812" w14:textId="77777777" w:rsidR="00E04698" w:rsidRPr="00870613" w:rsidRDefault="00E04698" w:rsidP="00E04698">
                <w:pPr>
                  <w:rPr>
                    <w:rFonts w:ascii="Arial" w:hAnsi="Arial" w:cs="Arial"/>
                    <w:bCs/>
                    <w:kern w:val="28"/>
                  </w:rPr>
                </w:pPr>
                <w:r w:rsidRPr="0087061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E04698" w:rsidRPr="00870613" w14:paraId="2DC1CA16" w14:textId="77777777" w:rsidTr="00E04698">
        <w:trPr>
          <w:jc w:val="center"/>
        </w:trPr>
        <w:tc>
          <w:tcPr>
            <w:tcW w:w="2229" w:type="dxa"/>
          </w:tcPr>
          <w:p w14:paraId="2B8BD8BE" w14:textId="77777777" w:rsidR="00E04698" w:rsidRPr="00870613" w:rsidRDefault="00E04698" w:rsidP="00E04698">
            <w:pPr>
              <w:rPr>
                <w:rFonts w:ascii="Arial" w:hAnsi="Arial" w:cs="Arial"/>
                <w:b/>
              </w:rPr>
            </w:pPr>
            <w:r w:rsidRPr="00870613">
              <w:rPr>
                <w:rFonts w:ascii="Arial" w:hAnsi="Arial" w:cs="Arial"/>
                <w:b/>
              </w:rPr>
              <w:t>Title:</w:t>
            </w:r>
          </w:p>
        </w:tc>
        <w:sdt>
          <w:sdtPr>
            <w:rPr>
              <w:rFonts w:ascii="Arial" w:hAnsi="Arial" w:cs="Arial"/>
              <w:bCs/>
              <w:kern w:val="28"/>
            </w:rPr>
            <w:id w:val="428394767"/>
            <w:showingPlcHdr/>
            <w:text/>
          </w:sdtPr>
          <w:sdtEndPr/>
          <w:sdtContent>
            <w:tc>
              <w:tcPr>
                <w:tcW w:w="7675" w:type="dxa"/>
              </w:tcPr>
              <w:p w14:paraId="2F06AA58" w14:textId="77777777" w:rsidR="00E04698" w:rsidRPr="00870613" w:rsidRDefault="00E04698" w:rsidP="00E04698">
                <w:pPr>
                  <w:rPr>
                    <w:rFonts w:ascii="Arial" w:hAnsi="Arial" w:cs="Arial"/>
                    <w:bCs/>
                    <w:kern w:val="28"/>
                  </w:rPr>
                </w:pPr>
                <w:r w:rsidRPr="0087061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E04698" w:rsidRPr="00870613" w14:paraId="05F1BA22" w14:textId="77777777" w:rsidTr="00E04698">
        <w:trPr>
          <w:jc w:val="center"/>
        </w:trPr>
        <w:tc>
          <w:tcPr>
            <w:tcW w:w="2229" w:type="dxa"/>
          </w:tcPr>
          <w:p w14:paraId="7E7278D8" w14:textId="77777777" w:rsidR="00E04698" w:rsidRPr="00870613" w:rsidRDefault="00E04698" w:rsidP="00E04698">
            <w:pPr>
              <w:rPr>
                <w:rFonts w:ascii="Arial" w:hAnsi="Arial" w:cs="Arial"/>
                <w:b/>
              </w:rPr>
            </w:pPr>
            <w:r w:rsidRPr="00870613">
              <w:rPr>
                <w:rFonts w:ascii="Arial" w:hAnsi="Arial" w:cs="Arial"/>
                <w:b/>
              </w:rPr>
              <w:t>Sent electronically or Signed:</w:t>
            </w:r>
          </w:p>
        </w:tc>
        <w:sdt>
          <w:sdtPr>
            <w:rPr>
              <w:rFonts w:ascii="Arial" w:hAnsi="Arial" w:cs="Arial"/>
              <w:bCs/>
              <w:kern w:val="28"/>
            </w:rPr>
            <w:id w:val="-136535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5" w:type="dxa"/>
              </w:tcPr>
              <w:p w14:paraId="0892E1EB" w14:textId="77777777" w:rsidR="00E04698" w:rsidRPr="00870613" w:rsidRDefault="00E04698" w:rsidP="00E04698">
                <w:pPr>
                  <w:rPr>
                    <w:rFonts w:ascii="Arial" w:hAnsi="Arial" w:cs="Arial"/>
                    <w:bCs/>
                    <w:kern w:val="28"/>
                  </w:rPr>
                </w:pPr>
                <w:r w:rsidRPr="00870613">
                  <w:rPr>
                    <w:rFonts w:ascii="MS Gothic" w:eastAsia="MS Gothic" w:hAnsi="MS Gothic" w:cs="MS Gothic" w:hint="eastAsia"/>
                    <w:bCs/>
                    <w:kern w:val="28"/>
                  </w:rPr>
                  <w:t>☐</w:t>
                </w:r>
              </w:p>
            </w:tc>
          </w:sdtContent>
        </w:sdt>
      </w:tr>
      <w:tr w:rsidR="00E04698" w:rsidRPr="00870613" w14:paraId="679E7C50" w14:textId="77777777" w:rsidTr="00E04698">
        <w:trPr>
          <w:jc w:val="center"/>
        </w:trPr>
        <w:tc>
          <w:tcPr>
            <w:tcW w:w="2229" w:type="dxa"/>
          </w:tcPr>
          <w:p w14:paraId="257E61F3" w14:textId="77777777" w:rsidR="00E04698" w:rsidRPr="00870613" w:rsidRDefault="00E04698" w:rsidP="00E04698">
            <w:pPr>
              <w:rPr>
                <w:rFonts w:ascii="Arial" w:hAnsi="Arial" w:cs="Arial"/>
                <w:b/>
              </w:rPr>
            </w:pPr>
            <w:r w:rsidRPr="00870613">
              <w:rPr>
                <w:rFonts w:ascii="Arial" w:hAnsi="Arial" w:cs="Arial"/>
                <w:b/>
              </w:rPr>
              <w:t>Date:</w:t>
            </w:r>
          </w:p>
        </w:tc>
        <w:sdt>
          <w:sdtPr>
            <w:rPr>
              <w:rFonts w:ascii="Arial" w:hAnsi="Arial" w:cs="Arial"/>
              <w:bCs/>
              <w:kern w:val="28"/>
            </w:rPr>
            <w:id w:val="-660918736"/>
            <w:showingPlcHdr/>
            <w:text/>
          </w:sdtPr>
          <w:sdtEndPr/>
          <w:sdtContent>
            <w:tc>
              <w:tcPr>
                <w:tcW w:w="7675" w:type="dxa"/>
              </w:tcPr>
              <w:p w14:paraId="7C807892" w14:textId="77777777" w:rsidR="00E04698" w:rsidRPr="00870613" w:rsidRDefault="00E04698" w:rsidP="00E04698">
                <w:pPr>
                  <w:rPr>
                    <w:rFonts w:ascii="Arial" w:hAnsi="Arial" w:cs="Arial"/>
                    <w:bCs/>
                    <w:kern w:val="28"/>
                  </w:rPr>
                </w:pPr>
                <w:r w:rsidRPr="0087061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054D7A13" w14:textId="77777777" w:rsidR="00E04698" w:rsidRPr="00870613" w:rsidRDefault="00E04698" w:rsidP="00E04698">
      <w:pPr>
        <w:rPr>
          <w:rFonts w:ascii="Arial" w:hAnsi="Arial" w:cs="Arial"/>
        </w:rPr>
      </w:pPr>
    </w:p>
    <w:p w14:paraId="0850E221" w14:textId="77777777" w:rsidR="00E04698" w:rsidRPr="00870613" w:rsidRDefault="00E04698" w:rsidP="00E04698">
      <w:pPr>
        <w:tabs>
          <w:tab w:val="left" w:pos="2807"/>
        </w:tabs>
        <w:rPr>
          <w:rFonts w:ascii="Arial" w:hAnsi="Arial" w:cs="Arial"/>
          <w:b/>
          <w:u w:val="single"/>
        </w:rPr>
      </w:pPr>
      <w:r w:rsidRPr="00870613">
        <w:rPr>
          <w:rFonts w:ascii="Arial" w:hAnsi="Arial" w:cs="Arial"/>
          <w:b/>
          <w:u w:val="single"/>
        </w:rPr>
        <w:t>Assessment reviewed (IG) by</w:t>
      </w:r>
    </w:p>
    <w:p w14:paraId="21FFBA72" w14:textId="77777777" w:rsidR="00E04698" w:rsidRPr="00870613" w:rsidRDefault="00E04698" w:rsidP="00E04698">
      <w:pPr>
        <w:rPr>
          <w:rFonts w:ascii="Arial" w:hAnsi="Arial" w:cs="Arial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7675"/>
      </w:tblGrid>
      <w:tr w:rsidR="00E04698" w:rsidRPr="00870613" w14:paraId="53DCF357" w14:textId="77777777" w:rsidTr="00E04698">
        <w:trPr>
          <w:jc w:val="center"/>
        </w:trPr>
        <w:tc>
          <w:tcPr>
            <w:tcW w:w="2229" w:type="dxa"/>
          </w:tcPr>
          <w:p w14:paraId="6AA07291" w14:textId="77777777" w:rsidR="00E04698" w:rsidRPr="00870613" w:rsidRDefault="00E04698" w:rsidP="00E04698">
            <w:pPr>
              <w:rPr>
                <w:rFonts w:ascii="Arial" w:hAnsi="Arial" w:cs="Arial"/>
                <w:b/>
                <w:u w:val="single"/>
              </w:rPr>
            </w:pPr>
            <w:r w:rsidRPr="00870613">
              <w:rPr>
                <w:rFonts w:ascii="Arial" w:hAnsi="Arial" w:cs="Arial"/>
                <w:b/>
              </w:rPr>
              <w:t>Name:</w:t>
            </w:r>
          </w:p>
        </w:tc>
        <w:sdt>
          <w:sdtPr>
            <w:rPr>
              <w:rFonts w:ascii="Arial" w:hAnsi="Arial" w:cs="Arial"/>
              <w:bCs/>
              <w:kern w:val="28"/>
            </w:rPr>
            <w:id w:val="1084338478"/>
            <w:showingPlcHdr/>
            <w:text/>
          </w:sdtPr>
          <w:sdtEndPr/>
          <w:sdtContent>
            <w:tc>
              <w:tcPr>
                <w:tcW w:w="7675" w:type="dxa"/>
              </w:tcPr>
              <w:p w14:paraId="285805A2" w14:textId="77777777" w:rsidR="00E04698" w:rsidRPr="00870613" w:rsidRDefault="00E04698" w:rsidP="00E04698">
                <w:pPr>
                  <w:rPr>
                    <w:rFonts w:ascii="Arial" w:hAnsi="Arial" w:cs="Arial"/>
                    <w:bCs/>
                    <w:kern w:val="28"/>
                  </w:rPr>
                </w:pPr>
                <w:r w:rsidRPr="0087061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E04698" w:rsidRPr="00870613" w14:paraId="5FC22084" w14:textId="77777777" w:rsidTr="00E04698">
        <w:trPr>
          <w:jc w:val="center"/>
        </w:trPr>
        <w:tc>
          <w:tcPr>
            <w:tcW w:w="2229" w:type="dxa"/>
          </w:tcPr>
          <w:p w14:paraId="5E702220" w14:textId="77777777" w:rsidR="00E04698" w:rsidRPr="00870613" w:rsidRDefault="00E04698" w:rsidP="00E04698">
            <w:pPr>
              <w:rPr>
                <w:rFonts w:ascii="Arial" w:hAnsi="Arial" w:cs="Arial"/>
                <w:b/>
              </w:rPr>
            </w:pPr>
            <w:r w:rsidRPr="00870613">
              <w:rPr>
                <w:rFonts w:ascii="Arial" w:hAnsi="Arial" w:cs="Arial"/>
                <w:b/>
              </w:rPr>
              <w:t>Title:</w:t>
            </w:r>
          </w:p>
        </w:tc>
        <w:sdt>
          <w:sdtPr>
            <w:rPr>
              <w:rFonts w:ascii="Arial" w:hAnsi="Arial" w:cs="Arial"/>
              <w:bCs/>
              <w:kern w:val="28"/>
            </w:rPr>
            <w:id w:val="-1965418403"/>
            <w:showingPlcHdr/>
            <w:text/>
          </w:sdtPr>
          <w:sdtEndPr/>
          <w:sdtContent>
            <w:tc>
              <w:tcPr>
                <w:tcW w:w="7675" w:type="dxa"/>
              </w:tcPr>
              <w:p w14:paraId="0EDA1772" w14:textId="77777777" w:rsidR="00E04698" w:rsidRPr="00870613" w:rsidRDefault="00E04698" w:rsidP="00E04698">
                <w:pPr>
                  <w:rPr>
                    <w:rFonts w:ascii="Arial" w:hAnsi="Arial" w:cs="Arial"/>
                    <w:bCs/>
                    <w:kern w:val="28"/>
                  </w:rPr>
                </w:pPr>
                <w:r w:rsidRPr="0087061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E04698" w:rsidRPr="00870613" w14:paraId="1183F5EF" w14:textId="77777777" w:rsidTr="00E04698">
        <w:trPr>
          <w:jc w:val="center"/>
        </w:trPr>
        <w:tc>
          <w:tcPr>
            <w:tcW w:w="2229" w:type="dxa"/>
          </w:tcPr>
          <w:p w14:paraId="35665952" w14:textId="77777777" w:rsidR="00E04698" w:rsidRPr="00870613" w:rsidRDefault="00E04698" w:rsidP="00E04698">
            <w:pPr>
              <w:rPr>
                <w:rFonts w:ascii="Arial" w:hAnsi="Arial" w:cs="Arial"/>
                <w:b/>
              </w:rPr>
            </w:pPr>
            <w:r w:rsidRPr="00870613">
              <w:rPr>
                <w:rFonts w:ascii="Arial" w:hAnsi="Arial" w:cs="Arial"/>
                <w:b/>
              </w:rPr>
              <w:t>Reviewed electronically or Signed:</w:t>
            </w:r>
          </w:p>
        </w:tc>
        <w:sdt>
          <w:sdtPr>
            <w:rPr>
              <w:rFonts w:ascii="Arial" w:hAnsi="Arial" w:cs="Arial"/>
              <w:bCs/>
              <w:kern w:val="28"/>
            </w:rPr>
            <w:id w:val="154957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5" w:type="dxa"/>
              </w:tcPr>
              <w:p w14:paraId="327D71D0" w14:textId="77777777" w:rsidR="00E04698" w:rsidRPr="00870613" w:rsidRDefault="006F6C6E" w:rsidP="00EB2596">
                <w:pPr>
                  <w:rPr>
                    <w:rFonts w:ascii="Arial" w:hAnsi="Arial" w:cs="Arial"/>
                    <w:bCs/>
                    <w:kern w:val="28"/>
                  </w:rPr>
                </w:pPr>
                <w:r w:rsidRPr="00870613">
                  <w:rPr>
                    <w:rFonts w:ascii="MS Gothic" w:eastAsia="MS Gothic" w:hAnsi="MS Gothic" w:cs="MS Gothic" w:hint="eastAsia"/>
                    <w:bCs/>
                    <w:kern w:val="28"/>
                  </w:rPr>
                  <w:t>☐</w:t>
                </w:r>
              </w:p>
            </w:tc>
          </w:sdtContent>
        </w:sdt>
      </w:tr>
      <w:tr w:rsidR="00E04698" w:rsidRPr="00870613" w14:paraId="75C0028F" w14:textId="77777777" w:rsidTr="00E04698">
        <w:trPr>
          <w:jc w:val="center"/>
        </w:trPr>
        <w:tc>
          <w:tcPr>
            <w:tcW w:w="2229" w:type="dxa"/>
          </w:tcPr>
          <w:p w14:paraId="0E7E7C3D" w14:textId="77777777" w:rsidR="00E04698" w:rsidRPr="00870613" w:rsidRDefault="00E04698" w:rsidP="00E04698">
            <w:pPr>
              <w:rPr>
                <w:rFonts w:ascii="Arial" w:hAnsi="Arial" w:cs="Arial"/>
                <w:b/>
              </w:rPr>
            </w:pPr>
            <w:r w:rsidRPr="00870613">
              <w:rPr>
                <w:rFonts w:ascii="Arial" w:hAnsi="Arial" w:cs="Arial"/>
                <w:b/>
              </w:rPr>
              <w:t>Date:</w:t>
            </w:r>
          </w:p>
        </w:tc>
        <w:sdt>
          <w:sdtPr>
            <w:rPr>
              <w:rFonts w:ascii="Arial" w:hAnsi="Arial" w:cs="Arial"/>
              <w:bCs/>
              <w:kern w:val="28"/>
            </w:rPr>
            <w:id w:val="-272014174"/>
            <w:showingPlcHdr/>
            <w:text/>
          </w:sdtPr>
          <w:sdtEndPr/>
          <w:sdtContent>
            <w:tc>
              <w:tcPr>
                <w:tcW w:w="7675" w:type="dxa"/>
              </w:tcPr>
              <w:p w14:paraId="2570DC4B" w14:textId="77777777" w:rsidR="00E04698" w:rsidRPr="00870613" w:rsidRDefault="00E04698" w:rsidP="00E04698">
                <w:pPr>
                  <w:rPr>
                    <w:rFonts w:ascii="Arial" w:hAnsi="Arial" w:cs="Arial"/>
                    <w:bCs/>
                    <w:kern w:val="28"/>
                  </w:rPr>
                </w:pPr>
                <w:r w:rsidRPr="0087061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08F8AFC4" w14:textId="77777777" w:rsidR="000E099D" w:rsidRDefault="000E099D" w:rsidP="000E099D">
      <w:pPr>
        <w:tabs>
          <w:tab w:val="left" w:pos="2807"/>
        </w:tabs>
        <w:rPr>
          <w:rFonts w:ascii="Arial" w:hAnsi="Arial" w:cs="Arial"/>
          <w:b/>
          <w:u w:val="single"/>
        </w:rPr>
      </w:pPr>
    </w:p>
    <w:p w14:paraId="71C434A5" w14:textId="20D839A9" w:rsidR="000E099D" w:rsidRPr="00870613" w:rsidRDefault="000E099D" w:rsidP="000E099D">
      <w:pPr>
        <w:tabs>
          <w:tab w:val="left" w:pos="2807"/>
        </w:tabs>
        <w:rPr>
          <w:rFonts w:ascii="Arial" w:hAnsi="Arial" w:cs="Arial"/>
          <w:b/>
          <w:u w:val="single"/>
        </w:rPr>
      </w:pPr>
      <w:r w:rsidRPr="00870613">
        <w:rPr>
          <w:rFonts w:ascii="Arial" w:hAnsi="Arial" w:cs="Arial"/>
          <w:b/>
          <w:u w:val="single"/>
        </w:rPr>
        <w:t>Assessment reviewed (I</w:t>
      </w:r>
      <w:r>
        <w:rPr>
          <w:rFonts w:ascii="Arial" w:hAnsi="Arial" w:cs="Arial"/>
          <w:b/>
          <w:u w:val="single"/>
        </w:rPr>
        <w:t>T Ops</w:t>
      </w:r>
      <w:r w:rsidRPr="00870613">
        <w:rPr>
          <w:rFonts w:ascii="Arial" w:hAnsi="Arial" w:cs="Arial"/>
          <w:b/>
          <w:u w:val="single"/>
        </w:rPr>
        <w:t>) by</w:t>
      </w:r>
    </w:p>
    <w:p w14:paraId="0F24875E" w14:textId="77777777" w:rsidR="000E099D" w:rsidRPr="00870613" w:rsidRDefault="000E099D" w:rsidP="000E099D">
      <w:pPr>
        <w:rPr>
          <w:rFonts w:ascii="Arial" w:hAnsi="Arial" w:cs="Arial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7675"/>
      </w:tblGrid>
      <w:tr w:rsidR="000E099D" w:rsidRPr="00870613" w14:paraId="55976692" w14:textId="77777777" w:rsidTr="00080A83">
        <w:trPr>
          <w:jc w:val="center"/>
        </w:trPr>
        <w:tc>
          <w:tcPr>
            <w:tcW w:w="2229" w:type="dxa"/>
          </w:tcPr>
          <w:p w14:paraId="0769EA82" w14:textId="77777777" w:rsidR="000E099D" w:rsidRPr="00870613" w:rsidRDefault="000E099D" w:rsidP="00080A83">
            <w:pPr>
              <w:rPr>
                <w:rFonts w:ascii="Arial" w:hAnsi="Arial" w:cs="Arial"/>
                <w:b/>
                <w:u w:val="single"/>
              </w:rPr>
            </w:pPr>
            <w:r w:rsidRPr="00870613">
              <w:rPr>
                <w:rFonts w:ascii="Arial" w:hAnsi="Arial" w:cs="Arial"/>
                <w:b/>
              </w:rPr>
              <w:t>Name:</w:t>
            </w:r>
          </w:p>
        </w:tc>
        <w:sdt>
          <w:sdtPr>
            <w:rPr>
              <w:rFonts w:ascii="Arial" w:hAnsi="Arial" w:cs="Arial"/>
              <w:bCs/>
              <w:kern w:val="28"/>
            </w:rPr>
            <w:id w:val="-1213650932"/>
            <w:showingPlcHdr/>
            <w:text/>
          </w:sdtPr>
          <w:sdtEndPr/>
          <w:sdtContent>
            <w:tc>
              <w:tcPr>
                <w:tcW w:w="7675" w:type="dxa"/>
              </w:tcPr>
              <w:p w14:paraId="05562A0A" w14:textId="77777777" w:rsidR="000E099D" w:rsidRPr="00870613" w:rsidRDefault="000E099D" w:rsidP="00080A83">
                <w:pPr>
                  <w:rPr>
                    <w:rFonts w:ascii="Arial" w:hAnsi="Arial" w:cs="Arial"/>
                    <w:bCs/>
                    <w:kern w:val="28"/>
                  </w:rPr>
                </w:pPr>
                <w:r w:rsidRPr="0087061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0E099D" w:rsidRPr="00870613" w14:paraId="2BDF9DD0" w14:textId="77777777" w:rsidTr="00080A83">
        <w:trPr>
          <w:jc w:val="center"/>
        </w:trPr>
        <w:tc>
          <w:tcPr>
            <w:tcW w:w="2229" w:type="dxa"/>
          </w:tcPr>
          <w:p w14:paraId="2C46DDEF" w14:textId="77777777" w:rsidR="000E099D" w:rsidRPr="00870613" w:rsidRDefault="000E099D" w:rsidP="00080A83">
            <w:pPr>
              <w:rPr>
                <w:rFonts w:ascii="Arial" w:hAnsi="Arial" w:cs="Arial"/>
                <w:b/>
              </w:rPr>
            </w:pPr>
            <w:r w:rsidRPr="00870613">
              <w:rPr>
                <w:rFonts w:ascii="Arial" w:hAnsi="Arial" w:cs="Arial"/>
                <w:b/>
              </w:rPr>
              <w:t>Title:</w:t>
            </w:r>
          </w:p>
        </w:tc>
        <w:sdt>
          <w:sdtPr>
            <w:rPr>
              <w:rFonts w:ascii="Arial" w:hAnsi="Arial" w:cs="Arial"/>
              <w:bCs/>
              <w:kern w:val="28"/>
            </w:rPr>
            <w:id w:val="-1409990537"/>
            <w:showingPlcHdr/>
            <w:text/>
          </w:sdtPr>
          <w:sdtEndPr/>
          <w:sdtContent>
            <w:tc>
              <w:tcPr>
                <w:tcW w:w="7675" w:type="dxa"/>
              </w:tcPr>
              <w:p w14:paraId="35BCED12" w14:textId="77777777" w:rsidR="000E099D" w:rsidRPr="00870613" w:rsidRDefault="000E099D" w:rsidP="00080A83">
                <w:pPr>
                  <w:rPr>
                    <w:rFonts w:ascii="Arial" w:hAnsi="Arial" w:cs="Arial"/>
                    <w:bCs/>
                    <w:kern w:val="28"/>
                  </w:rPr>
                </w:pPr>
                <w:r w:rsidRPr="0087061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0E099D" w:rsidRPr="00870613" w14:paraId="78969A03" w14:textId="77777777" w:rsidTr="00080A83">
        <w:trPr>
          <w:jc w:val="center"/>
        </w:trPr>
        <w:tc>
          <w:tcPr>
            <w:tcW w:w="2229" w:type="dxa"/>
          </w:tcPr>
          <w:p w14:paraId="3CB5F8F9" w14:textId="77777777" w:rsidR="000E099D" w:rsidRPr="00870613" w:rsidRDefault="000E099D" w:rsidP="00080A83">
            <w:pPr>
              <w:rPr>
                <w:rFonts w:ascii="Arial" w:hAnsi="Arial" w:cs="Arial"/>
                <w:b/>
              </w:rPr>
            </w:pPr>
            <w:r w:rsidRPr="00870613">
              <w:rPr>
                <w:rFonts w:ascii="Arial" w:hAnsi="Arial" w:cs="Arial"/>
                <w:b/>
              </w:rPr>
              <w:t>Reviewed electronically or Signed:</w:t>
            </w:r>
          </w:p>
        </w:tc>
        <w:sdt>
          <w:sdtPr>
            <w:rPr>
              <w:rFonts w:ascii="Arial" w:hAnsi="Arial" w:cs="Arial"/>
              <w:bCs/>
              <w:kern w:val="28"/>
            </w:rPr>
            <w:id w:val="172086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5" w:type="dxa"/>
              </w:tcPr>
              <w:p w14:paraId="2C1D3C14" w14:textId="77777777" w:rsidR="000E099D" w:rsidRPr="00870613" w:rsidRDefault="000E099D" w:rsidP="00080A83">
                <w:pPr>
                  <w:rPr>
                    <w:rFonts w:ascii="Arial" w:hAnsi="Arial" w:cs="Arial"/>
                    <w:bCs/>
                    <w:kern w:val="28"/>
                  </w:rPr>
                </w:pPr>
                <w:r w:rsidRPr="00870613">
                  <w:rPr>
                    <w:rFonts w:ascii="MS Gothic" w:eastAsia="MS Gothic" w:hAnsi="MS Gothic" w:cs="MS Gothic" w:hint="eastAsia"/>
                    <w:bCs/>
                    <w:kern w:val="28"/>
                  </w:rPr>
                  <w:t>☐</w:t>
                </w:r>
              </w:p>
            </w:tc>
          </w:sdtContent>
        </w:sdt>
      </w:tr>
      <w:tr w:rsidR="000E099D" w:rsidRPr="00870613" w14:paraId="5343EEDC" w14:textId="77777777" w:rsidTr="00080A83">
        <w:trPr>
          <w:jc w:val="center"/>
        </w:trPr>
        <w:tc>
          <w:tcPr>
            <w:tcW w:w="2229" w:type="dxa"/>
          </w:tcPr>
          <w:p w14:paraId="449F619F" w14:textId="77777777" w:rsidR="000E099D" w:rsidRPr="00870613" w:rsidRDefault="000E099D" w:rsidP="00080A83">
            <w:pPr>
              <w:rPr>
                <w:rFonts w:ascii="Arial" w:hAnsi="Arial" w:cs="Arial"/>
                <w:b/>
              </w:rPr>
            </w:pPr>
            <w:r w:rsidRPr="00870613">
              <w:rPr>
                <w:rFonts w:ascii="Arial" w:hAnsi="Arial" w:cs="Arial"/>
                <w:b/>
              </w:rPr>
              <w:t>Date:</w:t>
            </w:r>
          </w:p>
        </w:tc>
        <w:sdt>
          <w:sdtPr>
            <w:rPr>
              <w:rFonts w:ascii="Arial" w:hAnsi="Arial" w:cs="Arial"/>
              <w:bCs/>
              <w:kern w:val="28"/>
            </w:rPr>
            <w:id w:val="-902376011"/>
            <w:showingPlcHdr/>
            <w:text/>
          </w:sdtPr>
          <w:sdtEndPr/>
          <w:sdtContent>
            <w:tc>
              <w:tcPr>
                <w:tcW w:w="7675" w:type="dxa"/>
              </w:tcPr>
              <w:p w14:paraId="3170E668" w14:textId="77777777" w:rsidR="000E099D" w:rsidRPr="00870613" w:rsidRDefault="000E099D" w:rsidP="00080A83">
                <w:pPr>
                  <w:rPr>
                    <w:rFonts w:ascii="Arial" w:hAnsi="Arial" w:cs="Arial"/>
                    <w:bCs/>
                    <w:kern w:val="28"/>
                  </w:rPr>
                </w:pPr>
                <w:r w:rsidRPr="0087061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35B51FD" w14:textId="77777777" w:rsidR="00E04698" w:rsidRPr="00870613" w:rsidRDefault="00E04698" w:rsidP="00E04698">
      <w:pPr>
        <w:rPr>
          <w:rFonts w:ascii="Arial" w:hAnsi="Arial" w:cs="Arial"/>
        </w:rPr>
      </w:pPr>
    </w:p>
    <w:p w14:paraId="2165297C" w14:textId="77777777" w:rsidR="00E04698" w:rsidRPr="00FD7F69" w:rsidRDefault="00E04698" w:rsidP="00E04698">
      <w:pPr>
        <w:rPr>
          <w:rFonts w:ascii="Arial" w:hAnsi="Arial" w:cs="Arial"/>
          <w:b/>
          <w:u w:val="single"/>
        </w:rPr>
      </w:pPr>
      <w:r w:rsidRPr="00FD7F69">
        <w:rPr>
          <w:rFonts w:ascii="Arial" w:hAnsi="Arial" w:cs="Arial"/>
          <w:b/>
          <w:u w:val="single"/>
        </w:rPr>
        <w:t xml:space="preserve">Data Protection Officer Approval </w:t>
      </w:r>
      <w:r w:rsidRPr="00FD7F69">
        <w:rPr>
          <w:rFonts w:ascii="Arial" w:hAnsi="Arial" w:cs="Arial"/>
          <w:b/>
          <w:u w:val="single"/>
        </w:rPr>
        <w:br/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7676"/>
      </w:tblGrid>
      <w:tr w:rsidR="00E04698" w:rsidRPr="00FD7F69" w14:paraId="7992CBAE" w14:textId="77777777" w:rsidTr="00E04698">
        <w:trPr>
          <w:jc w:val="center"/>
        </w:trPr>
        <w:tc>
          <w:tcPr>
            <w:tcW w:w="2226" w:type="dxa"/>
          </w:tcPr>
          <w:p w14:paraId="40F533F7" w14:textId="77777777" w:rsidR="00E04698" w:rsidRPr="00FD7F69" w:rsidRDefault="00E04698" w:rsidP="00E04698">
            <w:pPr>
              <w:rPr>
                <w:rFonts w:ascii="Arial" w:hAnsi="Arial" w:cs="Arial"/>
                <w:b/>
                <w:u w:val="single"/>
              </w:rPr>
            </w:pPr>
            <w:r w:rsidRPr="00FD7F69">
              <w:rPr>
                <w:rFonts w:ascii="Arial" w:hAnsi="Arial" w:cs="Arial"/>
                <w:b/>
              </w:rPr>
              <w:t>Name:</w:t>
            </w:r>
          </w:p>
        </w:tc>
        <w:sdt>
          <w:sdtPr>
            <w:rPr>
              <w:rFonts w:ascii="Arial" w:hAnsi="Arial" w:cs="Arial"/>
              <w:bCs/>
              <w:kern w:val="28"/>
            </w:rPr>
            <w:id w:val="-468979898"/>
            <w:showingPlcHdr/>
            <w:text/>
          </w:sdtPr>
          <w:sdtEndPr/>
          <w:sdtContent>
            <w:tc>
              <w:tcPr>
                <w:tcW w:w="7676" w:type="dxa"/>
              </w:tcPr>
              <w:p w14:paraId="19D7743B" w14:textId="77777777" w:rsidR="00E04698" w:rsidRPr="00FD7F69" w:rsidRDefault="00E04698" w:rsidP="00E04698">
                <w:pPr>
                  <w:rPr>
                    <w:rFonts w:ascii="Arial" w:hAnsi="Arial" w:cs="Arial"/>
                    <w:bCs/>
                    <w:kern w:val="28"/>
                  </w:rPr>
                </w:pPr>
                <w:r w:rsidRPr="00FD7F6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E04698" w:rsidRPr="00FD7F69" w14:paraId="5739BBC1" w14:textId="77777777" w:rsidTr="00E04698">
        <w:trPr>
          <w:jc w:val="center"/>
        </w:trPr>
        <w:tc>
          <w:tcPr>
            <w:tcW w:w="2226" w:type="dxa"/>
          </w:tcPr>
          <w:p w14:paraId="0F9CC0A9" w14:textId="77777777" w:rsidR="00E04698" w:rsidRPr="00FD7F69" w:rsidRDefault="00E04698" w:rsidP="00E04698">
            <w:pPr>
              <w:rPr>
                <w:rFonts w:ascii="Arial" w:hAnsi="Arial" w:cs="Arial"/>
                <w:b/>
              </w:rPr>
            </w:pPr>
            <w:r w:rsidRPr="00FD7F69">
              <w:rPr>
                <w:rFonts w:ascii="Arial" w:hAnsi="Arial" w:cs="Arial"/>
                <w:b/>
              </w:rPr>
              <w:t>Title:</w:t>
            </w:r>
          </w:p>
        </w:tc>
        <w:sdt>
          <w:sdtPr>
            <w:rPr>
              <w:rFonts w:ascii="Arial" w:hAnsi="Arial" w:cs="Arial"/>
              <w:bCs/>
              <w:kern w:val="28"/>
            </w:rPr>
            <w:id w:val="-938212379"/>
            <w:showingPlcHdr/>
            <w:text/>
          </w:sdtPr>
          <w:sdtEndPr/>
          <w:sdtContent>
            <w:tc>
              <w:tcPr>
                <w:tcW w:w="7676" w:type="dxa"/>
              </w:tcPr>
              <w:p w14:paraId="0B97BCFC" w14:textId="77777777" w:rsidR="00E04698" w:rsidRPr="00FD7F69" w:rsidRDefault="00E04698" w:rsidP="00E04698">
                <w:pPr>
                  <w:rPr>
                    <w:rFonts w:ascii="Arial" w:hAnsi="Arial" w:cs="Arial"/>
                    <w:bCs/>
                    <w:kern w:val="28"/>
                  </w:rPr>
                </w:pPr>
                <w:r w:rsidRPr="00FD7F6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6F6C6E" w:rsidRPr="00FD7F69" w14:paraId="70B2570C" w14:textId="77777777" w:rsidTr="00E04698">
        <w:trPr>
          <w:jc w:val="center"/>
        </w:trPr>
        <w:tc>
          <w:tcPr>
            <w:tcW w:w="2226" w:type="dxa"/>
          </w:tcPr>
          <w:p w14:paraId="5CE4BB65" w14:textId="77777777" w:rsidR="006F6C6E" w:rsidRPr="00870613" w:rsidRDefault="006F6C6E" w:rsidP="006F6C6E">
            <w:pPr>
              <w:rPr>
                <w:rFonts w:ascii="Arial" w:hAnsi="Arial" w:cs="Arial"/>
                <w:b/>
              </w:rPr>
            </w:pPr>
            <w:r w:rsidRPr="00870613">
              <w:rPr>
                <w:rFonts w:ascii="Arial" w:hAnsi="Arial" w:cs="Arial"/>
                <w:b/>
              </w:rPr>
              <w:t>Reviewed electronically or Signed:</w:t>
            </w:r>
          </w:p>
        </w:tc>
        <w:sdt>
          <w:sdtPr>
            <w:rPr>
              <w:rFonts w:ascii="Arial" w:hAnsi="Arial" w:cs="Arial"/>
              <w:bCs/>
              <w:kern w:val="28"/>
            </w:rPr>
            <w:id w:val="182369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6" w:type="dxa"/>
              </w:tcPr>
              <w:p w14:paraId="4DF5FB31" w14:textId="77777777" w:rsidR="006F6C6E" w:rsidRPr="00870613" w:rsidRDefault="006F6C6E" w:rsidP="006F6C6E">
                <w:pPr>
                  <w:rPr>
                    <w:rFonts w:ascii="Arial" w:hAnsi="Arial" w:cs="Arial"/>
                    <w:bCs/>
                    <w:kern w:val="28"/>
                  </w:rPr>
                </w:pPr>
                <w:r w:rsidRPr="00870613">
                  <w:rPr>
                    <w:rFonts w:ascii="MS Gothic" w:eastAsia="MS Gothic" w:hAnsi="MS Gothic" w:cs="MS Gothic" w:hint="eastAsia"/>
                    <w:bCs/>
                    <w:kern w:val="28"/>
                  </w:rPr>
                  <w:t>☐</w:t>
                </w:r>
              </w:p>
            </w:tc>
          </w:sdtContent>
        </w:sdt>
      </w:tr>
      <w:tr w:rsidR="006F6C6E" w:rsidRPr="00FD7F69" w14:paraId="39785524" w14:textId="77777777" w:rsidTr="00E04698">
        <w:trPr>
          <w:jc w:val="center"/>
        </w:trPr>
        <w:tc>
          <w:tcPr>
            <w:tcW w:w="2226" w:type="dxa"/>
          </w:tcPr>
          <w:p w14:paraId="04C255CF" w14:textId="77777777" w:rsidR="006F6C6E" w:rsidRPr="00870613" w:rsidRDefault="006F6C6E" w:rsidP="006F6C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additional comments</w:t>
            </w:r>
          </w:p>
          <w:p w14:paraId="2E628FC9" w14:textId="77777777" w:rsidR="006F6C6E" w:rsidRPr="00FD7F69" w:rsidRDefault="006F6C6E" w:rsidP="006F6C6E">
            <w:pPr>
              <w:rPr>
                <w:rFonts w:ascii="Arial" w:hAnsi="Arial" w:cs="Arial"/>
                <w:b/>
              </w:rPr>
            </w:pPr>
          </w:p>
        </w:tc>
        <w:tc>
          <w:tcPr>
            <w:tcW w:w="7676" w:type="dxa"/>
          </w:tcPr>
          <w:p w14:paraId="1632E498" w14:textId="565F71E8" w:rsidR="006F6C6E" w:rsidRPr="00FD7F69" w:rsidRDefault="006F6C6E" w:rsidP="006F6C6E">
            <w:pPr>
              <w:rPr>
                <w:rFonts w:ascii="Arial" w:hAnsi="Arial" w:cs="Arial"/>
                <w:bCs/>
                <w:kern w:val="28"/>
              </w:rPr>
            </w:pPr>
          </w:p>
        </w:tc>
      </w:tr>
      <w:tr w:rsidR="006F6C6E" w:rsidRPr="00FD7F69" w14:paraId="435AC684" w14:textId="77777777" w:rsidTr="00E04698">
        <w:trPr>
          <w:jc w:val="center"/>
        </w:trPr>
        <w:tc>
          <w:tcPr>
            <w:tcW w:w="2226" w:type="dxa"/>
          </w:tcPr>
          <w:p w14:paraId="58670936" w14:textId="77777777" w:rsidR="006F6C6E" w:rsidRPr="00FD7F69" w:rsidRDefault="006F6C6E" w:rsidP="006F6C6E">
            <w:pPr>
              <w:rPr>
                <w:rFonts w:ascii="Arial" w:hAnsi="Arial" w:cs="Arial"/>
                <w:b/>
              </w:rPr>
            </w:pPr>
            <w:r w:rsidRPr="00FD7F69">
              <w:rPr>
                <w:rFonts w:ascii="Arial" w:hAnsi="Arial" w:cs="Arial"/>
                <w:b/>
              </w:rPr>
              <w:t>Date:</w:t>
            </w:r>
          </w:p>
        </w:tc>
        <w:sdt>
          <w:sdtPr>
            <w:rPr>
              <w:rFonts w:ascii="Arial" w:hAnsi="Arial" w:cs="Arial"/>
              <w:bCs/>
              <w:kern w:val="28"/>
            </w:rPr>
            <w:id w:val="-2048600494"/>
            <w:showingPlcHdr/>
            <w:text/>
          </w:sdtPr>
          <w:sdtEndPr/>
          <w:sdtContent>
            <w:tc>
              <w:tcPr>
                <w:tcW w:w="7676" w:type="dxa"/>
              </w:tcPr>
              <w:p w14:paraId="03D9533C" w14:textId="77777777" w:rsidR="006F6C6E" w:rsidRPr="00FD7F69" w:rsidRDefault="006F6C6E" w:rsidP="006F6C6E">
                <w:pPr>
                  <w:rPr>
                    <w:rFonts w:ascii="Arial" w:hAnsi="Arial" w:cs="Arial"/>
                    <w:bCs/>
                    <w:kern w:val="28"/>
                  </w:rPr>
                </w:pPr>
                <w:r w:rsidRPr="00FD7F6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6CDE01BF" w14:textId="77777777" w:rsidR="00EB2596" w:rsidRPr="00870613" w:rsidRDefault="00EB2596" w:rsidP="00EB2596">
      <w:pPr>
        <w:rPr>
          <w:rFonts w:ascii="Arial" w:hAnsi="Arial" w:cs="Arial"/>
        </w:rPr>
      </w:pPr>
    </w:p>
    <w:p w14:paraId="1BF5E4EA" w14:textId="77777777" w:rsidR="00EB2596" w:rsidRPr="00870613" w:rsidRDefault="00EB2596" w:rsidP="00EB2596">
      <w:pPr>
        <w:rPr>
          <w:rFonts w:ascii="Arial" w:hAnsi="Arial" w:cs="Arial"/>
          <w:b/>
          <w:u w:val="single"/>
        </w:rPr>
      </w:pPr>
      <w:r w:rsidRPr="00870613">
        <w:rPr>
          <w:rFonts w:ascii="Arial" w:hAnsi="Arial" w:cs="Arial"/>
          <w:b/>
          <w:u w:val="single"/>
        </w:rPr>
        <w:t xml:space="preserve">Information Governance </w:t>
      </w:r>
      <w:r w:rsidR="005E1AA5">
        <w:rPr>
          <w:rFonts w:ascii="Arial" w:hAnsi="Arial" w:cs="Arial"/>
          <w:b/>
          <w:u w:val="single"/>
        </w:rPr>
        <w:t>Committee (IGC</w:t>
      </w:r>
      <w:r>
        <w:rPr>
          <w:rFonts w:ascii="Arial" w:hAnsi="Arial" w:cs="Arial"/>
          <w:b/>
          <w:u w:val="single"/>
        </w:rPr>
        <w:t xml:space="preserve">) </w:t>
      </w:r>
      <w:r w:rsidRPr="00870613">
        <w:rPr>
          <w:rFonts w:ascii="Arial" w:hAnsi="Arial" w:cs="Arial"/>
          <w:b/>
          <w:u w:val="single"/>
        </w:rPr>
        <w:t xml:space="preserve">Approval </w:t>
      </w:r>
      <w:r>
        <w:rPr>
          <w:rFonts w:ascii="Arial" w:hAnsi="Arial" w:cs="Arial"/>
          <w:b/>
          <w:u w:val="single"/>
        </w:rPr>
        <w:t xml:space="preserve">and any instructions </w:t>
      </w:r>
      <w:r w:rsidRPr="00870613">
        <w:rPr>
          <w:rFonts w:ascii="Arial" w:hAnsi="Arial" w:cs="Arial"/>
          <w:b/>
          <w:u w:val="single"/>
        </w:rPr>
        <w:t>from the SIRO or Caldicott Guardian</w:t>
      </w:r>
      <w:r w:rsidRPr="00870613">
        <w:rPr>
          <w:rFonts w:ascii="Arial" w:hAnsi="Arial" w:cs="Arial"/>
          <w:b/>
          <w:u w:val="single"/>
        </w:rPr>
        <w:br/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7676"/>
      </w:tblGrid>
      <w:tr w:rsidR="00EB2596" w:rsidRPr="00870613" w14:paraId="2FD98C5E" w14:textId="77777777" w:rsidTr="00080A83">
        <w:trPr>
          <w:jc w:val="center"/>
        </w:trPr>
        <w:tc>
          <w:tcPr>
            <w:tcW w:w="2226" w:type="dxa"/>
          </w:tcPr>
          <w:p w14:paraId="435BA778" w14:textId="77777777" w:rsidR="00EB2596" w:rsidRPr="00870613" w:rsidRDefault="00EB2596" w:rsidP="005E1AA5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IG</w:t>
            </w:r>
            <w:r w:rsidR="005E1AA5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 Chair</w:t>
            </w:r>
            <w:r w:rsidRPr="00870613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Cs/>
              <w:kern w:val="28"/>
            </w:rPr>
            <w:id w:val="-192695155"/>
            <w:showingPlcHdr/>
            <w:text/>
          </w:sdtPr>
          <w:sdtEndPr/>
          <w:sdtContent>
            <w:tc>
              <w:tcPr>
                <w:tcW w:w="7676" w:type="dxa"/>
              </w:tcPr>
              <w:p w14:paraId="2E3484DB" w14:textId="77777777" w:rsidR="00EB2596" w:rsidRPr="00870613" w:rsidRDefault="00EB2596" w:rsidP="00080A83">
                <w:pPr>
                  <w:rPr>
                    <w:rFonts w:ascii="Arial" w:hAnsi="Arial" w:cs="Arial"/>
                    <w:bCs/>
                    <w:kern w:val="28"/>
                  </w:rPr>
                </w:pPr>
                <w:r w:rsidRPr="0087061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EB2596" w:rsidRPr="00870613" w14:paraId="2D4F7517" w14:textId="77777777" w:rsidTr="00080A83">
        <w:trPr>
          <w:jc w:val="center"/>
        </w:trPr>
        <w:tc>
          <w:tcPr>
            <w:tcW w:w="2226" w:type="dxa"/>
          </w:tcPr>
          <w:p w14:paraId="47EABE93" w14:textId="77777777" w:rsidR="00EB2596" w:rsidRPr="00870613" w:rsidRDefault="00EB2596" w:rsidP="00080A83">
            <w:pPr>
              <w:rPr>
                <w:rFonts w:ascii="Arial" w:hAnsi="Arial" w:cs="Arial"/>
                <w:b/>
              </w:rPr>
            </w:pPr>
            <w:r w:rsidRPr="00870613">
              <w:rPr>
                <w:rFonts w:ascii="Arial" w:hAnsi="Arial" w:cs="Arial"/>
                <w:b/>
              </w:rPr>
              <w:t>Title:</w:t>
            </w:r>
          </w:p>
        </w:tc>
        <w:sdt>
          <w:sdtPr>
            <w:rPr>
              <w:rFonts w:ascii="Arial" w:hAnsi="Arial" w:cs="Arial"/>
              <w:bCs/>
              <w:kern w:val="28"/>
            </w:rPr>
            <w:id w:val="-230611142"/>
            <w:showingPlcHdr/>
            <w:text/>
          </w:sdtPr>
          <w:sdtEndPr/>
          <w:sdtContent>
            <w:tc>
              <w:tcPr>
                <w:tcW w:w="7676" w:type="dxa"/>
              </w:tcPr>
              <w:p w14:paraId="139DF1BC" w14:textId="77777777" w:rsidR="00EB2596" w:rsidRPr="00870613" w:rsidRDefault="00EB2596" w:rsidP="00080A83">
                <w:pPr>
                  <w:rPr>
                    <w:rFonts w:ascii="Arial" w:hAnsi="Arial" w:cs="Arial"/>
                    <w:bCs/>
                    <w:kern w:val="28"/>
                  </w:rPr>
                </w:pPr>
                <w:r w:rsidRPr="0087061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EB2596" w:rsidRPr="00870613" w14:paraId="7E6D284D" w14:textId="77777777" w:rsidTr="00080A83">
        <w:trPr>
          <w:jc w:val="center"/>
        </w:trPr>
        <w:tc>
          <w:tcPr>
            <w:tcW w:w="2226" w:type="dxa"/>
          </w:tcPr>
          <w:p w14:paraId="62C10C32" w14:textId="23A8D091" w:rsidR="00EB2596" w:rsidRPr="00870613" w:rsidRDefault="00EB2596" w:rsidP="00080A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additional comments</w:t>
            </w:r>
            <w:r w:rsidR="005E1AA5">
              <w:rPr>
                <w:rFonts w:ascii="Arial" w:hAnsi="Arial" w:cs="Arial"/>
                <w:b/>
              </w:rPr>
              <w:t xml:space="preserve"> from SIRO or CG</w:t>
            </w:r>
          </w:p>
        </w:tc>
        <w:tc>
          <w:tcPr>
            <w:tcW w:w="7676" w:type="dxa"/>
          </w:tcPr>
          <w:p w14:paraId="22FDD1FA" w14:textId="77777777" w:rsidR="00EB2596" w:rsidRPr="00870613" w:rsidRDefault="00EB2596" w:rsidP="00EB2596">
            <w:pPr>
              <w:rPr>
                <w:rFonts w:ascii="Arial" w:hAnsi="Arial" w:cs="Arial"/>
                <w:bCs/>
                <w:kern w:val="28"/>
              </w:rPr>
            </w:pPr>
          </w:p>
        </w:tc>
      </w:tr>
      <w:tr w:rsidR="00EB2596" w:rsidRPr="00870613" w14:paraId="38D40DFC" w14:textId="77777777" w:rsidTr="00080A83">
        <w:trPr>
          <w:jc w:val="center"/>
        </w:trPr>
        <w:tc>
          <w:tcPr>
            <w:tcW w:w="2226" w:type="dxa"/>
          </w:tcPr>
          <w:p w14:paraId="3CB012ED" w14:textId="34F9E22B" w:rsidR="00EB2596" w:rsidRPr="00870613" w:rsidRDefault="008B7A41" w:rsidP="00080A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IG Committee </w:t>
            </w:r>
            <w:r w:rsidR="00EB2596" w:rsidRPr="00870613">
              <w:rPr>
                <w:rFonts w:ascii="Arial" w:hAnsi="Arial" w:cs="Arial"/>
                <w:b/>
              </w:rPr>
              <w:t>Date:</w:t>
            </w:r>
          </w:p>
        </w:tc>
        <w:sdt>
          <w:sdtPr>
            <w:rPr>
              <w:rFonts w:ascii="Arial" w:hAnsi="Arial" w:cs="Arial"/>
              <w:bCs/>
              <w:kern w:val="28"/>
            </w:rPr>
            <w:id w:val="-261605329"/>
            <w:showingPlcHdr/>
            <w:text/>
          </w:sdtPr>
          <w:sdtEndPr/>
          <w:sdtContent>
            <w:tc>
              <w:tcPr>
                <w:tcW w:w="7676" w:type="dxa"/>
              </w:tcPr>
              <w:p w14:paraId="49D2D8CD" w14:textId="77777777" w:rsidR="00EB2596" w:rsidRPr="00870613" w:rsidRDefault="00EB2596" w:rsidP="00080A83">
                <w:pPr>
                  <w:rPr>
                    <w:rFonts w:ascii="Arial" w:hAnsi="Arial" w:cs="Arial"/>
                    <w:bCs/>
                    <w:kern w:val="28"/>
                  </w:rPr>
                </w:pPr>
                <w:r w:rsidRPr="0087061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0C602318" w14:textId="77777777" w:rsidR="001A3073" w:rsidRPr="004D5A8A" w:rsidRDefault="001A3073" w:rsidP="001A3073">
      <w:pPr>
        <w:rPr>
          <w:rFonts w:ascii="Calibri" w:hAnsi="Calibri" w:cs="Calibri"/>
        </w:rPr>
      </w:pPr>
    </w:p>
    <w:sectPr w:rsidR="001A3073" w:rsidRPr="004D5A8A" w:rsidSect="000D26C4"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E0D2E" w14:textId="77777777" w:rsidR="00080A83" w:rsidRDefault="00080A83">
      <w:r>
        <w:separator/>
      </w:r>
    </w:p>
  </w:endnote>
  <w:endnote w:type="continuationSeparator" w:id="0">
    <w:p w14:paraId="35DDC52D" w14:textId="77777777" w:rsidR="00080A83" w:rsidRDefault="0008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054DB" w14:textId="77777777" w:rsidR="00080A83" w:rsidRDefault="00080A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743565" w14:textId="77777777" w:rsidR="00080A83" w:rsidRDefault="00080A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72936" w14:textId="05F8A8C9" w:rsidR="00080A83" w:rsidRPr="0058532B" w:rsidRDefault="00080A83" w:rsidP="00E04698">
    <w:pPr>
      <w:pStyle w:val="Footer"/>
      <w:ind w:right="360"/>
      <w:jc w:val="center"/>
      <w:rPr>
        <w:rFonts w:ascii="Calibri" w:hAnsi="Calibri"/>
        <w:color w:val="808080"/>
        <w:szCs w:val="24"/>
        <w:lang w:val="en-GB"/>
      </w:rPr>
    </w:pPr>
    <w:r w:rsidRPr="0058532B">
      <w:rPr>
        <w:rFonts w:ascii="Calibri" w:hAnsi="Calibri"/>
        <w:color w:val="808080"/>
        <w:szCs w:val="24"/>
        <w:lang w:val="en-GB"/>
      </w:rPr>
      <w:t xml:space="preserve">Page </w:t>
    </w:r>
    <w:r w:rsidRPr="0058532B">
      <w:rPr>
        <w:rFonts w:ascii="Calibri" w:hAnsi="Calibri"/>
        <w:color w:val="808080"/>
        <w:szCs w:val="24"/>
        <w:lang w:val="en-GB"/>
      </w:rPr>
      <w:fldChar w:fldCharType="begin"/>
    </w:r>
    <w:r w:rsidRPr="0058532B">
      <w:rPr>
        <w:rFonts w:ascii="Calibri" w:hAnsi="Calibri"/>
        <w:color w:val="808080"/>
        <w:szCs w:val="24"/>
        <w:lang w:val="en-GB"/>
      </w:rPr>
      <w:instrText xml:space="preserve"> PAGE </w:instrText>
    </w:r>
    <w:r w:rsidRPr="0058532B">
      <w:rPr>
        <w:rFonts w:ascii="Calibri" w:hAnsi="Calibri"/>
        <w:color w:val="808080"/>
        <w:szCs w:val="24"/>
        <w:lang w:val="en-GB"/>
      </w:rPr>
      <w:fldChar w:fldCharType="separate"/>
    </w:r>
    <w:r w:rsidR="0005588B">
      <w:rPr>
        <w:rFonts w:ascii="Calibri" w:hAnsi="Calibri"/>
        <w:noProof/>
        <w:color w:val="808080"/>
        <w:szCs w:val="24"/>
        <w:lang w:val="en-GB"/>
      </w:rPr>
      <w:t>1</w:t>
    </w:r>
    <w:r w:rsidRPr="0058532B">
      <w:rPr>
        <w:rFonts w:ascii="Calibri" w:hAnsi="Calibri"/>
        <w:color w:val="808080"/>
        <w:szCs w:val="24"/>
        <w:lang w:val="en-GB"/>
      </w:rPr>
      <w:fldChar w:fldCharType="end"/>
    </w:r>
    <w:r w:rsidRPr="0058532B">
      <w:rPr>
        <w:rFonts w:ascii="Calibri" w:hAnsi="Calibri"/>
        <w:color w:val="808080"/>
        <w:szCs w:val="24"/>
        <w:lang w:val="en-GB"/>
      </w:rPr>
      <w:t xml:space="preserve"> of </w:t>
    </w:r>
    <w:r w:rsidRPr="0058532B">
      <w:rPr>
        <w:rFonts w:ascii="Calibri" w:hAnsi="Calibri"/>
        <w:color w:val="808080"/>
        <w:szCs w:val="24"/>
        <w:lang w:val="en-GB"/>
      </w:rPr>
      <w:fldChar w:fldCharType="begin"/>
    </w:r>
    <w:r w:rsidRPr="0058532B">
      <w:rPr>
        <w:rFonts w:ascii="Calibri" w:hAnsi="Calibri"/>
        <w:color w:val="808080"/>
        <w:szCs w:val="24"/>
        <w:lang w:val="en-GB"/>
      </w:rPr>
      <w:instrText xml:space="preserve"> NUMPAGES </w:instrText>
    </w:r>
    <w:r w:rsidRPr="0058532B">
      <w:rPr>
        <w:rFonts w:ascii="Calibri" w:hAnsi="Calibri"/>
        <w:color w:val="808080"/>
        <w:szCs w:val="24"/>
        <w:lang w:val="en-GB"/>
      </w:rPr>
      <w:fldChar w:fldCharType="separate"/>
    </w:r>
    <w:r w:rsidR="0005588B">
      <w:rPr>
        <w:rFonts w:ascii="Calibri" w:hAnsi="Calibri"/>
        <w:noProof/>
        <w:color w:val="808080"/>
        <w:szCs w:val="24"/>
        <w:lang w:val="en-GB"/>
      </w:rPr>
      <w:t>9</w:t>
    </w:r>
    <w:r w:rsidRPr="0058532B">
      <w:rPr>
        <w:rFonts w:ascii="Calibri" w:hAnsi="Calibri"/>
        <w:color w:val="808080"/>
        <w:szCs w:val="24"/>
        <w:lang w:val="en-GB"/>
      </w:rPr>
      <w:fldChar w:fldCharType="end"/>
    </w:r>
    <w:r w:rsidR="00822881">
      <w:rPr>
        <w:rFonts w:ascii="Calibri" w:hAnsi="Calibri"/>
        <w:color w:val="808080"/>
        <w:szCs w:val="24"/>
        <w:lang w:val="en-GB"/>
      </w:rPr>
      <w:tab/>
      <w:t>Dated: 3</w:t>
    </w:r>
    <w:r w:rsidR="00822881" w:rsidRPr="00822881">
      <w:rPr>
        <w:rFonts w:ascii="Calibri" w:hAnsi="Calibri"/>
        <w:color w:val="808080"/>
        <w:szCs w:val="24"/>
        <w:vertAlign w:val="superscript"/>
        <w:lang w:val="en-GB"/>
      </w:rPr>
      <w:t>rd</w:t>
    </w:r>
    <w:r w:rsidR="00822881">
      <w:rPr>
        <w:rFonts w:ascii="Calibri" w:hAnsi="Calibri"/>
        <w:color w:val="808080"/>
        <w:szCs w:val="24"/>
        <w:lang w:val="en-GB"/>
      </w:rPr>
      <w:t xml:space="preserve"> September 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8958F" w14:textId="77777777" w:rsidR="00080A83" w:rsidRPr="000B50AA" w:rsidRDefault="00080A83" w:rsidP="00E04698">
    <w:pPr>
      <w:pStyle w:val="Footer"/>
      <w:jc w:val="center"/>
      <w:rPr>
        <w:rFonts w:ascii="Calibri" w:hAnsi="Calibri" w:cs="Arial"/>
        <w:sz w:val="22"/>
        <w:szCs w:val="22"/>
      </w:rPr>
    </w:pPr>
    <w:r w:rsidRPr="000B50AA">
      <w:rPr>
        <w:rFonts w:ascii="Calibri" w:hAnsi="Calibri" w:cs="Arial"/>
        <w:sz w:val="22"/>
        <w:szCs w:val="22"/>
      </w:rPr>
      <w:t xml:space="preserve">Page </w:t>
    </w:r>
    <w:r w:rsidRPr="000B50AA">
      <w:rPr>
        <w:rFonts w:ascii="Calibri" w:hAnsi="Calibri" w:cs="Arial"/>
        <w:sz w:val="22"/>
        <w:szCs w:val="22"/>
      </w:rPr>
      <w:fldChar w:fldCharType="begin"/>
    </w:r>
    <w:r w:rsidRPr="000B50AA">
      <w:rPr>
        <w:rFonts w:ascii="Calibri" w:hAnsi="Calibri" w:cs="Arial"/>
        <w:sz w:val="22"/>
        <w:szCs w:val="22"/>
      </w:rPr>
      <w:instrText xml:space="preserve"> PAGE </w:instrText>
    </w:r>
    <w:r w:rsidRPr="000B50AA">
      <w:rPr>
        <w:rFonts w:ascii="Calibri" w:hAnsi="Calibri" w:cs="Arial"/>
        <w:sz w:val="22"/>
        <w:szCs w:val="22"/>
      </w:rPr>
      <w:fldChar w:fldCharType="separate"/>
    </w:r>
    <w:r>
      <w:rPr>
        <w:rFonts w:ascii="Calibri" w:hAnsi="Calibri" w:cs="Arial"/>
        <w:noProof/>
        <w:sz w:val="22"/>
        <w:szCs w:val="22"/>
      </w:rPr>
      <w:t>7</w:t>
    </w:r>
    <w:r w:rsidRPr="000B50AA">
      <w:rPr>
        <w:rFonts w:ascii="Calibri" w:hAnsi="Calibri" w:cs="Arial"/>
        <w:sz w:val="22"/>
        <w:szCs w:val="22"/>
      </w:rPr>
      <w:fldChar w:fldCharType="end"/>
    </w:r>
    <w:r w:rsidRPr="000B50AA">
      <w:rPr>
        <w:rFonts w:ascii="Calibri" w:hAnsi="Calibri" w:cs="Arial"/>
        <w:sz w:val="22"/>
        <w:szCs w:val="22"/>
      </w:rPr>
      <w:t xml:space="preserve"> of </w:t>
    </w:r>
    <w:r w:rsidRPr="000B50AA">
      <w:rPr>
        <w:rFonts w:ascii="Calibri" w:hAnsi="Calibri" w:cs="Arial"/>
        <w:sz w:val="22"/>
        <w:szCs w:val="22"/>
      </w:rPr>
      <w:fldChar w:fldCharType="begin"/>
    </w:r>
    <w:r w:rsidRPr="000B50AA">
      <w:rPr>
        <w:rFonts w:ascii="Calibri" w:hAnsi="Calibri" w:cs="Arial"/>
        <w:sz w:val="22"/>
        <w:szCs w:val="22"/>
      </w:rPr>
      <w:instrText xml:space="preserve"> NUMPAGES </w:instrText>
    </w:r>
    <w:r w:rsidRPr="000B50AA">
      <w:rPr>
        <w:rFonts w:ascii="Calibri" w:hAnsi="Calibri" w:cs="Arial"/>
        <w:sz w:val="22"/>
        <w:szCs w:val="22"/>
      </w:rPr>
      <w:fldChar w:fldCharType="separate"/>
    </w:r>
    <w:r w:rsidR="0005588B">
      <w:rPr>
        <w:rFonts w:ascii="Calibri" w:hAnsi="Calibri" w:cs="Arial"/>
        <w:noProof/>
        <w:sz w:val="22"/>
        <w:szCs w:val="22"/>
      </w:rPr>
      <w:t>9</w:t>
    </w:r>
    <w:r w:rsidRPr="000B50AA">
      <w:rPr>
        <w:rFonts w:ascii="Calibri" w:hAnsi="Calibri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5E8D6" w14:textId="77777777" w:rsidR="00080A83" w:rsidRDefault="00080A83">
      <w:r>
        <w:separator/>
      </w:r>
    </w:p>
  </w:footnote>
  <w:footnote w:type="continuationSeparator" w:id="0">
    <w:p w14:paraId="3E68BC52" w14:textId="77777777" w:rsidR="00080A83" w:rsidRDefault="00080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4587F" w14:textId="77777777" w:rsidR="00080A83" w:rsidRPr="00892B1F" w:rsidRDefault="00080A83" w:rsidP="00E04698">
    <w:pPr>
      <w:pStyle w:val="Header"/>
      <w:jc w:val="right"/>
      <w:rPr>
        <w:rFonts w:ascii="Calibri" w:hAnsi="Calibri"/>
        <w:b/>
      </w:rPr>
    </w:pPr>
    <w:r w:rsidRPr="00892B1F">
      <w:rPr>
        <w:rFonts w:ascii="Calibri" w:hAnsi="Calibri" w:cs="Arial"/>
        <w:b/>
      </w:rPr>
      <w:t>CORP/</w:t>
    </w:r>
    <w:r w:rsidRPr="00892B1F">
      <w:rPr>
        <w:rFonts w:ascii="Calibri" w:hAnsi="Calibri" w:cs="Arial"/>
        <w:b/>
        <w:sz w:val="28"/>
        <w:szCs w:val="28"/>
      </w:rPr>
      <w:t xml:space="preserve">ICT 3 </w:t>
    </w:r>
    <w:r w:rsidRPr="00892B1F">
      <w:rPr>
        <w:rFonts w:ascii="Calibri" w:hAnsi="Calibri" w:cs="Arial"/>
        <w:b/>
      </w:rPr>
      <w:t xml:space="preserve">     v.3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9C2"/>
    <w:multiLevelType w:val="hybridMultilevel"/>
    <w:tmpl w:val="3648ECBA"/>
    <w:lvl w:ilvl="0" w:tplc="2BD028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205B7"/>
    <w:multiLevelType w:val="hybridMultilevel"/>
    <w:tmpl w:val="F0B4D4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73"/>
    <w:rsid w:val="00002A1A"/>
    <w:rsid w:val="0005588B"/>
    <w:rsid w:val="00080A83"/>
    <w:rsid w:val="000D26C4"/>
    <w:rsid w:val="000E099D"/>
    <w:rsid w:val="00130798"/>
    <w:rsid w:val="001A3073"/>
    <w:rsid w:val="00295E93"/>
    <w:rsid w:val="002E0A91"/>
    <w:rsid w:val="002F6E56"/>
    <w:rsid w:val="00335D4C"/>
    <w:rsid w:val="003605DE"/>
    <w:rsid w:val="003F74B4"/>
    <w:rsid w:val="00446236"/>
    <w:rsid w:val="00510D2F"/>
    <w:rsid w:val="00576DE8"/>
    <w:rsid w:val="005C3B37"/>
    <w:rsid w:val="005E1AA5"/>
    <w:rsid w:val="0062591B"/>
    <w:rsid w:val="00642432"/>
    <w:rsid w:val="006C64D2"/>
    <w:rsid w:val="006F6C6E"/>
    <w:rsid w:val="007048AA"/>
    <w:rsid w:val="007B2272"/>
    <w:rsid w:val="00822881"/>
    <w:rsid w:val="008B1B4A"/>
    <w:rsid w:val="008B2B3C"/>
    <w:rsid w:val="008B7A41"/>
    <w:rsid w:val="00902AC5"/>
    <w:rsid w:val="009D5700"/>
    <w:rsid w:val="009D7B32"/>
    <w:rsid w:val="00A65D34"/>
    <w:rsid w:val="00A717D4"/>
    <w:rsid w:val="00AC266B"/>
    <w:rsid w:val="00B131D4"/>
    <w:rsid w:val="00B541A3"/>
    <w:rsid w:val="00BD4FE3"/>
    <w:rsid w:val="00BF1FC3"/>
    <w:rsid w:val="00C03019"/>
    <w:rsid w:val="00C24F57"/>
    <w:rsid w:val="00C66A76"/>
    <w:rsid w:val="00D444F3"/>
    <w:rsid w:val="00E04698"/>
    <w:rsid w:val="00E051E6"/>
    <w:rsid w:val="00EB2596"/>
    <w:rsid w:val="00F0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2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0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A3073"/>
    <w:pPr>
      <w:keepNext/>
      <w:outlineLvl w:val="0"/>
    </w:pPr>
    <w:rPr>
      <w:b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A3073"/>
    <w:pPr>
      <w:keepNext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307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1A3073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1A3073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073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1A3073"/>
  </w:style>
  <w:style w:type="paragraph" w:styleId="Header">
    <w:name w:val="header"/>
    <w:basedOn w:val="Normal"/>
    <w:link w:val="HeaderChar"/>
    <w:uiPriority w:val="99"/>
    <w:rsid w:val="001A30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07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A307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A307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rsid w:val="00E04698"/>
    <w:rPr>
      <w:rFonts w:ascii="Arial" w:hAnsi="Arial" w:cs="Arial" w:hint="default"/>
      <w:b/>
      <w:bCs/>
      <w:i w:val="0"/>
      <w:iCs w:val="0"/>
      <w:color w:val="0000FF"/>
      <w:sz w:val="18"/>
      <w:szCs w:val="18"/>
      <w:u w:val="single"/>
    </w:rPr>
  </w:style>
  <w:style w:type="paragraph" w:styleId="ListParagraph">
    <w:name w:val="List Paragraph"/>
    <w:basedOn w:val="Normal"/>
    <w:uiPriority w:val="34"/>
    <w:qFormat/>
    <w:rsid w:val="00E04698"/>
    <w:pPr>
      <w:ind w:left="720"/>
    </w:pPr>
    <w:rPr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04698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2A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5D3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D2F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0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A3073"/>
    <w:pPr>
      <w:keepNext/>
      <w:outlineLvl w:val="0"/>
    </w:pPr>
    <w:rPr>
      <w:b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A3073"/>
    <w:pPr>
      <w:keepNext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307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1A3073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1A3073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073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1A3073"/>
  </w:style>
  <w:style w:type="paragraph" w:styleId="Header">
    <w:name w:val="header"/>
    <w:basedOn w:val="Normal"/>
    <w:link w:val="HeaderChar"/>
    <w:uiPriority w:val="99"/>
    <w:rsid w:val="001A30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07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A307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A307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rsid w:val="00E04698"/>
    <w:rPr>
      <w:rFonts w:ascii="Arial" w:hAnsi="Arial" w:cs="Arial" w:hint="default"/>
      <w:b/>
      <w:bCs/>
      <w:i w:val="0"/>
      <w:iCs w:val="0"/>
      <w:color w:val="0000FF"/>
      <w:sz w:val="18"/>
      <w:szCs w:val="18"/>
      <w:u w:val="single"/>
    </w:rPr>
  </w:style>
  <w:style w:type="paragraph" w:styleId="ListParagraph">
    <w:name w:val="List Paragraph"/>
    <w:basedOn w:val="Normal"/>
    <w:uiPriority w:val="34"/>
    <w:qFormat/>
    <w:rsid w:val="00E04698"/>
    <w:pPr>
      <w:ind w:left="720"/>
    </w:pPr>
    <w:rPr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04698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2A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5D3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D2F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bhdatixweb/datix/live/index.php?action=record&amp;module=COM&amp;recordid=1239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dbth.dpo@nhs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ystems.digital.nhs.uk/infogov/iga/rmcop16718.pdf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bth.dpo@nhs.ne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bth.nhs.uk/about-us/our-publications/information-governance/control-patient-information-notice-covid-19-outbreak/" TargetMode="External"/><Relationship Id="rId10" Type="http://schemas.openxmlformats.org/officeDocument/2006/relationships/hyperlink" Target="https://www.dbth.nhs.uk/about-us/our-publications/publication-scheme/our-policies-and-procedures/policies-a-to-z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co.org.uk/esdwebpages/sear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BB75-6E0C-4B6C-A134-064ED861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33291E58</Template>
  <TotalTime>0</TotalTime>
  <Pages>9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DBTH NHS FT</Company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DBTH DPIA Mask</dc:subject>
  <dc:creator>Roy Underwood</dc:creator>
  <cp:lastModifiedBy>Carole Baker</cp:lastModifiedBy>
  <cp:revision>2</cp:revision>
  <cp:lastPrinted>2021-09-03T12:35:00Z</cp:lastPrinted>
  <dcterms:created xsi:type="dcterms:W3CDTF">2021-09-03T12:36:00Z</dcterms:created>
  <dcterms:modified xsi:type="dcterms:W3CDTF">2021-09-03T12:36:00Z</dcterms:modified>
</cp:coreProperties>
</file>