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D1" w:rsidRDefault="008422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-668867</wp:posOffset>
                </wp:positionH>
                <wp:positionV relativeFrom="paragraph">
                  <wp:posOffset>-338667</wp:posOffset>
                </wp:positionV>
                <wp:extent cx="3264324" cy="1676400"/>
                <wp:effectExtent l="19050" t="19050" r="12700" b="1905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324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Environment/ relationships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margin-left:-52.65pt;margin-top:-26.65pt;width:257.05pt;height:1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" fillcolor="white [3212]" strokecolor="black [3213]" strokeweight="3pt">
                <v:stroke dashstyle="dash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Environment/ relationships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-592667</wp:posOffset>
                </wp:positionH>
                <wp:positionV relativeFrom="paragraph">
                  <wp:posOffset>3759200</wp:posOffset>
                </wp:positionV>
                <wp:extent cx="3196590" cy="1757045"/>
                <wp:effectExtent l="19050" t="19050" r="22860" b="14605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1757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Society / culture: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3" o:spid="_x0000_s1027" type="#_x0000_t202" style="position:absolute;margin-left:-46.65pt;margin-top:296pt;width:251.7pt;height:1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" fillcolor="white [3212]" strokecolor="black [3213]" strokeweight="3pt">
                <v:stroke dashstyle="dash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Society / culture: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6256866</wp:posOffset>
                </wp:positionH>
                <wp:positionV relativeFrom="paragraph">
                  <wp:posOffset>3674534</wp:posOffset>
                </wp:positionV>
                <wp:extent cx="3191933" cy="1841712"/>
                <wp:effectExtent l="19050" t="19050" r="27940" b="2540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933" cy="18417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Socio economic status / resources: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1" o:spid="_x0000_s1028" type="#_x0000_t202" style="position:absolute;margin-left:492.65pt;margin-top:289.35pt;width:251.35pt;height:1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" fillcolor="white [3212]" strokecolor="black [3213]" strokeweight="3pt">
                <v:stroke dashstyle="dash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Socio economic status / resources: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6256867</wp:posOffset>
                </wp:positionH>
                <wp:positionV relativeFrom="paragraph">
                  <wp:posOffset>-338668</wp:posOffset>
                </wp:positionV>
                <wp:extent cx="3327400" cy="1634067"/>
                <wp:effectExtent l="19050" t="19050" r="25400" b="2349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634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Past experiences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9" type="#_x0000_t202" style="position:absolute;margin-left:492.65pt;margin-top:-26.65pt;width:262pt;height:12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" fillcolor="white [3212]" strokecolor="black [3213]" strokeweight="3pt">
                <v:stroke dashstyle="dash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Past experiences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453946</wp:posOffset>
                </wp:positionH>
                <wp:positionV relativeFrom="paragraph">
                  <wp:posOffset>-524933</wp:posOffset>
                </wp:positionV>
                <wp:extent cx="7700308" cy="6100233"/>
                <wp:effectExtent l="0" t="0" r="15240" b="15240"/>
                <wp:wrapNone/>
                <wp:docPr id="25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0308" cy="6100233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9A2666" id="Oval 24" o:spid="_x0000_s1026" style="position:absolute;margin-left:35.75pt;margin-top:-41.35pt;width:606.3pt;height:48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" fillcolor="#4472c4 [3208]" strokecolor="#1f4d78 [1604]" strokeweight="1pt">
                <v:stroke joinstyle="miter"/>
              </v:oval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3058396</wp:posOffset>
                </wp:positionH>
                <wp:positionV relativeFrom="paragraph">
                  <wp:posOffset>-400371</wp:posOffset>
                </wp:positionV>
                <wp:extent cx="2210789" cy="2074618"/>
                <wp:effectExtent l="0" t="0" r="18415" b="20955"/>
                <wp:wrapNone/>
                <wp:docPr id="26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789" cy="20746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Thoughts: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oval id="Oval 25" o:spid="_x0000_s1030" style="position:absolute;margin-left:240.8pt;margin-top:-31.55pt;width:174.1pt;height:16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" fillcolor="white [3201]" strokecolor="#ed7d31 [3205]" strokeweight="1pt">
                <v:stroke joinstyle="miter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u w:val="single"/>
                        </w:rPr>
                        <w:t>Thoughts: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5767025</wp:posOffset>
                </wp:positionH>
                <wp:positionV relativeFrom="paragraph">
                  <wp:posOffset>1584839</wp:posOffset>
                </wp:positionV>
                <wp:extent cx="2313983" cy="1892069"/>
                <wp:effectExtent l="0" t="0" r="10160" b="13335"/>
                <wp:wrapNone/>
                <wp:docPr id="27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83" cy="189206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Feelings:</w:t>
                            </w:r>
                          </w:p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oval id="Oval 26" o:spid="_x0000_s1031" style="position:absolute;margin-left:454.1pt;margin-top:124.8pt;width:182.2pt;height:1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" fillcolor="white [3201]" strokecolor="#ed7d31 [3205]" strokeweight="1pt">
                <v:stroke joinstyle="miter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u w:val="single"/>
                        </w:rPr>
                        <w:t>Feelings:</w:t>
                      </w:r>
                    </w:p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3141739</wp:posOffset>
                </wp:positionH>
                <wp:positionV relativeFrom="paragraph">
                  <wp:posOffset>3422130</wp:posOffset>
                </wp:positionV>
                <wp:extent cx="2299857" cy="2030150"/>
                <wp:effectExtent l="0" t="0" r="24765" b="27305"/>
                <wp:wrapNone/>
                <wp:docPr id="28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857" cy="2030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Physical: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oval id="Oval 27" o:spid="_x0000_s1032" style="position:absolute;margin-left:247.4pt;margin-top:269.45pt;width:181.1pt;height:15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" fillcolor="white [3201]" strokecolor="#ed7d31 [3205]" strokeweight="1pt">
                <v:stroke joinstyle="miter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u w:val="single"/>
                        </w:rPr>
                        <w:t>Physical: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523398</wp:posOffset>
                </wp:positionH>
                <wp:positionV relativeFrom="paragraph">
                  <wp:posOffset>1639334</wp:posOffset>
                </wp:positionV>
                <wp:extent cx="2209682" cy="1691588"/>
                <wp:effectExtent l="0" t="0" r="19685" b="23495"/>
                <wp:wrapNone/>
                <wp:docPr id="29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2" cy="16915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Behaviour: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oval id="Oval 28" o:spid="_x0000_s1033" style="position:absolute;margin-left:41.2pt;margin-top:129.1pt;width:174pt;height:13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" fillcolor="white [3201]" strokecolor="#ed7d31 [3205]" strokeweight="1pt">
                <v:stroke joinstyle="miter"/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u w:val="single"/>
                        </w:rPr>
                        <w:t>Behaviour: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2412493</wp:posOffset>
                </wp:positionH>
                <wp:positionV relativeFrom="paragraph">
                  <wp:posOffset>673978</wp:posOffset>
                </wp:positionV>
                <wp:extent cx="646745" cy="1253073"/>
                <wp:effectExtent l="38100" t="38100" r="39370" b="42545"/>
                <wp:wrapNone/>
                <wp:docPr id="30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5" cy="1253073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B2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89.95pt;margin-top:53.05pt;width:50.9pt;height:98.6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2412493</wp:posOffset>
                </wp:positionH>
                <wp:positionV relativeFrom="paragraph">
                  <wp:posOffset>3126296</wp:posOffset>
                </wp:positionV>
                <wp:extent cx="796639" cy="939330"/>
                <wp:effectExtent l="38100" t="38100" r="41910" b="51435"/>
                <wp:wrapNone/>
                <wp:docPr id="31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639" cy="939330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E88E4" id="Straight Arrow Connector 30" o:spid="_x0000_s1026" type="#_x0000_t32" style="position:absolute;margin-left:189.95pt;margin-top:246.15pt;width:62.75pt;height:7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2731972</wp:posOffset>
                </wp:positionH>
                <wp:positionV relativeFrom="paragraph">
                  <wp:posOffset>2666972</wp:posOffset>
                </wp:positionV>
                <wp:extent cx="3040468" cy="40687"/>
                <wp:effectExtent l="38100" t="152400" r="0" b="149860"/>
                <wp:wrapNone/>
                <wp:docPr id="32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0468" cy="40687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1E4D4" id="Straight Arrow Connector 31" o:spid="_x0000_s1026" type="#_x0000_t32" style="position:absolute;margin-left:215.1pt;margin-top:210pt;width:239.4pt;height:3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4239081</wp:posOffset>
                </wp:positionH>
                <wp:positionV relativeFrom="paragraph">
                  <wp:posOffset>1740541</wp:posOffset>
                </wp:positionV>
                <wp:extent cx="53548" cy="1725448"/>
                <wp:effectExtent l="95250" t="38100" r="137160" b="46355"/>
                <wp:wrapNone/>
                <wp:docPr id="3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548" cy="1725448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EA04F" id="Straight Arrow Connector 32" o:spid="_x0000_s1026" type="#_x0000_t32" style="position:absolute;margin-left:333.8pt;margin-top:137.05pt;width:4.2pt;height:135.8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5273916</wp:posOffset>
                </wp:positionH>
                <wp:positionV relativeFrom="paragraph">
                  <wp:posOffset>673978</wp:posOffset>
                </wp:positionV>
                <wp:extent cx="837878" cy="1222851"/>
                <wp:effectExtent l="38100" t="38100" r="38735" b="53975"/>
                <wp:wrapNone/>
                <wp:docPr id="34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878" cy="1222851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F635F" id="Straight Arrow Connector 33" o:spid="_x0000_s1026" type="#_x0000_t32" style="position:absolute;margin-left:415.25pt;margin-top:53.05pt;width:65.95pt;height:9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5343368</wp:posOffset>
                </wp:positionH>
                <wp:positionV relativeFrom="paragraph">
                  <wp:posOffset>3235287</wp:posOffset>
                </wp:positionV>
                <wp:extent cx="764926" cy="900551"/>
                <wp:effectExtent l="38100" t="38100" r="54610" b="52070"/>
                <wp:wrapNone/>
                <wp:docPr id="3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926" cy="900551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88112" id="Straight Arrow Connector 34" o:spid="_x0000_s1026" type="#_x0000_t32" style="position:absolute;margin-left:420.75pt;margin-top:254.75pt;width:60.25pt;height:70.9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" strokecolor="black [3200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3058386</wp:posOffset>
                </wp:positionH>
                <wp:positionV relativeFrom="paragraph">
                  <wp:posOffset>1646983</wp:posOffset>
                </wp:positionV>
                <wp:extent cx="2378905" cy="1024718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905" cy="10247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22F1" w:rsidRDefault="008422F1" w:rsidP="008422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t>Self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4" type="#_x0000_t202" style="position:absolute;margin-left:240.8pt;margin-top:129.7pt;width:187.3pt;height:80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" filled="f" stroked="f">
                <v:textbox>
                  <w:txbxContent>
                    <w:p w:rsidR="008422F1" w:rsidRDefault="008422F1" w:rsidP="008422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32"/>
                          <w:szCs w:val="132"/>
                        </w:rPr>
                        <w:t>Self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2DD1" w:rsidSect="008422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1"/>
    <w:rsid w:val="00252DD1"/>
    <w:rsid w:val="008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3834E-31E8-4107-98A4-94786519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2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76A09444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DBTH NHS 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Close</dc:creator>
  <cp:keywords/>
  <dc:description/>
  <cp:lastModifiedBy>Zoe Close</cp:lastModifiedBy>
  <cp:revision>1</cp:revision>
  <dcterms:created xsi:type="dcterms:W3CDTF">2022-06-30T09:57:00Z</dcterms:created>
  <dcterms:modified xsi:type="dcterms:W3CDTF">2022-06-30T10:04:00Z</dcterms:modified>
</cp:coreProperties>
</file>