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01" w:rsidRDefault="0036633A">
      <w:r w:rsidRPr="0036633A">
        <w:rPr>
          <w:noProof/>
          <w:lang w:eastAsia="en-GB"/>
        </w:rPr>
        <w:drawing>
          <wp:inline distT="0" distB="0" distL="0" distR="0" wp14:anchorId="737D5D72" wp14:editId="500E1578">
            <wp:extent cx="6206836" cy="349125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780" cy="350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33A" w:rsidRDefault="0036633A"/>
    <w:p w:rsidR="0036633A" w:rsidRDefault="0036633A"/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830"/>
        <w:gridCol w:w="3520"/>
        <w:gridCol w:w="3176"/>
      </w:tblGrid>
      <w:tr w:rsidR="0036633A" w:rsidTr="00837DE4">
        <w:trPr>
          <w:trHeight w:val="294"/>
        </w:trPr>
        <w:tc>
          <w:tcPr>
            <w:tcW w:w="2830" w:type="dxa"/>
            <w:shd w:val="clear" w:color="auto" w:fill="8EAADB" w:themeFill="accent5" w:themeFillTint="99"/>
          </w:tcPr>
          <w:p w:rsidR="0036633A" w:rsidRDefault="0036633A">
            <w:bookmarkStart w:id="0" w:name="_GoBack" w:colFirst="0" w:colLast="2"/>
            <w:r>
              <w:t>A</w:t>
            </w:r>
          </w:p>
        </w:tc>
        <w:tc>
          <w:tcPr>
            <w:tcW w:w="3520" w:type="dxa"/>
            <w:shd w:val="clear" w:color="auto" w:fill="8EAADB" w:themeFill="accent5" w:themeFillTint="99"/>
          </w:tcPr>
          <w:p w:rsidR="0036633A" w:rsidRDefault="0036633A">
            <w:r>
              <w:t>B</w:t>
            </w:r>
          </w:p>
        </w:tc>
        <w:tc>
          <w:tcPr>
            <w:tcW w:w="3176" w:type="dxa"/>
            <w:shd w:val="clear" w:color="auto" w:fill="8EAADB" w:themeFill="accent5" w:themeFillTint="99"/>
          </w:tcPr>
          <w:p w:rsidR="0036633A" w:rsidRDefault="0036633A">
            <w:r>
              <w:t>c</w:t>
            </w:r>
          </w:p>
        </w:tc>
      </w:tr>
      <w:tr w:rsidR="0036633A" w:rsidTr="00837DE4">
        <w:trPr>
          <w:trHeight w:val="282"/>
        </w:trPr>
        <w:tc>
          <w:tcPr>
            <w:tcW w:w="2830" w:type="dxa"/>
          </w:tcPr>
          <w:p w:rsidR="0036633A" w:rsidRDefault="0036633A">
            <w:pPr>
              <w:rPr>
                <w:b/>
                <w:u w:val="single"/>
              </w:rPr>
            </w:pPr>
            <w:r w:rsidRPr="0036633A">
              <w:rPr>
                <w:b/>
                <w:u w:val="single"/>
              </w:rPr>
              <w:t>Before:</w:t>
            </w:r>
          </w:p>
          <w:p w:rsidR="00147850" w:rsidRDefault="00147850">
            <w:pPr>
              <w:rPr>
                <w:b/>
                <w:u w:val="single"/>
              </w:rPr>
            </w:pPr>
          </w:p>
          <w:p w:rsidR="00147850" w:rsidRDefault="00147850">
            <w:pPr>
              <w:rPr>
                <w:b/>
                <w:u w:val="single"/>
              </w:rPr>
            </w:pPr>
          </w:p>
          <w:p w:rsidR="0036633A" w:rsidRDefault="0036633A" w:rsidP="00147850"/>
        </w:tc>
        <w:tc>
          <w:tcPr>
            <w:tcW w:w="3520" w:type="dxa"/>
          </w:tcPr>
          <w:p w:rsidR="0036633A" w:rsidRDefault="0036633A"/>
          <w:p w:rsidR="0036633A" w:rsidRDefault="0036633A"/>
        </w:tc>
        <w:tc>
          <w:tcPr>
            <w:tcW w:w="3176" w:type="dxa"/>
          </w:tcPr>
          <w:p w:rsidR="0036633A" w:rsidRDefault="0036633A"/>
          <w:p w:rsidR="0036633A" w:rsidRDefault="0036633A"/>
        </w:tc>
      </w:tr>
      <w:tr w:rsidR="0036633A" w:rsidTr="00837DE4">
        <w:trPr>
          <w:trHeight w:val="294"/>
        </w:trPr>
        <w:tc>
          <w:tcPr>
            <w:tcW w:w="2830" w:type="dxa"/>
          </w:tcPr>
          <w:p w:rsidR="00147850" w:rsidRDefault="00147850"/>
          <w:p w:rsidR="00147850" w:rsidRDefault="00147850"/>
          <w:p w:rsidR="00147850" w:rsidRDefault="00147850"/>
          <w:p w:rsidR="00147850" w:rsidRDefault="00147850"/>
          <w:p w:rsidR="00147850" w:rsidRDefault="00147850"/>
          <w:p w:rsidR="00147850" w:rsidRDefault="00147850"/>
          <w:p w:rsidR="0036633A" w:rsidRDefault="0036633A"/>
        </w:tc>
        <w:tc>
          <w:tcPr>
            <w:tcW w:w="3520" w:type="dxa"/>
          </w:tcPr>
          <w:p w:rsidR="00837DE4" w:rsidRDefault="00837DE4" w:rsidP="00837DE4">
            <w:r w:rsidRPr="0036633A">
              <w:rPr>
                <w:b/>
                <w:u w:val="single"/>
              </w:rPr>
              <w:t>After Brainstorming alternatives</w:t>
            </w:r>
            <w:r>
              <w:t>:</w:t>
            </w:r>
          </w:p>
          <w:p w:rsidR="0036633A" w:rsidRDefault="0036633A" w:rsidP="0036633A"/>
        </w:tc>
        <w:tc>
          <w:tcPr>
            <w:tcW w:w="3176" w:type="dxa"/>
          </w:tcPr>
          <w:p w:rsidR="0036633A" w:rsidRDefault="0036633A"/>
          <w:p w:rsidR="0036633A" w:rsidRDefault="0036633A"/>
        </w:tc>
      </w:tr>
      <w:bookmarkEnd w:id="0"/>
      <w:tr w:rsidR="002700A0" w:rsidTr="00837DE4">
        <w:trPr>
          <w:trHeight w:val="294"/>
        </w:trPr>
        <w:tc>
          <w:tcPr>
            <w:tcW w:w="2830" w:type="dxa"/>
          </w:tcPr>
          <w:p w:rsidR="002700A0" w:rsidRDefault="002700A0" w:rsidP="002700A0">
            <w:pPr>
              <w:rPr>
                <w:b/>
                <w:u w:val="single"/>
              </w:rPr>
            </w:pPr>
            <w:r w:rsidRPr="0036633A">
              <w:rPr>
                <w:b/>
                <w:u w:val="single"/>
              </w:rPr>
              <w:t>Before:</w:t>
            </w:r>
          </w:p>
          <w:p w:rsidR="002700A0" w:rsidRDefault="002700A0">
            <w:pPr>
              <w:rPr>
                <w:b/>
                <w:u w:val="single"/>
              </w:rPr>
            </w:pPr>
          </w:p>
          <w:p w:rsidR="00147850" w:rsidRDefault="00147850">
            <w:pPr>
              <w:rPr>
                <w:b/>
                <w:u w:val="single"/>
              </w:rPr>
            </w:pPr>
          </w:p>
          <w:p w:rsidR="002700A0" w:rsidRPr="0036633A" w:rsidRDefault="002700A0">
            <w:pPr>
              <w:rPr>
                <w:b/>
                <w:u w:val="single"/>
              </w:rPr>
            </w:pPr>
          </w:p>
        </w:tc>
        <w:tc>
          <w:tcPr>
            <w:tcW w:w="3520" w:type="dxa"/>
          </w:tcPr>
          <w:p w:rsidR="002700A0" w:rsidRDefault="002700A0"/>
        </w:tc>
        <w:tc>
          <w:tcPr>
            <w:tcW w:w="3176" w:type="dxa"/>
          </w:tcPr>
          <w:p w:rsidR="002700A0" w:rsidRDefault="002700A0"/>
        </w:tc>
      </w:tr>
      <w:tr w:rsidR="002700A0" w:rsidTr="00837DE4">
        <w:trPr>
          <w:trHeight w:val="294"/>
        </w:trPr>
        <w:tc>
          <w:tcPr>
            <w:tcW w:w="2830" w:type="dxa"/>
          </w:tcPr>
          <w:p w:rsidR="002700A0" w:rsidRDefault="002700A0">
            <w:pPr>
              <w:rPr>
                <w:b/>
                <w:u w:val="single"/>
              </w:rPr>
            </w:pPr>
          </w:p>
          <w:p w:rsidR="002700A0" w:rsidRDefault="002700A0">
            <w:pPr>
              <w:rPr>
                <w:b/>
                <w:u w:val="single"/>
              </w:rPr>
            </w:pPr>
          </w:p>
          <w:p w:rsidR="00147850" w:rsidRDefault="00147850">
            <w:pPr>
              <w:rPr>
                <w:b/>
                <w:u w:val="single"/>
              </w:rPr>
            </w:pPr>
          </w:p>
          <w:p w:rsidR="002700A0" w:rsidRDefault="002700A0">
            <w:pPr>
              <w:rPr>
                <w:b/>
                <w:u w:val="single"/>
              </w:rPr>
            </w:pPr>
          </w:p>
          <w:p w:rsidR="002700A0" w:rsidRDefault="002700A0">
            <w:pPr>
              <w:rPr>
                <w:b/>
                <w:u w:val="single"/>
              </w:rPr>
            </w:pPr>
          </w:p>
          <w:p w:rsidR="002700A0" w:rsidRDefault="002700A0">
            <w:pPr>
              <w:rPr>
                <w:b/>
                <w:u w:val="single"/>
              </w:rPr>
            </w:pPr>
          </w:p>
          <w:p w:rsidR="002700A0" w:rsidRDefault="002700A0">
            <w:pPr>
              <w:rPr>
                <w:b/>
                <w:u w:val="single"/>
              </w:rPr>
            </w:pPr>
          </w:p>
          <w:p w:rsidR="002700A0" w:rsidRPr="0036633A" w:rsidRDefault="002700A0">
            <w:pPr>
              <w:rPr>
                <w:b/>
                <w:u w:val="single"/>
              </w:rPr>
            </w:pPr>
          </w:p>
        </w:tc>
        <w:tc>
          <w:tcPr>
            <w:tcW w:w="3520" w:type="dxa"/>
          </w:tcPr>
          <w:p w:rsidR="00837DE4" w:rsidRDefault="00837DE4" w:rsidP="00837DE4">
            <w:r w:rsidRPr="0036633A">
              <w:rPr>
                <w:b/>
                <w:u w:val="single"/>
              </w:rPr>
              <w:t>After Brainstorming alternatives</w:t>
            </w:r>
            <w:r>
              <w:t>:</w:t>
            </w:r>
          </w:p>
          <w:p w:rsidR="002700A0" w:rsidRDefault="002700A0"/>
        </w:tc>
        <w:tc>
          <w:tcPr>
            <w:tcW w:w="3176" w:type="dxa"/>
          </w:tcPr>
          <w:p w:rsidR="002700A0" w:rsidRDefault="002700A0"/>
        </w:tc>
      </w:tr>
    </w:tbl>
    <w:p w:rsidR="0036633A" w:rsidRDefault="0036633A"/>
    <w:sectPr w:rsidR="0036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3A"/>
    <w:rsid w:val="00147850"/>
    <w:rsid w:val="002700A0"/>
    <w:rsid w:val="0036633A"/>
    <w:rsid w:val="00624B4A"/>
    <w:rsid w:val="008147EB"/>
    <w:rsid w:val="00837DE4"/>
    <w:rsid w:val="00D7033A"/>
    <w:rsid w:val="00E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BA96-316A-40E3-A342-B0B16A8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FC16DC0B</Template>
  <TotalTime>24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Close</dc:creator>
  <cp:keywords/>
  <dc:description/>
  <cp:lastModifiedBy>Zoe Close</cp:lastModifiedBy>
  <cp:revision>5</cp:revision>
  <dcterms:created xsi:type="dcterms:W3CDTF">2020-11-11T10:28:00Z</dcterms:created>
  <dcterms:modified xsi:type="dcterms:W3CDTF">2022-08-25T14:22:00Z</dcterms:modified>
</cp:coreProperties>
</file>