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2410"/>
        <w:gridCol w:w="4394"/>
      </w:tblGrid>
      <w:tr w:rsidR="00BF353C" w:rsidRPr="00F02023" w14:paraId="4EFAB51F" w14:textId="77777777" w:rsidTr="0014787E">
        <w:tc>
          <w:tcPr>
            <w:tcW w:w="3369" w:type="dxa"/>
            <w:shd w:val="clear" w:color="auto" w:fill="DBE5F1" w:themeFill="accent1" w:themeFillTint="33"/>
          </w:tcPr>
          <w:p w14:paraId="6A8D0CAD" w14:textId="2C3940E3" w:rsidR="00BF353C" w:rsidRPr="00F02023" w:rsidRDefault="00BF35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Negative thoughts &amp; how the</w:t>
            </w:r>
            <w:r w:rsidRPr="00F02023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 make</w:t>
            </w:r>
            <w:r w:rsidRPr="00F02023">
              <w:rPr>
                <w:b/>
                <w:sz w:val="24"/>
                <w:szCs w:val="24"/>
              </w:rPr>
              <w:t xml:space="preserve"> you feel</w:t>
            </w:r>
            <w:r w:rsidR="00D34477">
              <w:rPr>
                <w:b/>
                <w:sz w:val="24"/>
                <w:szCs w:val="24"/>
              </w:rPr>
              <w:t xml:space="preserve"> (see above for suggestions)</w:t>
            </w:r>
          </w:p>
        </w:tc>
        <w:tc>
          <w:tcPr>
            <w:tcW w:w="4677" w:type="dxa"/>
            <w:shd w:val="clear" w:color="auto" w:fill="DBE5F1" w:themeFill="accent1" w:themeFillTint="33"/>
          </w:tcPr>
          <w:p w14:paraId="402C4035" w14:textId="77777777" w:rsidR="0014787E" w:rsidRPr="009477D5" w:rsidRDefault="00BF353C">
            <w:pPr>
              <w:rPr>
                <w:sz w:val="20"/>
                <w:szCs w:val="24"/>
              </w:rPr>
            </w:pPr>
            <w:r w:rsidRPr="00BF353C">
              <w:rPr>
                <w:b/>
                <w:sz w:val="24"/>
                <w:szCs w:val="24"/>
                <w:u w:val="single"/>
              </w:rPr>
              <w:t>Advantages and Core Values</w:t>
            </w:r>
            <w:r w:rsidRPr="009477D5">
              <w:rPr>
                <w:sz w:val="20"/>
                <w:szCs w:val="24"/>
              </w:rPr>
              <w:t xml:space="preserve">—Ask yourself: </w:t>
            </w:r>
          </w:p>
          <w:p w14:paraId="7CA818A7" w14:textId="77777777" w:rsidR="0014787E" w:rsidRPr="009477D5" w:rsidRDefault="00BF353C">
            <w:pPr>
              <w:rPr>
                <w:sz w:val="20"/>
                <w:szCs w:val="24"/>
              </w:rPr>
            </w:pPr>
            <w:r w:rsidRPr="009477D5">
              <w:rPr>
                <w:sz w:val="20"/>
                <w:szCs w:val="24"/>
              </w:rPr>
              <w:t xml:space="preserve">1. What are some advantages, or benefits, of this negative thought or feeling? </w:t>
            </w:r>
          </w:p>
          <w:p w14:paraId="57C6B1FB" w14:textId="77777777" w:rsidR="00BF353C" w:rsidRPr="00F02023" w:rsidRDefault="00BF353C">
            <w:pPr>
              <w:rPr>
                <w:b/>
                <w:sz w:val="24"/>
                <w:szCs w:val="24"/>
              </w:rPr>
            </w:pPr>
            <w:r w:rsidRPr="009477D5">
              <w:rPr>
                <w:sz w:val="20"/>
                <w:szCs w:val="24"/>
              </w:rPr>
              <w:t>2. What does this negative thought or feeling show about me and my core values that is</w:t>
            </w:r>
            <w:r w:rsidR="0014787E" w:rsidRPr="009477D5">
              <w:rPr>
                <w:sz w:val="20"/>
                <w:szCs w:val="24"/>
              </w:rPr>
              <w:t xml:space="preserve"> beautiful, positive and helpful</w:t>
            </w:r>
            <w:r w:rsidRPr="009477D5">
              <w:rPr>
                <w:sz w:val="20"/>
                <w:szCs w:val="24"/>
              </w:rPr>
              <w:t>?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CA6D900" w14:textId="06FA17EB" w:rsidR="00BF353C" w:rsidRPr="00F02023" w:rsidRDefault="00BF353C" w:rsidP="00D344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Thought</w:t>
            </w:r>
            <w:r w:rsidRPr="00F02023">
              <w:rPr>
                <w:b/>
                <w:sz w:val="24"/>
                <w:szCs w:val="24"/>
              </w:rPr>
              <w:t xml:space="preserve"> distortions </w:t>
            </w:r>
            <w:r w:rsidR="00D34477">
              <w:rPr>
                <w:b/>
                <w:sz w:val="24"/>
                <w:szCs w:val="24"/>
              </w:rPr>
              <w:t xml:space="preserve">(see below </w:t>
            </w:r>
            <w:r>
              <w:rPr>
                <w:b/>
                <w:sz w:val="24"/>
                <w:szCs w:val="24"/>
              </w:rPr>
              <w:t>for a reminder)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14:paraId="27DFC7A4" w14:textId="77777777" w:rsidR="00BF353C" w:rsidRPr="00F02023" w:rsidRDefault="00BF353C" w:rsidP="00BF353C">
            <w:pPr>
              <w:rPr>
                <w:b/>
                <w:sz w:val="24"/>
                <w:szCs w:val="24"/>
              </w:rPr>
            </w:pPr>
            <w:r w:rsidRPr="00F02023">
              <w:rPr>
                <w:b/>
                <w:sz w:val="24"/>
                <w:szCs w:val="24"/>
              </w:rPr>
              <w:t>Alternative balanced thought</w:t>
            </w:r>
            <w:r>
              <w:rPr>
                <w:b/>
                <w:sz w:val="24"/>
                <w:szCs w:val="24"/>
              </w:rPr>
              <w:t xml:space="preserve"> – factual – no thinking errors &amp; you must believe it 100%</w:t>
            </w:r>
          </w:p>
        </w:tc>
      </w:tr>
      <w:tr w:rsidR="00700A3E" w14:paraId="1C8F1C9C" w14:textId="77777777" w:rsidTr="0014787E">
        <w:tc>
          <w:tcPr>
            <w:tcW w:w="3369" w:type="dxa"/>
          </w:tcPr>
          <w:p w14:paraId="2ABF0F49" w14:textId="04D10989" w:rsidR="00700A3E" w:rsidRPr="00594558" w:rsidRDefault="00C2373C">
            <w:r w:rsidRPr="00F05EBB">
              <w:rPr>
                <w:b/>
                <w:u w:val="single"/>
              </w:rPr>
              <w:t>Situation:</w:t>
            </w:r>
            <w:r w:rsidR="00594558">
              <w:t xml:space="preserve"> </w:t>
            </w:r>
          </w:p>
          <w:p w14:paraId="7EBA3869" w14:textId="77777777" w:rsidR="00C2373C" w:rsidRDefault="00C2373C"/>
          <w:p w14:paraId="5B06D317" w14:textId="77777777" w:rsidR="00C2373C" w:rsidRPr="00F05EBB" w:rsidRDefault="00C2373C">
            <w:pPr>
              <w:rPr>
                <w:b/>
                <w:u w:val="single"/>
              </w:rPr>
            </w:pPr>
            <w:r w:rsidRPr="00F05EBB">
              <w:rPr>
                <w:b/>
                <w:u w:val="single"/>
              </w:rPr>
              <w:t>Thoughts:</w:t>
            </w:r>
          </w:p>
          <w:p w14:paraId="2FDD0FD2" w14:textId="77777777" w:rsidR="00C2373C" w:rsidRDefault="00C2373C"/>
          <w:p w14:paraId="4EB4A56F" w14:textId="77777777" w:rsidR="00C2373C" w:rsidRDefault="00C2373C"/>
          <w:p w14:paraId="7127F2C1" w14:textId="77777777" w:rsidR="00C2373C" w:rsidRDefault="00C2373C">
            <w:pPr>
              <w:rPr>
                <w:b/>
                <w:u w:val="single"/>
              </w:rPr>
            </w:pPr>
            <w:r w:rsidRPr="00F05EBB">
              <w:rPr>
                <w:b/>
                <w:u w:val="single"/>
              </w:rPr>
              <w:t>Fee</w:t>
            </w:r>
            <w:r w:rsidR="00F05EBB" w:rsidRPr="00F05EBB">
              <w:rPr>
                <w:b/>
                <w:u w:val="single"/>
              </w:rPr>
              <w:t>l</w:t>
            </w:r>
            <w:r w:rsidRPr="00F05EBB">
              <w:rPr>
                <w:b/>
                <w:u w:val="single"/>
              </w:rPr>
              <w:t>ings:</w:t>
            </w:r>
          </w:p>
          <w:p w14:paraId="2498B772" w14:textId="77777777" w:rsidR="00594558" w:rsidRDefault="00594558">
            <w:pPr>
              <w:rPr>
                <w:b/>
                <w:u w:val="single"/>
              </w:rPr>
            </w:pPr>
          </w:p>
          <w:p w14:paraId="77B24D50" w14:textId="77777777" w:rsidR="00594558" w:rsidRDefault="00594558">
            <w:pPr>
              <w:rPr>
                <w:b/>
              </w:rPr>
            </w:pPr>
            <w:r w:rsidRPr="00594558">
              <w:rPr>
                <w:b/>
              </w:rPr>
              <w:t>Would you press a magic button to get rid of your thoughts and feelings</w:t>
            </w:r>
            <w:r>
              <w:rPr>
                <w:b/>
              </w:rPr>
              <w:t xml:space="preserve">? Yes / No </w:t>
            </w:r>
          </w:p>
          <w:p w14:paraId="5714F428" w14:textId="6A3F5221" w:rsidR="00FD4085" w:rsidRPr="00594558" w:rsidRDefault="00FD4085">
            <w:pPr>
              <w:rPr>
                <w:b/>
              </w:rPr>
            </w:pPr>
          </w:p>
        </w:tc>
        <w:tc>
          <w:tcPr>
            <w:tcW w:w="4677" w:type="dxa"/>
          </w:tcPr>
          <w:p w14:paraId="59E7807D" w14:textId="77777777" w:rsidR="00700A3E" w:rsidRDefault="00700A3E" w:rsidP="0014787E"/>
        </w:tc>
        <w:tc>
          <w:tcPr>
            <w:tcW w:w="2410" w:type="dxa"/>
          </w:tcPr>
          <w:p w14:paraId="21393313" w14:textId="77777777" w:rsidR="00700A3E" w:rsidRDefault="00700A3E"/>
        </w:tc>
        <w:tc>
          <w:tcPr>
            <w:tcW w:w="4394" w:type="dxa"/>
          </w:tcPr>
          <w:p w14:paraId="2A691674" w14:textId="77777777" w:rsidR="00700A3E" w:rsidRDefault="00700A3E" w:rsidP="00A301EF"/>
        </w:tc>
      </w:tr>
      <w:tr w:rsidR="004A11E7" w:rsidRPr="00F02023" w14:paraId="3A057CAA" w14:textId="77777777" w:rsidTr="004A11E7">
        <w:tc>
          <w:tcPr>
            <w:tcW w:w="3369" w:type="dxa"/>
            <w:shd w:val="clear" w:color="auto" w:fill="auto"/>
          </w:tcPr>
          <w:p w14:paraId="261DF9FC" w14:textId="77777777" w:rsidR="00FD4085" w:rsidRPr="00FD4085" w:rsidRDefault="00FD4085" w:rsidP="00FD4085">
            <w:r w:rsidRPr="00FD4085">
              <w:rPr>
                <w:b/>
                <w:u w:val="single"/>
              </w:rPr>
              <w:t>Situation:</w:t>
            </w:r>
            <w:r w:rsidRPr="00FD4085">
              <w:t xml:space="preserve"> </w:t>
            </w:r>
          </w:p>
          <w:p w14:paraId="670BED12" w14:textId="77777777" w:rsidR="00FD4085" w:rsidRPr="00FD4085" w:rsidRDefault="00FD4085" w:rsidP="00FD4085"/>
          <w:p w14:paraId="4F92B20A" w14:textId="77777777" w:rsidR="00FD4085" w:rsidRPr="00FD4085" w:rsidRDefault="00FD4085" w:rsidP="00FD4085">
            <w:pPr>
              <w:rPr>
                <w:b/>
                <w:u w:val="single"/>
              </w:rPr>
            </w:pPr>
            <w:r w:rsidRPr="00FD4085">
              <w:rPr>
                <w:b/>
                <w:u w:val="single"/>
              </w:rPr>
              <w:t>Thoughts:</w:t>
            </w:r>
          </w:p>
          <w:p w14:paraId="49C5160E" w14:textId="77777777" w:rsidR="00FD4085" w:rsidRPr="00FD4085" w:rsidRDefault="00FD4085" w:rsidP="00FD4085"/>
          <w:p w14:paraId="28EBEA8F" w14:textId="77777777" w:rsidR="00FD4085" w:rsidRPr="00FD4085" w:rsidRDefault="00FD4085" w:rsidP="00FD4085"/>
          <w:p w14:paraId="7D9230C2" w14:textId="77777777" w:rsidR="00FD4085" w:rsidRPr="00FD4085" w:rsidRDefault="00FD4085" w:rsidP="00FD4085">
            <w:pPr>
              <w:rPr>
                <w:b/>
                <w:u w:val="single"/>
              </w:rPr>
            </w:pPr>
            <w:r w:rsidRPr="00FD4085">
              <w:rPr>
                <w:b/>
                <w:u w:val="single"/>
              </w:rPr>
              <w:t>Feelings:</w:t>
            </w:r>
          </w:p>
          <w:p w14:paraId="6C65873F" w14:textId="77777777" w:rsidR="00FD4085" w:rsidRPr="00FD4085" w:rsidRDefault="00FD4085" w:rsidP="00FD4085">
            <w:pPr>
              <w:rPr>
                <w:b/>
                <w:u w:val="single"/>
              </w:rPr>
            </w:pPr>
          </w:p>
          <w:p w14:paraId="382ED51B" w14:textId="77777777" w:rsidR="00261CFA" w:rsidRDefault="00FD4085" w:rsidP="00FD4085">
            <w:pPr>
              <w:rPr>
                <w:b/>
              </w:rPr>
            </w:pPr>
            <w:r w:rsidRPr="00FD4085">
              <w:rPr>
                <w:b/>
              </w:rPr>
              <w:t>Would you press a magic button to get rid of your thoughts and feelings? Yes / No</w:t>
            </w:r>
          </w:p>
          <w:p w14:paraId="31B3F6E2" w14:textId="0E0276FF" w:rsidR="00FD4085" w:rsidRDefault="00FD4085" w:rsidP="00FD4085"/>
        </w:tc>
        <w:tc>
          <w:tcPr>
            <w:tcW w:w="4677" w:type="dxa"/>
            <w:shd w:val="clear" w:color="auto" w:fill="auto"/>
          </w:tcPr>
          <w:p w14:paraId="60131A23" w14:textId="77777777" w:rsidR="004A11E7" w:rsidRPr="00BF353C" w:rsidRDefault="004A11E7" w:rsidP="00CD370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57DE88FB" w14:textId="77777777" w:rsidR="004A11E7" w:rsidRDefault="004A11E7" w:rsidP="00CD370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0F39DDFA" w14:textId="77777777" w:rsidR="004A11E7" w:rsidRPr="00F02023" w:rsidRDefault="004A11E7" w:rsidP="00CD3703">
            <w:pPr>
              <w:rPr>
                <w:b/>
                <w:sz w:val="24"/>
                <w:szCs w:val="24"/>
              </w:rPr>
            </w:pPr>
          </w:p>
        </w:tc>
      </w:tr>
      <w:tr w:rsidR="004A11E7" w:rsidRPr="00F02023" w14:paraId="4AF381E9" w14:textId="77777777" w:rsidTr="004A11E7">
        <w:tc>
          <w:tcPr>
            <w:tcW w:w="3369" w:type="dxa"/>
            <w:shd w:val="clear" w:color="auto" w:fill="auto"/>
          </w:tcPr>
          <w:p w14:paraId="7EEE174E" w14:textId="77777777" w:rsidR="00FD4085" w:rsidRPr="00FD4085" w:rsidRDefault="00FD4085" w:rsidP="00FD4085">
            <w:r w:rsidRPr="00FD4085">
              <w:rPr>
                <w:b/>
                <w:u w:val="single"/>
              </w:rPr>
              <w:t>Situation:</w:t>
            </w:r>
            <w:r w:rsidRPr="00FD4085">
              <w:t xml:space="preserve"> </w:t>
            </w:r>
          </w:p>
          <w:p w14:paraId="0F0114FC" w14:textId="77777777" w:rsidR="00FD4085" w:rsidRPr="00FD4085" w:rsidRDefault="00FD4085" w:rsidP="00FD4085"/>
          <w:p w14:paraId="378EAE96" w14:textId="77777777" w:rsidR="00FD4085" w:rsidRPr="00FD4085" w:rsidRDefault="00FD4085" w:rsidP="00FD4085">
            <w:pPr>
              <w:rPr>
                <w:b/>
                <w:u w:val="single"/>
              </w:rPr>
            </w:pPr>
            <w:r w:rsidRPr="00FD4085">
              <w:rPr>
                <w:b/>
                <w:u w:val="single"/>
              </w:rPr>
              <w:t>Thoughts:</w:t>
            </w:r>
          </w:p>
          <w:p w14:paraId="77CC7C51" w14:textId="77777777" w:rsidR="00FD4085" w:rsidRPr="00FD4085" w:rsidRDefault="00FD4085" w:rsidP="00FD4085"/>
          <w:p w14:paraId="7ACA28BB" w14:textId="77777777" w:rsidR="00FD4085" w:rsidRPr="00FD4085" w:rsidRDefault="00FD4085" w:rsidP="00FD4085"/>
          <w:p w14:paraId="38899122" w14:textId="77777777" w:rsidR="00FD4085" w:rsidRPr="00FD4085" w:rsidRDefault="00FD4085" w:rsidP="00FD4085">
            <w:pPr>
              <w:rPr>
                <w:b/>
                <w:u w:val="single"/>
              </w:rPr>
            </w:pPr>
            <w:r w:rsidRPr="00FD4085">
              <w:rPr>
                <w:b/>
                <w:u w:val="single"/>
              </w:rPr>
              <w:lastRenderedPageBreak/>
              <w:t>Feelings:</w:t>
            </w:r>
          </w:p>
          <w:p w14:paraId="1091A14B" w14:textId="77777777" w:rsidR="00FD4085" w:rsidRPr="00FD4085" w:rsidRDefault="00FD4085" w:rsidP="00FD4085">
            <w:pPr>
              <w:rPr>
                <w:b/>
                <w:u w:val="single"/>
              </w:rPr>
            </w:pPr>
          </w:p>
          <w:p w14:paraId="1C39EC9D" w14:textId="3DE568DA" w:rsidR="00261CFA" w:rsidRDefault="00FD4085" w:rsidP="00FD4085">
            <w:r w:rsidRPr="00FD4085">
              <w:rPr>
                <w:b/>
              </w:rPr>
              <w:t>Would you press a magic button to get rid of your thoughts and feelings? Yes / No</w:t>
            </w:r>
          </w:p>
        </w:tc>
        <w:tc>
          <w:tcPr>
            <w:tcW w:w="4677" w:type="dxa"/>
            <w:shd w:val="clear" w:color="auto" w:fill="auto"/>
          </w:tcPr>
          <w:p w14:paraId="75370199" w14:textId="77777777" w:rsidR="004A11E7" w:rsidRPr="00BF353C" w:rsidRDefault="004A11E7" w:rsidP="00CD370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5A453E1F" w14:textId="77777777" w:rsidR="004A11E7" w:rsidRDefault="004A11E7" w:rsidP="00CD370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D6D08B3" w14:textId="77777777" w:rsidR="004A11E7" w:rsidRPr="00F02023" w:rsidRDefault="004A11E7" w:rsidP="00CD3703">
            <w:pPr>
              <w:rPr>
                <w:b/>
                <w:sz w:val="24"/>
                <w:szCs w:val="24"/>
              </w:rPr>
            </w:pPr>
          </w:p>
        </w:tc>
      </w:tr>
      <w:tr w:rsidR="004A11E7" w:rsidRPr="00F02023" w14:paraId="404CBB04" w14:textId="77777777" w:rsidTr="004A11E7">
        <w:tc>
          <w:tcPr>
            <w:tcW w:w="3369" w:type="dxa"/>
            <w:shd w:val="clear" w:color="auto" w:fill="auto"/>
          </w:tcPr>
          <w:p w14:paraId="7D69B1ED" w14:textId="77777777" w:rsidR="00FD4085" w:rsidRPr="00FD4085" w:rsidRDefault="00FD4085" w:rsidP="00FD4085">
            <w:r w:rsidRPr="00FD4085">
              <w:rPr>
                <w:b/>
                <w:u w:val="single"/>
              </w:rPr>
              <w:t>Situation:</w:t>
            </w:r>
            <w:r w:rsidRPr="00FD4085">
              <w:t xml:space="preserve"> </w:t>
            </w:r>
          </w:p>
          <w:p w14:paraId="5ADBCA8E" w14:textId="77777777" w:rsidR="00FD4085" w:rsidRPr="00FD4085" w:rsidRDefault="00FD4085" w:rsidP="00FD4085"/>
          <w:p w14:paraId="3CF6945C" w14:textId="77777777" w:rsidR="00FD4085" w:rsidRPr="00FD4085" w:rsidRDefault="00FD4085" w:rsidP="00FD4085">
            <w:pPr>
              <w:rPr>
                <w:b/>
                <w:u w:val="single"/>
              </w:rPr>
            </w:pPr>
            <w:r w:rsidRPr="00FD4085">
              <w:rPr>
                <w:b/>
                <w:u w:val="single"/>
              </w:rPr>
              <w:t>Thoughts:</w:t>
            </w:r>
          </w:p>
          <w:p w14:paraId="5AA6610A" w14:textId="77777777" w:rsidR="00FD4085" w:rsidRPr="00FD4085" w:rsidRDefault="00FD4085" w:rsidP="00FD4085"/>
          <w:p w14:paraId="3BE5B1BF" w14:textId="77777777" w:rsidR="00FD4085" w:rsidRPr="00FD4085" w:rsidRDefault="00FD4085" w:rsidP="00FD4085"/>
          <w:p w14:paraId="75E0C28D" w14:textId="77777777" w:rsidR="00FD4085" w:rsidRPr="00FD4085" w:rsidRDefault="00FD4085" w:rsidP="00FD4085">
            <w:pPr>
              <w:rPr>
                <w:b/>
                <w:u w:val="single"/>
              </w:rPr>
            </w:pPr>
            <w:r w:rsidRPr="00FD4085">
              <w:rPr>
                <w:b/>
                <w:u w:val="single"/>
              </w:rPr>
              <w:t>Feelings:</w:t>
            </w:r>
          </w:p>
          <w:p w14:paraId="4A949714" w14:textId="77777777" w:rsidR="00FD4085" w:rsidRPr="00FD4085" w:rsidRDefault="00FD4085" w:rsidP="00FD4085">
            <w:pPr>
              <w:rPr>
                <w:b/>
                <w:u w:val="single"/>
              </w:rPr>
            </w:pPr>
          </w:p>
          <w:p w14:paraId="7F5797FA" w14:textId="77777777" w:rsidR="004A11E7" w:rsidRDefault="00FD4085" w:rsidP="00FD4085">
            <w:pPr>
              <w:rPr>
                <w:b/>
              </w:rPr>
            </w:pPr>
            <w:r w:rsidRPr="00FD4085">
              <w:rPr>
                <w:b/>
              </w:rPr>
              <w:t>Would you press a magic button to get rid of your thoughts and feelings? Yes / No</w:t>
            </w:r>
          </w:p>
          <w:p w14:paraId="22068F25" w14:textId="4174BDD8" w:rsidR="00FD4085" w:rsidRDefault="00FD4085" w:rsidP="00FD4085">
            <w:bookmarkStart w:id="0" w:name="_GoBack"/>
            <w:bookmarkEnd w:id="0"/>
          </w:p>
        </w:tc>
        <w:tc>
          <w:tcPr>
            <w:tcW w:w="4677" w:type="dxa"/>
            <w:shd w:val="clear" w:color="auto" w:fill="auto"/>
          </w:tcPr>
          <w:p w14:paraId="70AE549B" w14:textId="77777777" w:rsidR="004A11E7" w:rsidRPr="00BF353C" w:rsidRDefault="004A11E7" w:rsidP="00CD3703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6AF0BA2A" w14:textId="77777777" w:rsidR="004A11E7" w:rsidRDefault="004A11E7" w:rsidP="00CD370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022C0D7" w14:textId="77777777" w:rsidR="004A11E7" w:rsidRPr="00F02023" w:rsidRDefault="004A11E7" w:rsidP="00CD3703">
            <w:pPr>
              <w:rPr>
                <w:b/>
                <w:sz w:val="24"/>
                <w:szCs w:val="24"/>
              </w:rPr>
            </w:pPr>
          </w:p>
        </w:tc>
      </w:tr>
    </w:tbl>
    <w:p w14:paraId="5AAF6A29" w14:textId="77777777" w:rsidR="001710C7" w:rsidRDefault="001710C7" w:rsidP="004A11E7"/>
    <w:sectPr w:rsidR="001710C7" w:rsidSect="00BF353C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866A2" w14:textId="77777777" w:rsidR="00CE2B09" w:rsidRDefault="00CE2B09" w:rsidP="00CE2B09">
      <w:pPr>
        <w:spacing w:after="0" w:line="240" w:lineRule="auto"/>
      </w:pPr>
      <w:r>
        <w:separator/>
      </w:r>
    </w:p>
  </w:endnote>
  <w:endnote w:type="continuationSeparator" w:id="0">
    <w:p w14:paraId="70C6F36F" w14:textId="77777777" w:rsidR="00CE2B09" w:rsidRDefault="00CE2B09" w:rsidP="00CE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7F52" w14:textId="67F590C6" w:rsidR="00CE2B09" w:rsidRDefault="00D34477">
    <w:pPr>
      <w:pStyle w:val="Footer"/>
    </w:pPr>
    <w:r w:rsidRPr="00D34477">
      <w:rPr>
        <w:b/>
        <w:u w:val="single"/>
      </w:rPr>
      <w:t>Common thought distortions</w:t>
    </w:r>
    <w:r>
      <w:t>: mental filtering, judgements, mindreading, emotional reasoning, predicting the future, mountains and molehills, compare and despair, black and white thinking, self-critical, memoires and should and musts. (</w:t>
    </w:r>
    <w:proofErr w:type="gramStart"/>
    <w:r>
      <w:t>see</w:t>
    </w:r>
    <w:proofErr w:type="gramEnd"/>
    <w:r>
      <w:t xml:space="preserve"> your additional handout for further details).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9A41DF" w14:textId="77777777" w:rsidR="00CE2B09" w:rsidRDefault="00CE2B09" w:rsidP="00CE2B09">
      <w:pPr>
        <w:spacing w:after="0" w:line="240" w:lineRule="auto"/>
      </w:pPr>
      <w:r>
        <w:separator/>
      </w:r>
    </w:p>
  </w:footnote>
  <w:footnote w:type="continuationSeparator" w:id="0">
    <w:p w14:paraId="5E150AAA" w14:textId="77777777" w:rsidR="00CE2B09" w:rsidRDefault="00CE2B09" w:rsidP="00CE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B0D59" w14:textId="0B5388BB" w:rsidR="00CE2B09" w:rsidRDefault="00CE2B09">
    <w:pPr>
      <w:pStyle w:val="Header"/>
    </w:pPr>
    <w:r w:rsidRPr="00D34477">
      <w:rPr>
        <w:b/>
        <w:u w:val="single"/>
      </w:rPr>
      <w:t xml:space="preserve">Common </w:t>
    </w:r>
    <w:r w:rsidR="00D34477" w:rsidRPr="00D34477">
      <w:rPr>
        <w:b/>
        <w:u w:val="single"/>
      </w:rPr>
      <w:t>uncomfortable emotions</w:t>
    </w:r>
    <w:r w:rsidR="00D34477">
      <w:t xml:space="preserve">: sadness, gloom, despair, distress,  hopelessness, shame, embarrassment, humiliation, guilt, remorse, mockery, dismissal, rejection, disgust, hate, loathing, revulsion, anger, envy, rage, jealousy, resentment, fear, anxiety, worry, terror, fright.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B6"/>
    <w:rsid w:val="0003067C"/>
    <w:rsid w:val="0014787E"/>
    <w:rsid w:val="001710C7"/>
    <w:rsid w:val="00261CFA"/>
    <w:rsid w:val="002E2BDB"/>
    <w:rsid w:val="00490764"/>
    <w:rsid w:val="004A11E7"/>
    <w:rsid w:val="00535D27"/>
    <w:rsid w:val="005567B6"/>
    <w:rsid w:val="00594558"/>
    <w:rsid w:val="006A1B65"/>
    <w:rsid w:val="006E0F41"/>
    <w:rsid w:val="00700A3E"/>
    <w:rsid w:val="00857A27"/>
    <w:rsid w:val="008F7C7C"/>
    <w:rsid w:val="009477D5"/>
    <w:rsid w:val="00A301EF"/>
    <w:rsid w:val="00AC51DA"/>
    <w:rsid w:val="00AD5180"/>
    <w:rsid w:val="00BF353C"/>
    <w:rsid w:val="00C2373C"/>
    <w:rsid w:val="00CE2B09"/>
    <w:rsid w:val="00D34477"/>
    <w:rsid w:val="00D414C5"/>
    <w:rsid w:val="00D81EEB"/>
    <w:rsid w:val="00EA497D"/>
    <w:rsid w:val="00F02023"/>
    <w:rsid w:val="00F05EBB"/>
    <w:rsid w:val="00F342D8"/>
    <w:rsid w:val="00FD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F895"/>
  <w15:docId w15:val="{26BEFC01-152D-443D-AAAC-BE9D8274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0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6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B09"/>
  </w:style>
  <w:style w:type="paragraph" w:styleId="Footer">
    <w:name w:val="footer"/>
    <w:basedOn w:val="Normal"/>
    <w:link w:val="FooterChar"/>
    <w:uiPriority w:val="99"/>
    <w:unhideWhenUsed/>
    <w:rsid w:val="00CE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DEE58A92</Template>
  <TotalTime>14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 Close</dc:creator>
  <cp:lastModifiedBy>Zoe Close</cp:lastModifiedBy>
  <cp:revision>9</cp:revision>
  <dcterms:created xsi:type="dcterms:W3CDTF">2021-04-14T14:43:00Z</dcterms:created>
  <dcterms:modified xsi:type="dcterms:W3CDTF">2022-06-28T12:50:00Z</dcterms:modified>
</cp:coreProperties>
</file>