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5D" w:rsidRDefault="00E63D74" w:rsidP="00265817">
      <w:pPr>
        <w:tabs>
          <w:tab w:val="left" w:pos="5951"/>
        </w:tabs>
        <w:rPr>
          <w:rFonts w:asciiTheme="minorHAnsi" w:hAnsiTheme="minorHAnsi" w:cstheme="minorHAnsi"/>
          <w:b/>
          <w:sz w:val="52"/>
          <w:szCs w:val="52"/>
        </w:rPr>
      </w:pPr>
      <w:r>
        <w:rPr>
          <w:b/>
          <w:noProof/>
          <w:sz w:val="60"/>
          <w:szCs w:val="60"/>
          <w:lang w:eastAsia="en-GB"/>
        </w:rPr>
        <w:drawing>
          <wp:anchor distT="0" distB="0" distL="114300" distR="114300" simplePos="0" relativeHeight="251669504" behindDoc="0" locked="0" layoutInCell="1" allowOverlap="1" wp14:anchorId="094A5245" wp14:editId="0342D406">
            <wp:simplePos x="0" y="0"/>
            <wp:positionH relativeFrom="margin">
              <wp:posOffset>4519139</wp:posOffset>
            </wp:positionH>
            <wp:positionV relativeFrom="paragraph">
              <wp:posOffset>-265514</wp:posOffset>
            </wp:positionV>
            <wp:extent cx="2149475" cy="738287"/>
            <wp:effectExtent l="0" t="0" r="317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73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ECC" w:rsidRPr="00440D4E">
        <w:rPr>
          <w:rFonts w:ascii="Calibri" w:eastAsiaTheme="minorHAnsi" w:hAnsi="Calibri" w:cs="Calibri"/>
          <w:b/>
          <w:noProof/>
          <w:color w:val="0070C0"/>
          <w:sz w:val="20"/>
          <w:szCs w:val="20"/>
          <w:lang w:eastAsia="en-GB"/>
        </w:rPr>
        <w:drawing>
          <wp:inline distT="0" distB="0" distL="0" distR="0" wp14:anchorId="196194A1" wp14:editId="4F8F9F02">
            <wp:extent cx="2426207" cy="47191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227" cy="47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308" w:rsidRPr="001B5115" w:rsidRDefault="00E63D74" w:rsidP="00265817">
      <w:pPr>
        <w:tabs>
          <w:tab w:val="left" w:pos="5951"/>
        </w:tabs>
        <w:rPr>
          <w:rFonts w:asciiTheme="minorHAnsi" w:hAnsiTheme="minorHAnsi" w:cstheme="minorHAnsi"/>
          <w:b/>
          <w:sz w:val="52"/>
          <w:szCs w:val="52"/>
        </w:rPr>
      </w:pPr>
      <w:r>
        <w:rPr>
          <w:b/>
          <w:noProof/>
          <w:sz w:val="60"/>
          <w:szCs w:val="6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F0BD1B" wp14:editId="7A937A90">
                <wp:simplePos x="0" y="0"/>
                <wp:positionH relativeFrom="margin">
                  <wp:posOffset>0</wp:posOffset>
                </wp:positionH>
                <wp:positionV relativeFrom="paragraph">
                  <wp:posOffset>8195</wp:posOffset>
                </wp:positionV>
                <wp:extent cx="4381500" cy="400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65D" w:rsidRPr="008B0ECC" w:rsidRDefault="003B065D" w:rsidP="003B065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8B0ECC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Knowledge, Library &amp; Information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0BD1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.65pt;width:34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" fillcolor="white [3201]" stroked="f" strokeweight=".5pt">
                <v:textbox>
                  <w:txbxContent>
                    <w:p w:rsidR="003B065D" w:rsidRPr="008B0ECC" w:rsidRDefault="003B065D" w:rsidP="003B065D">
                      <w:pPr>
                        <w:rPr>
                          <w:rFonts w:asciiTheme="minorHAnsi" w:hAnsiTheme="minorHAnsi" w:cstheme="minorHAnsi"/>
                          <w:b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8B0ECC">
                        <w:rPr>
                          <w:rFonts w:asciiTheme="minorHAnsi" w:hAnsiTheme="minorHAnsi" w:cstheme="minorHAnsi"/>
                          <w:b/>
                          <w:color w:val="0070C0"/>
                          <w:sz w:val="28"/>
                          <w:szCs w:val="28"/>
                        </w:rPr>
                        <w:t>Knowledge, Library &amp; Information Service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0ECC">
        <w:rPr>
          <w:b/>
          <w:noProof/>
          <w:sz w:val="60"/>
          <w:szCs w:val="6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368300</wp:posOffset>
                </wp:positionV>
                <wp:extent cx="3175000" cy="3238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ECC" w:rsidRDefault="008B0ECC" w:rsidP="008B0ECC">
                            <w:pPr>
                              <w:spacing w:before="30" w:beforeAutospacing="1" w:after="60" w:afterAutospacing="1"/>
                              <w:jc w:val="center"/>
                              <w:rPr>
                                <w:rFonts w:ascii="Calibri" w:eastAsiaTheme="minorHAnsi" w:hAnsi="Calibri" w:cs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B0ECC">
                              <w:rPr>
                                <w:rFonts w:ascii="Calibri" w:eastAsiaTheme="minorHAnsi" w:hAnsi="Calibri" w:cs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Keep Current with Evidence Updates</w:t>
                            </w:r>
                          </w:p>
                          <w:p w:rsidR="00B91F27" w:rsidRDefault="00B91F27" w:rsidP="008B0ECC">
                            <w:pPr>
                              <w:spacing w:before="30" w:beforeAutospacing="1" w:after="60" w:afterAutospacing="1"/>
                              <w:jc w:val="center"/>
                              <w:rPr>
                                <w:rFonts w:ascii="Calibri" w:eastAsiaTheme="minorHAnsi" w:hAnsi="Calibri" w:cs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B91F27" w:rsidRPr="008B0ECC" w:rsidRDefault="00B91F27" w:rsidP="008B0ECC">
                            <w:pPr>
                              <w:spacing w:before="30" w:beforeAutospacing="1" w:after="60" w:afterAutospacing="1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8B0ECC" w:rsidRDefault="008B0E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18.5pt;margin-top:29pt;width:250pt;height:25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" filled="f" stroked="f" strokeweight=".5pt">
                <v:textbox>
                  <w:txbxContent>
                    <w:p w:rsidR="008B0ECC" w:rsidRDefault="008B0ECC" w:rsidP="008B0ECC">
                      <w:pPr>
                        <w:spacing w:before="30" w:beforeAutospacing="1" w:after="60" w:afterAutospacing="1"/>
                        <w:jc w:val="center"/>
                        <w:rPr>
                          <w:rFonts w:ascii="Calibri" w:eastAsiaTheme="minorHAnsi" w:hAnsi="Calibri" w:cs="Calibri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8B0ECC">
                        <w:rPr>
                          <w:rFonts w:ascii="Calibri" w:eastAsiaTheme="minorHAnsi" w:hAnsi="Calibri" w:cs="Calibri"/>
                          <w:b/>
                          <w:color w:val="0070C0"/>
                          <w:sz w:val="28"/>
                          <w:szCs w:val="28"/>
                        </w:rPr>
                        <w:t>Keep Current with Evidence Updates</w:t>
                      </w:r>
                    </w:p>
                    <w:p w:rsidR="00B91F27" w:rsidRDefault="00B91F27" w:rsidP="008B0ECC">
                      <w:pPr>
                        <w:spacing w:before="30" w:beforeAutospacing="1" w:after="60" w:afterAutospacing="1"/>
                        <w:jc w:val="center"/>
                        <w:rPr>
                          <w:rFonts w:ascii="Calibri" w:eastAsiaTheme="minorHAnsi" w:hAnsi="Calibri" w:cs="Calibri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B91F27" w:rsidRPr="008B0ECC" w:rsidRDefault="00B91F27" w:rsidP="008B0ECC">
                      <w:pPr>
                        <w:spacing w:before="30" w:beforeAutospacing="1" w:after="60" w:afterAutospacing="1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8B0ECC" w:rsidRDefault="008B0ECC"/>
                  </w:txbxContent>
                </v:textbox>
              </v:shape>
            </w:pict>
          </mc:Fallback>
        </mc:AlternateContent>
      </w:r>
      <w:r w:rsidR="003B065D">
        <w:rPr>
          <w:b/>
          <w:noProof/>
          <w:sz w:val="60"/>
          <w:szCs w:val="60"/>
          <w:lang w:eastAsia="en-GB"/>
        </w:rPr>
        <w:t xml:space="preserve"> </w:t>
      </w:r>
      <w:r w:rsidR="00265817">
        <w:rPr>
          <w:rFonts w:asciiTheme="minorHAnsi" w:hAnsiTheme="minorHAnsi" w:cstheme="minorHAnsi"/>
          <w:b/>
          <w:sz w:val="52"/>
          <w:szCs w:val="52"/>
        </w:rPr>
        <w:tab/>
      </w:r>
    </w:p>
    <w:tbl>
      <w:tblPr>
        <w:tblStyle w:val="TableGrid"/>
        <w:tblpPr w:leftFromText="180" w:rightFromText="180" w:vertAnchor="text" w:horzAnchor="margin" w:tblpY="2572"/>
        <w:tblW w:w="10485" w:type="dxa"/>
        <w:tblLook w:val="04A0" w:firstRow="1" w:lastRow="0" w:firstColumn="1" w:lastColumn="0" w:noHBand="0" w:noVBand="1"/>
      </w:tblPr>
      <w:tblGrid>
        <w:gridCol w:w="1696"/>
        <w:gridCol w:w="3828"/>
        <w:gridCol w:w="1701"/>
        <w:gridCol w:w="3260"/>
      </w:tblGrid>
      <w:tr w:rsidR="008D3DA5" w:rsidRPr="003B065D" w:rsidTr="008D3DA5">
        <w:tc>
          <w:tcPr>
            <w:tcW w:w="1696" w:type="dxa"/>
          </w:tcPr>
          <w:p w:rsidR="008D3DA5" w:rsidRPr="003B065D" w:rsidRDefault="008D3DA5" w:rsidP="00B91F27">
            <w:pPr>
              <w:spacing w:before="30" w:beforeAutospacing="1" w:after="60" w:afterAutospacing="1"/>
              <w:rPr>
                <w:rFonts w:asciiTheme="minorHAnsi" w:eastAsiaTheme="minorHAnsi" w:hAnsiTheme="minorHAnsi" w:cstheme="minorHAnsi"/>
                <w:b/>
                <w:color w:val="0070C0"/>
                <w:szCs w:val="22"/>
              </w:rPr>
            </w:pPr>
            <w:r w:rsidRPr="003B065D">
              <w:rPr>
                <w:rFonts w:asciiTheme="minorHAnsi" w:eastAsiaTheme="minorHAnsi" w:hAnsiTheme="minorHAnsi" w:cstheme="minorHAnsi"/>
                <w:b/>
                <w:color w:val="0070C0"/>
                <w:szCs w:val="22"/>
              </w:rPr>
              <w:t>Name</w:t>
            </w:r>
          </w:p>
        </w:tc>
        <w:sdt>
          <w:sdtPr>
            <w:rPr>
              <w:rFonts w:ascii="Arial" w:eastAsiaTheme="minorHAnsi" w:hAnsi="Arial" w:cs="Arial"/>
              <w:szCs w:val="22"/>
            </w:rPr>
            <w:id w:val="1243376820"/>
            <w:placeholder>
              <w:docPart w:val="1EA88F6A68FF4BB2964E9CB42E4C7D20"/>
            </w:placeholder>
            <w:showingPlcHdr/>
            <w:text w:multiLine="1"/>
          </w:sdtPr>
          <w:sdtEndPr/>
          <w:sdtContent>
            <w:tc>
              <w:tcPr>
                <w:tcW w:w="3828" w:type="dxa"/>
              </w:tcPr>
              <w:p w:rsidR="008D3DA5" w:rsidRPr="002D5C87" w:rsidRDefault="002D5C87" w:rsidP="002D5C87">
                <w:pPr>
                  <w:spacing w:before="100" w:beforeAutospacing="1" w:after="100" w:afterAutospacing="1"/>
                  <w:rPr>
                    <w:rFonts w:ascii="Arial" w:eastAsiaTheme="minorHAnsi" w:hAnsi="Arial" w:cs="Arial"/>
                    <w:szCs w:val="22"/>
                  </w:rPr>
                </w:pPr>
                <w:r w:rsidRPr="00931627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</w:tcPr>
          <w:p w:rsidR="008D3DA5" w:rsidRPr="003B065D" w:rsidRDefault="008D3DA5" w:rsidP="00B91F27">
            <w:pPr>
              <w:spacing w:before="30" w:beforeAutospacing="1" w:after="60" w:afterAutospacing="1"/>
              <w:rPr>
                <w:rFonts w:asciiTheme="minorHAnsi" w:eastAsiaTheme="minorHAnsi" w:hAnsiTheme="minorHAnsi" w:cstheme="minorHAnsi"/>
                <w:b/>
                <w:color w:val="0070C0"/>
                <w:szCs w:val="22"/>
              </w:rPr>
            </w:pPr>
            <w:r w:rsidRPr="003B065D">
              <w:rPr>
                <w:rFonts w:asciiTheme="minorHAnsi" w:eastAsiaTheme="minorHAnsi" w:hAnsiTheme="minorHAnsi" w:cstheme="minorHAnsi"/>
                <w:b/>
                <w:color w:val="0070C0"/>
                <w:szCs w:val="22"/>
              </w:rPr>
              <w:t>Title</w:t>
            </w:r>
          </w:p>
        </w:tc>
        <w:sdt>
          <w:sdtPr>
            <w:rPr>
              <w:rFonts w:ascii="Arial" w:eastAsiaTheme="minorHAnsi" w:hAnsi="Arial" w:cs="Arial"/>
              <w:szCs w:val="22"/>
            </w:rPr>
            <w:id w:val="1894082822"/>
            <w:placeholder>
              <w:docPart w:val="519A2CE80058464A81D246E79A91CAA7"/>
            </w:placeholder>
            <w:showingPlcHdr/>
            <w:text w:multiLine="1"/>
          </w:sdtPr>
          <w:sdtEndPr/>
          <w:sdtContent>
            <w:tc>
              <w:tcPr>
                <w:tcW w:w="3260" w:type="dxa"/>
              </w:tcPr>
              <w:p w:rsidR="008D3DA5" w:rsidRPr="003B065D" w:rsidRDefault="002D5C87" w:rsidP="00B91F27">
                <w:pPr>
                  <w:spacing w:before="30" w:beforeAutospacing="1" w:after="60" w:afterAutospacing="1"/>
                  <w:rPr>
                    <w:rFonts w:asciiTheme="minorHAnsi" w:eastAsiaTheme="minorHAnsi" w:hAnsiTheme="minorHAnsi" w:cstheme="minorHAnsi"/>
                    <w:b/>
                    <w:color w:val="0070C0"/>
                    <w:szCs w:val="22"/>
                  </w:rPr>
                </w:pPr>
                <w:r w:rsidRPr="00931627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D3DA5" w:rsidRPr="003B065D" w:rsidTr="008D3DA5">
        <w:tc>
          <w:tcPr>
            <w:tcW w:w="1696" w:type="dxa"/>
          </w:tcPr>
          <w:p w:rsidR="008D3DA5" w:rsidRPr="003B065D" w:rsidRDefault="008D3DA5" w:rsidP="00B91F27">
            <w:pPr>
              <w:spacing w:before="30" w:beforeAutospacing="1" w:after="60" w:afterAutospacing="1"/>
              <w:rPr>
                <w:rFonts w:asciiTheme="minorHAnsi" w:eastAsiaTheme="minorHAnsi" w:hAnsiTheme="minorHAnsi" w:cstheme="minorHAnsi"/>
                <w:b/>
                <w:color w:val="0070C0"/>
                <w:szCs w:val="22"/>
              </w:rPr>
            </w:pPr>
            <w:r w:rsidRPr="003B065D">
              <w:rPr>
                <w:rFonts w:asciiTheme="minorHAnsi" w:eastAsiaTheme="minorHAnsi" w:hAnsiTheme="minorHAnsi" w:cstheme="minorHAnsi"/>
                <w:b/>
                <w:color w:val="0070C0"/>
                <w:szCs w:val="22"/>
              </w:rPr>
              <w:t>Job Title</w:t>
            </w:r>
          </w:p>
        </w:tc>
        <w:sdt>
          <w:sdtPr>
            <w:rPr>
              <w:rFonts w:ascii="Arial" w:eastAsiaTheme="minorHAnsi" w:hAnsi="Arial" w:cs="Arial"/>
              <w:szCs w:val="22"/>
            </w:rPr>
            <w:id w:val="-502200249"/>
            <w:placeholder>
              <w:docPart w:val="5EFB9310FB3741B1A9C0D9D4A82B54D6"/>
            </w:placeholder>
            <w:showingPlcHdr/>
            <w:text w:multiLine="1"/>
          </w:sdtPr>
          <w:sdtEndPr/>
          <w:sdtContent>
            <w:tc>
              <w:tcPr>
                <w:tcW w:w="3828" w:type="dxa"/>
              </w:tcPr>
              <w:p w:rsidR="008D3DA5" w:rsidRPr="005C0D2F" w:rsidRDefault="002D5C87" w:rsidP="00B91F27">
                <w:pPr>
                  <w:spacing w:before="30" w:beforeAutospacing="1" w:after="60" w:afterAutospacing="1"/>
                  <w:rPr>
                    <w:rFonts w:asciiTheme="minorHAnsi" w:eastAsiaTheme="minorHAnsi" w:hAnsiTheme="minorHAnsi" w:cstheme="minorHAnsi"/>
                    <w:b/>
                    <w:color w:val="0070C0"/>
                    <w:szCs w:val="22"/>
                  </w:rPr>
                </w:pPr>
                <w:r w:rsidRPr="00931627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</w:tcPr>
          <w:p w:rsidR="008D3DA5" w:rsidRPr="003B065D" w:rsidRDefault="008D3DA5" w:rsidP="00B91F27">
            <w:pPr>
              <w:spacing w:before="30" w:beforeAutospacing="1" w:after="60" w:afterAutospacing="1"/>
              <w:rPr>
                <w:rFonts w:asciiTheme="minorHAnsi" w:eastAsiaTheme="minorHAnsi" w:hAnsiTheme="minorHAnsi" w:cstheme="minorHAnsi"/>
                <w:b/>
                <w:color w:val="0070C0"/>
                <w:szCs w:val="22"/>
              </w:rPr>
            </w:pPr>
            <w:r w:rsidRPr="003B065D">
              <w:rPr>
                <w:rFonts w:asciiTheme="minorHAnsi" w:eastAsiaTheme="minorHAnsi" w:hAnsiTheme="minorHAnsi" w:cstheme="minorHAnsi"/>
                <w:b/>
                <w:color w:val="0070C0"/>
                <w:szCs w:val="22"/>
              </w:rPr>
              <w:t>Department</w:t>
            </w:r>
          </w:p>
        </w:tc>
        <w:sdt>
          <w:sdtPr>
            <w:rPr>
              <w:rFonts w:ascii="Arial" w:eastAsiaTheme="minorHAnsi" w:hAnsi="Arial" w:cs="Arial"/>
              <w:szCs w:val="22"/>
            </w:rPr>
            <w:id w:val="-1616436950"/>
            <w:placeholder>
              <w:docPart w:val="32AFAAFBEF0641D2B3EBEE4A47602612"/>
            </w:placeholder>
            <w:showingPlcHdr/>
            <w:text w:multiLine="1"/>
          </w:sdtPr>
          <w:sdtEndPr/>
          <w:sdtContent>
            <w:tc>
              <w:tcPr>
                <w:tcW w:w="3260" w:type="dxa"/>
              </w:tcPr>
              <w:p w:rsidR="008D3DA5" w:rsidRPr="003B065D" w:rsidRDefault="002D5C87" w:rsidP="00B91F27">
                <w:pPr>
                  <w:spacing w:before="30" w:beforeAutospacing="1" w:after="60" w:afterAutospacing="1"/>
                  <w:rPr>
                    <w:rFonts w:asciiTheme="minorHAnsi" w:eastAsiaTheme="minorHAnsi" w:hAnsiTheme="minorHAnsi" w:cstheme="minorHAnsi"/>
                    <w:b/>
                    <w:color w:val="0070C0"/>
                    <w:szCs w:val="22"/>
                  </w:rPr>
                </w:pPr>
                <w:r w:rsidRPr="00931627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D3DA5" w:rsidRPr="003B065D" w:rsidTr="008D3DA5">
        <w:tc>
          <w:tcPr>
            <w:tcW w:w="1696" w:type="dxa"/>
          </w:tcPr>
          <w:p w:rsidR="008D3DA5" w:rsidRPr="003B065D" w:rsidRDefault="008D3DA5" w:rsidP="00B91F27">
            <w:pPr>
              <w:spacing w:before="30" w:beforeAutospacing="1" w:after="60" w:afterAutospacing="1"/>
              <w:rPr>
                <w:rFonts w:asciiTheme="minorHAnsi" w:eastAsiaTheme="minorHAnsi" w:hAnsiTheme="minorHAnsi" w:cstheme="minorHAnsi"/>
                <w:b/>
                <w:color w:val="0070C0"/>
                <w:szCs w:val="22"/>
              </w:rPr>
            </w:pPr>
            <w:r w:rsidRPr="003B065D">
              <w:rPr>
                <w:rFonts w:asciiTheme="minorHAnsi" w:eastAsiaTheme="minorHAnsi" w:hAnsiTheme="minorHAnsi" w:cstheme="minorHAnsi"/>
                <w:b/>
                <w:color w:val="0070C0"/>
                <w:szCs w:val="22"/>
              </w:rPr>
              <w:t>Employer</w:t>
            </w:r>
          </w:p>
        </w:tc>
        <w:sdt>
          <w:sdtPr>
            <w:rPr>
              <w:rFonts w:ascii="Arial" w:eastAsiaTheme="minorHAnsi" w:hAnsi="Arial" w:cs="Arial"/>
              <w:szCs w:val="22"/>
            </w:rPr>
            <w:id w:val="803354294"/>
            <w:placeholder>
              <w:docPart w:val="C6F0F1A688664825889F7DA8F6F0A6F0"/>
            </w:placeholder>
            <w:showingPlcHdr/>
            <w:text w:multiLine="1"/>
          </w:sdtPr>
          <w:sdtEndPr/>
          <w:sdtContent>
            <w:tc>
              <w:tcPr>
                <w:tcW w:w="3828" w:type="dxa"/>
              </w:tcPr>
              <w:p w:rsidR="008D3DA5" w:rsidRPr="005C0D2F" w:rsidRDefault="002D5C87" w:rsidP="00B91F27">
                <w:pPr>
                  <w:spacing w:before="30" w:beforeAutospacing="1" w:after="60" w:afterAutospacing="1"/>
                  <w:rPr>
                    <w:rFonts w:asciiTheme="minorHAnsi" w:eastAsiaTheme="minorHAnsi" w:hAnsiTheme="minorHAnsi" w:cstheme="minorHAnsi"/>
                    <w:b/>
                    <w:color w:val="0070C0"/>
                    <w:szCs w:val="22"/>
                  </w:rPr>
                </w:pPr>
                <w:r w:rsidRPr="00931627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</w:tcPr>
          <w:p w:rsidR="008D3DA5" w:rsidRPr="003B065D" w:rsidRDefault="008D3DA5" w:rsidP="00B91F27">
            <w:pPr>
              <w:spacing w:before="30" w:beforeAutospacing="1" w:after="60" w:afterAutospacing="1"/>
              <w:rPr>
                <w:rFonts w:asciiTheme="minorHAnsi" w:eastAsiaTheme="minorHAnsi" w:hAnsiTheme="minorHAnsi" w:cstheme="minorHAnsi"/>
                <w:b/>
                <w:color w:val="0070C0"/>
                <w:szCs w:val="22"/>
              </w:rPr>
            </w:pPr>
            <w:r w:rsidRPr="003B065D">
              <w:rPr>
                <w:rFonts w:asciiTheme="minorHAnsi" w:eastAsiaTheme="minorHAnsi" w:hAnsiTheme="minorHAnsi" w:cstheme="minorHAnsi"/>
                <w:b/>
                <w:color w:val="0070C0"/>
                <w:szCs w:val="22"/>
              </w:rPr>
              <w:t>Phone Number</w:t>
            </w:r>
          </w:p>
        </w:tc>
        <w:sdt>
          <w:sdtPr>
            <w:rPr>
              <w:rFonts w:ascii="Arial" w:eastAsiaTheme="minorHAnsi" w:hAnsi="Arial" w:cs="Arial"/>
              <w:szCs w:val="22"/>
            </w:rPr>
            <w:id w:val="-1076823377"/>
            <w:placeholder>
              <w:docPart w:val="4716B96D228D4A048DC73E0504C895A8"/>
            </w:placeholder>
            <w:showingPlcHdr/>
            <w:text w:multiLine="1"/>
          </w:sdtPr>
          <w:sdtEndPr/>
          <w:sdtContent>
            <w:tc>
              <w:tcPr>
                <w:tcW w:w="3260" w:type="dxa"/>
              </w:tcPr>
              <w:p w:rsidR="008D3DA5" w:rsidRPr="003B065D" w:rsidRDefault="002D5C87" w:rsidP="00B91F27">
                <w:pPr>
                  <w:spacing w:before="30" w:beforeAutospacing="1" w:after="60" w:afterAutospacing="1"/>
                  <w:rPr>
                    <w:rFonts w:asciiTheme="minorHAnsi" w:eastAsiaTheme="minorHAnsi" w:hAnsiTheme="minorHAnsi" w:cstheme="minorHAnsi"/>
                    <w:b/>
                    <w:color w:val="0070C0"/>
                    <w:szCs w:val="22"/>
                  </w:rPr>
                </w:pPr>
                <w:r w:rsidRPr="00931627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D3DA5" w:rsidRPr="003B065D" w:rsidTr="008D3DA5">
        <w:tc>
          <w:tcPr>
            <w:tcW w:w="1696" w:type="dxa"/>
          </w:tcPr>
          <w:p w:rsidR="008D3DA5" w:rsidRPr="003B065D" w:rsidRDefault="008D3DA5" w:rsidP="00B91F27">
            <w:pPr>
              <w:spacing w:before="30" w:beforeAutospacing="1" w:after="60" w:afterAutospacing="1"/>
              <w:rPr>
                <w:rFonts w:asciiTheme="minorHAnsi" w:eastAsiaTheme="minorHAnsi" w:hAnsiTheme="minorHAnsi" w:cstheme="minorHAnsi"/>
                <w:b/>
                <w:color w:val="0070C0"/>
                <w:szCs w:val="22"/>
              </w:rPr>
            </w:pPr>
            <w:r w:rsidRPr="003B065D">
              <w:rPr>
                <w:rFonts w:asciiTheme="minorHAnsi" w:eastAsiaTheme="minorHAnsi" w:hAnsiTheme="minorHAnsi" w:cstheme="minorHAnsi"/>
                <w:b/>
                <w:color w:val="0070C0"/>
                <w:szCs w:val="22"/>
              </w:rPr>
              <w:t>Work address</w:t>
            </w:r>
          </w:p>
        </w:tc>
        <w:sdt>
          <w:sdtPr>
            <w:rPr>
              <w:rFonts w:ascii="Arial" w:eastAsiaTheme="minorHAnsi" w:hAnsi="Arial" w:cs="Arial"/>
              <w:szCs w:val="22"/>
            </w:rPr>
            <w:id w:val="-1673408880"/>
            <w:placeholder>
              <w:docPart w:val="785DB7AD87E04BC28377AE12F119CF52"/>
            </w:placeholder>
            <w:showingPlcHdr/>
            <w:text w:multiLine="1"/>
          </w:sdtPr>
          <w:sdtEndPr/>
          <w:sdtContent>
            <w:tc>
              <w:tcPr>
                <w:tcW w:w="8789" w:type="dxa"/>
                <w:gridSpan w:val="3"/>
              </w:tcPr>
              <w:p w:rsidR="008D3DA5" w:rsidRPr="005C0D2F" w:rsidRDefault="002D5C87" w:rsidP="00B91F27">
                <w:pPr>
                  <w:spacing w:before="30" w:beforeAutospacing="1" w:after="60" w:afterAutospacing="1"/>
                  <w:rPr>
                    <w:rFonts w:asciiTheme="minorHAnsi" w:eastAsiaTheme="minorHAnsi" w:hAnsiTheme="minorHAnsi" w:cstheme="minorHAnsi"/>
                    <w:b/>
                    <w:color w:val="0070C0"/>
                    <w:szCs w:val="22"/>
                  </w:rPr>
                </w:pPr>
                <w:r w:rsidRPr="00931627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D3DA5" w:rsidRPr="003B065D" w:rsidTr="008D3DA5">
        <w:tc>
          <w:tcPr>
            <w:tcW w:w="1696" w:type="dxa"/>
          </w:tcPr>
          <w:p w:rsidR="008D3DA5" w:rsidRPr="003B065D" w:rsidRDefault="008D3DA5" w:rsidP="00B91F27">
            <w:pPr>
              <w:spacing w:before="30" w:beforeAutospacing="1" w:after="60" w:afterAutospacing="1"/>
              <w:rPr>
                <w:rFonts w:asciiTheme="minorHAnsi" w:eastAsiaTheme="minorHAnsi" w:hAnsiTheme="minorHAnsi" w:cstheme="minorHAnsi"/>
                <w:b/>
                <w:color w:val="0070C0"/>
                <w:szCs w:val="22"/>
              </w:rPr>
            </w:pPr>
            <w:r w:rsidRPr="003B065D">
              <w:rPr>
                <w:rFonts w:asciiTheme="minorHAnsi" w:eastAsiaTheme="minorHAnsi" w:hAnsiTheme="minorHAnsi" w:cstheme="minorHAnsi"/>
                <w:b/>
                <w:color w:val="0070C0"/>
                <w:szCs w:val="22"/>
              </w:rPr>
              <w:t>E-mail</w:t>
            </w:r>
          </w:p>
        </w:tc>
        <w:sdt>
          <w:sdtPr>
            <w:rPr>
              <w:rFonts w:ascii="Arial" w:eastAsiaTheme="minorHAnsi" w:hAnsi="Arial" w:cs="Arial"/>
              <w:szCs w:val="22"/>
            </w:rPr>
            <w:id w:val="442350563"/>
            <w:placeholder>
              <w:docPart w:val="3C88E8F6EE5D42389E2A1CC1A3A6D784"/>
            </w:placeholder>
            <w:showingPlcHdr/>
            <w:text w:multiLine="1"/>
          </w:sdtPr>
          <w:sdtEndPr/>
          <w:sdtContent>
            <w:tc>
              <w:tcPr>
                <w:tcW w:w="8789" w:type="dxa"/>
                <w:gridSpan w:val="3"/>
              </w:tcPr>
              <w:p w:rsidR="008D3DA5" w:rsidRPr="005C0D2F" w:rsidRDefault="002D5C87" w:rsidP="002D5C87">
                <w:pPr>
                  <w:spacing w:before="30" w:beforeAutospacing="1" w:after="60" w:afterAutospacing="1"/>
                  <w:rPr>
                    <w:rFonts w:asciiTheme="minorHAnsi" w:eastAsiaTheme="minorHAnsi" w:hAnsiTheme="minorHAnsi" w:cstheme="minorHAnsi"/>
                    <w:b/>
                    <w:color w:val="0070C0"/>
                    <w:szCs w:val="22"/>
                  </w:rPr>
                </w:pPr>
                <w:r w:rsidRPr="00931627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B91F27" w:rsidRDefault="008B0ECC" w:rsidP="00B91F27">
      <w:pPr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91F27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440D4E" w:rsidRPr="00265817">
        <w:rPr>
          <w:rFonts w:asciiTheme="minorHAnsi" w:hAnsiTheme="minorHAnsi" w:cstheme="minorHAnsi"/>
          <w:b/>
          <w:bCs/>
          <w:sz w:val="22"/>
          <w:szCs w:val="22"/>
        </w:rPr>
        <w:t xml:space="preserve">What is it? </w:t>
      </w:r>
      <w:r w:rsidR="007B31CD" w:rsidRPr="00265817">
        <w:rPr>
          <w:rFonts w:asciiTheme="minorHAnsi" w:hAnsiTheme="minorHAnsi" w:cstheme="minorHAnsi"/>
          <w:sz w:val="22"/>
          <w:szCs w:val="22"/>
        </w:rPr>
        <w:t>KnowledgeShare is an online system providing targeted updates on your professional interests</w:t>
      </w:r>
      <w:r w:rsidR="00440D4E" w:rsidRPr="00265817">
        <w:rPr>
          <w:rFonts w:asciiTheme="minorHAnsi" w:hAnsiTheme="minorHAnsi" w:cstheme="minorHAnsi"/>
          <w:sz w:val="22"/>
          <w:szCs w:val="22"/>
        </w:rPr>
        <w:t>. Whenever we find high impact documents in your area, we’ll let you know.</w:t>
      </w:r>
      <w:r w:rsidR="00734389">
        <w:rPr>
          <w:rFonts w:asciiTheme="minorHAnsi" w:hAnsiTheme="minorHAnsi" w:cstheme="minorHAnsi"/>
          <w:sz w:val="22"/>
          <w:szCs w:val="22"/>
        </w:rPr>
        <w:br/>
      </w:r>
      <w:r w:rsidR="00440D4E" w:rsidRPr="00265817">
        <w:rPr>
          <w:rFonts w:asciiTheme="minorHAnsi" w:hAnsiTheme="minorHAnsi" w:cstheme="minorHAnsi"/>
          <w:b/>
          <w:bCs/>
          <w:sz w:val="22"/>
          <w:szCs w:val="22"/>
        </w:rPr>
        <w:t xml:space="preserve">Why use it? </w:t>
      </w:r>
      <w:r w:rsidR="00440D4E" w:rsidRPr="00265817">
        <w:rPr>
          <w:rFonts w:asciiTheme="minorHAnsi" w:hAnsiTheme="minorHAnsi" w:cstheme="minorHAnsi"/>
          <w:sz w:val="22"/>
          <w:szCs w:val="22"/>
        </w:rPr>
        <w:t xml:space="preserve">We give you the latest high-level evidence in your field. </w:t>
      </w:r>
      <w:r w:rsidR="00734389">
        <w:rPr>
          <w:rFonts w:asciiTheme="minorHAnsi" w:hAnsiTheme="minorHAnsi" w:cstheme="minorHAnsi"/>
          <w:sz w:val="22"/>
          <w:szCs w:val="22"/>
        </w:rPr>
        <w:br/>
      </w:r>
      <w:r w:rsidR="00440D4E" w:rsidRPr="00265817">
        <w:rPr>
          <w:rFonts w:asciiTheme="minorHAnsi" w:hAnsiTheme="minorHAnsi" w:cstheme="minorHAnsi"/>
          <w:b/>
          <w:bCs/>
          <w:sz w:val="22"/>
          <w:szCs w:val="22"/>
        </w:rPr>
        <w:t xml:space="preserve">How does it work? </w:t>
      </w:r>
      <w:r w:rsidR="005D6E54" w:rsidRPr="00265817">
        <w:rPr>
          <w:rFonts w:asciiTheme="minorHAnsi" w:hAnsiTheme="minorHAnsi" w:cstheme="minorHAnsi"/>
          <w:bCs/>
          <w:sz w:val="22"/>
          <w:szCs w:val="22"/>
        </w:rPr>
        <w:t>We create a</w:t>
      </w:r>
      <w:r w:rsidR="005D6E54" w:rsidRPr="00265817">
        <w:rPr>
          <w:rFonts w:asciiTheme="minorHAnsi" w:hAnsiTheme="minorHAnsi" w:cstheme="minorHAnsi"/>
          <w:sz w:val="22"/>
          <w:szCs w:val="22"/>
        </w:rPr>
        <w:t xml:space="preserve"> KnowledgeShare profile for you and it will be</w:t>
      </w:r>
      <w:r w:rsidR="00440D4E" w:rsidRPr="00265817">
        <w:rPr>
          <w:rFonts w:asciiTheme="minorHAnsi" w:hAnsiTheme="minorHAnsi" w:cstheme="minorHAnsi"/>
          <w:sz w:val="22"/>
          <w:szCs w:val="22"/>
        </w:rPr>
        <w:t xml:space="preserve"> as broad or as specific as you need. For example, you could receive everything published on obstetrics or limit to receive items related to gestational diabetes. </w:t>
      </w:r>
      <w:r>
        <w:rPr>
          <w:rFonts w:asciiTheme="minorHAnsi" w:hAnsiTheme="minorHAnsi" w:cstheme="minorHAnsi"/>
          <w:sz w:val="22"/>
          <w:szCs w:val="22"/>
        </w:rPr>
        <w:br/>
      </w:r>
      <w:r w:rsidR="005D6E54" w:rsidRPr="008B0ECC">
        <w:rPr>
          <w:rFonts w:asciiTheme="minorHAnsi" w:hAnsiTheme="minorHAnsi" w:cstheme="minorHAnsi"/>
          <w:b/>
          <w:sz w:val="22"/>
          <w:szCs w:val="22"/>
        </w:rPr>
        <w:t>How do I sign up?</w:t>
      </w:r>
      <w:r w:rsidR="005D6E54" w:rsidRPr="008B0ECC">
        <w:rPr>
          <w:rFonts w:asciiTheme="minorHAnsi" w:hAnsiTheme="minorHAnsi" w:cstheme="minorHAnsi"/>
          <w:sz w:val="22"/>
          <w:szCs w:val="22"/>
        </w:rPr>
        <w:t xml:space="preserve"> Complete this form &amp; retu</w:t>
      </w:r>
      <w:r w:rsidR="00D00DBE">
        <w:rPr>
          <w:rFonts w:asciiTheme="minorHAnsi" w:hAnsiTheme="minorHAnsi" w:cstheme="minorHAnsi"/>
          <w:sz w:val="22"/>
          <w:szCs w:val="22"/>
        </w:rPr>
        <w:t xml:space="preserve">rn to </w:t>
      </w:r>
      <w:hyperlink r:id="rId10" w:history="1">
        <w:r w:rsidR="00D00DBE" w:rsidRPr="00377F22">
          <w:rPr>
            <w:rStyle w:val="Hyperlink"/>
            <w:rFonts w:asciiTheme="minorHAnsi" w:hAnsiTheme="minorHAnsi" w:cstheme="minorHAnsi"/>
            <w:sz w:val="22"/>
            <w:szCs w:val="22"/>
          </w:rPr>
          <w:t>dbth.dri.library@nhs.net</w:t>
        </w:r>
      </w:hyperlink>
    </w:p>
    <w:p w:rsidR="008D3DA5" w:rsidRPr="008B0ECC" w:rsidRDefault="008D3DA5" w:rsidP="00B91F27">
      <w:pPr>
        <w:rPr>
          <w:rFonts w:asciiTheme="minorHAnsi" w:eastAsia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</w:rPr>
        <w:br/>
      </w:r>
      <w:r w:rsidRPr="008B0ECC">
        <w:rPr>
          <w:rFonts w:asciiTheme="minorHAnsi" w:eastAsiaTheme="minorHAnsi" w:hAnsiTheme="minorHAnsi" w:cstheme="minorHAnsi"/>
          <w:b/>
          <w:sz w:val="22"/>
          <w:szCs w:val="22"/>
        </w:rPr>
        <w:t>Please list your interests below:</w:t>
      </w:r>
    </w:p>
    <w:tbl>
      <w:tblPr>
        <w:tblStyle w:val="TableGrid"/>
        <w:tblpPr w:leftFromText="180" w:rightFromText="180" w:vertAnchor="text" w:horzAnchor="margin" w:tblpY="266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BA54FB" w:rsidRPr="003B065D" w:rsidTr="00BA54FB">
        <w:tc>
          <w:tcPr>
            <w:tcW w:w="2621" w:type="dxa"/>
          </w:tcPr>
          <w:p w:rsidR="00BA54FB" w:rsidRPr="003B065D" w:rsidRDefault="00BA54FB" w:rsidP="00BA54FB">
            <w:pPr>
              <w:spacing w:before="30" w:beforeAutospacing="1" w:after="60" w:afterAutospacing="1"/>
              <w:rPr>
                <w:rFonts w:asciiTheme="minorHAnsi" w:eastAsiaTheme="minorHAnsi" w:hAnsiTheme="minorHAnsi" w:cstheme="minorHAnsi"/>
                <w:b/>
                <w:color w:val="0070C0"/>
                <w:szCs w:val="22"/>
              </w:rPr>
            </w:pPr>
            <w:r w:rsidRPr="003B065D">
              <w:rPr>
                <w:rFonts w:asciiTheme="minorHAnsi" w:eastAsiaTheme="minorHAnsi" w:hAnsiTheme="minorHAnsi" w:cstheme="minorHAnsi"/>
                <w:b/>
                <w:color w:val="0070C0"/>
                <w:szCs w:val="22"/>
              </w:rPr>
              <w:t>Condition/Lifestyle Factors</w:t>
            </w:r>
            <w:r w:rsidRPr="003B065D">
              <w:rPr>
                <w:rFonts w:asciiTheme="minorHAnsi" w:eastAsiaTheme="minorHAnsi" w:hAnsiTheme="minorHAnsi" w:cstheme="minorHAnsi"/>
                <w:color w:val="000000"/>
                <w:szCs w:val="22"/>
              </w:rPr>
              <w:t xml:space="preserve"> (e.g. gestational diabetes, respiratory diseases, stroke, alcohol misuse, dementia, mental disorders, self-harm)</w:t>
            </w:r>
          </w:p>
        </w:tc>
        <w:sdt>
          <w:sdtPr>
            <w:rPr>
              <w:rFonts w:ascii="Arial" w:eastAsiaTheme="minorHAnsi" w:hAnsi="Arial" w:cs="Arial"/>
              <w:szCs w:val="22"/>
            </w:rPr>
            <w:id w:val="1772818999"/>
            <w:placeholder>
              <w:docPart w:val="3F4BE1A7C71B44AB96627CD52E7E0167"/>
            </w:placeholder>
            <w:showingPlcHdr/>
            <w:text w:multiLine="1"/>
          </w:sdtPr>
          <w:sdtEndPr/>
          <w:sdtContent>
            <w:tc>
              <w:tcPr>
                <w:tcW w:w="2621" w:type="dxa"/>
              </w:tcPr>
              <w:p w:rsidR="00BA54FB" w:rsidRPr="002D5C87" w:rsidRDefault="002D5C87" w:rsidP="00BA54FB">
                <w:pPr>
                  <w:spacing w:before="30" w:beforeAutospacing="1" w:after="60" w:afterAutospacing="1"/>
                  <w:rPr>
                    <w:rFonts w:ascii="Arial" w:eastAsiaTheme="minorHAnsi" w:hAnsi="Arial" w:cs="Arial"/>
                    <w:szCs w:val="22"/>
                  </w:rPr>
                </w:pPr>
                <w:r w:rsidRPr="00931627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2621" w:type="dxa"/>
          </w:tcPr>
          <w:p w:rsidR="00BA54FB" w:rsidRPr="003B065D" w:rsidRDefault="00BA54FB" w:rsidP="00BA54FB">
            <w:pPr>
              <w:spacing w:before="30" w:beforeAutospacing="1" w:after="60" w:afterAutospacing="1"/>
              <w:rPr>
                <w:rFonts w:asciiTheme="minorHAnsi" w:eastAsiaTheme="minorHAnsi" w:hAnsiTheme="minorHAnsi" w:cstheme="minorHAnsi"/>
                <w:b/>
                <w:color w:val="0070C0"/>
                <w:szCs w:val="22"/>
              </w:rPr>
            </w:pPr>
            <w:r w:rsidRPr="003B065D">
              <w:rPr>
                <w:rFonts w:asciiTheme="minorHAnsi" w:eastAsiaTheme="minorHAnsi" w:hAnsiTheme="minorHAnsi" w:cstheme="minorHAnsi"/>
                <w:b/>
                <w:color w:val="0070C0"/>
                <w:szCs w:val="22"/>
              </w:rPr>
              <w:t>Professional Interests</w:t>
            </w:r>
            <w:r w:rsidRPr="003B065D">
              <w:rPr>
                <w:rFonts w:asciiTheme="minorHAnsi" w:eastAsiaTheme="minorHAnsi" w:hAnsiTheme="minorHAnsi" w:cstheme="minorHAnsi"/>
                <w:color w:val="0070C0"/>
                <w:szCs w:val="22"/>
              </w:rPr>
              <w:t xml:space="preserve"> </w:t>
            </w:r>
            <w:r w:rsidRPr="003B065D">
              <w:rPr>
                <w:rFonts w:asciiTheme="minorHAnsi" w:eastAsiaTheme="minorHAnsi" w:hAnsiTheme="minorHAnsi" w:cstheme="minorHAnsi"/>
                <w:szCs w:val="22"/>
              </w:rPr>
              <w:t xml:space="preserve">(e.g. patient safety, service design, leadership, </w:t>
            </w:r>
            <w:r>
              <w:rPr>
                <w:rFonts w:asciiTheme="minorHAnsi" w:eastAsiaTheme="minorHAnsi" w:hAnsiTheme="minorHAnsi" w:cstheme="minorHAnsi"/>
                <w:szCs w:val="22"/>
              </w:rPr>
              <w:t xml:space="preserve">conducting </w:t>
            </w:r>
            <w:r w:rsidRPr="003B065D">
              <w:rPr>
                <w:rFonts w:asciiTheme="minorHAnsi" w:eastAsiaTheme="minorHAnsi" w:hAnsiTheme="minorHAnsi" w:cstheme="minorHAnsi"/>
                <w:szCs w:val="22"/>
              </w:rPr>
              <w:t>research, education, finance, management, wellbeing. safeguarding)</w:t>
            </w:r>
          </w:p>
        </w:tc>
        <w:tc>
          <w:tcPr>
            <w:tcW w:w="2622" w:type="dxa"/>
          </w:tcPr>
          <w:sdt>
            <w:sdtPr>
              <w:rPr>
                <w:rFonts w:ascii="Arial" w:eastAsiaTheme="minorHAnsi" w:hAnsi="Arial" w:cs="Arial"/>
                <w:szCs w:val="22"/>
              </w:rPr>
              <w:id w:val="1167218008"/>
              <w:placeholder>
                <w:docPart w:val="25724F1184314115A1EA697BA8CA9295"/>
              </w:placeholder>
              <w:showingPlcHdr/>
              <w:text w:multiLine="1"/>
            </w:sdtPr>
            <w:sdtEndPr/>
            <w:sdtContent>
              <w:p w:rsidR="00BA54FB" w:rsidRPr="002D5C87" w:rsidRDefault="002D5C87" w:rsidP="00BA54FB">
                <w:pPr>
                  <w:spacing w:before="30" w:beforeAutospacing="1" w:after="60" w:afterAutospacing="1"/>
                  <w:rPr>
                    <w:rFonts w:ascii="Arial" w:eastAsiaTheme="minorHAnsi" w:hAnsi="Arial" w:cs="Arial"/>
                    <w:szCs w:val="22"/>
                  </w:rPr>
                </w:pPr>
                <w:r w:rsidRPr="00931627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  <w:p w:rsidR="00BA54FB" w:rsidRPr="003B065D" w:rsidRDefault="00BA54FB" w:rsidP="00BA54FB">
            <w:pPr>
              <w:spacing w:before="30" w:beforeAutospacing="1" w:after="60" w:afterAutospacing="1"/>
              <w:rPr>
                <w:rFonts w:asciiTheme="minorHAnsi" w:eastAsiaTheme="minorHAnsi" w:hAnsiTheme="minorHAnsi" w:cstheme="minorHAnsi"/>
                <w:b/>
                <w:color w:val="0070C0"/>
                <w:szCs w:val="22"/>
              </w:rPr>
            </w:pPr>
          </w:p>
        </w:tc>
      </w:tr>
      <w:tr w:rsidR="00BA54FB" w:rsidRPr="003B065D" w:rsidTr="00BA54FB">
        <w:trPr>
          <w:trHeight w:val="1048"/>
        </w:trPr>
        <w:tc>
          <w:tcPr>
            <w:tcW w:w="2621" w:type="dxa"/>
          </w:tcPr>
          <w:p w:rsidR="00BA54FB" w:rsidRPr="003B065D" w:rsidRDefault="00BA54FB" w:rsidP="00BA54FB">
            <w:pPr>
              <w:spacing w:before="30" w:beforeAutospacing="1" w:after="60" w:afterAutospacing="1"/>
              <w:rPr>
                <w:rFonts w:asciiTheme="minorHAnsi" w:eastAsiaTheme="minorHAnsi" w:hAnsiTheme="minorHAnsi" w:cstheme="minorHAnsi"/>
                <w:color w:val="0070C0"/>
                <w:szCs w:val="22"/>
              </w:rPr>
            </w:pPr>
            <w:r w:rsidRPr="003B065D">
              <w:rPr>
                <w:rFonts w:asciiTheme="minorHAnsi" w:eastAsiaTheme="minorHAnsi" w:hAnsiTheme="minorHAnsi" w:cstheme="minorHAnsi"/>
                <w:b/>
                <w:color w:val="0070C0"/>
                <w:szCs w:val="22"/>
              </w:rPr>
              <w:t>Age Groups</w:t>
            </w:r>
            <w:r w:rsidRPr="003B065D">
              <w:rPr>
                <w:rFonts w:asciiTheme="minorHAnsi" w:eastAsiaTheme="minorHAnsi" w:hAnsiTheme="minorHAnsi" w:cstheme="minorHAnsi"/>
                <w:color w:val="0070C0"/>
                <w:szCs w:val="22"/>
              </w:rPr>
              <w:t xml:space="preserve"> </w:t>
            </w:r>
            <w:r w:rsidRPr="003B065D">
              <w:rPr>
                <w:rFonts w:asciiTheme="minorHAnsi" w:eastAsiaTheme="minorHAnsi" w:hAnsiTheme="minorHAnsi" w:cstheme="minorHAnsi"/>
                <w:szCs w:val="22"/>
              </w:rPr>
              <w:t>(please tick to select)</w:t>
            </w:r>
          </w:p>
        </w:tc>
        <w:tc>
          <w:tcPr>
            <w:tcW w:w="2621" w:type="dxa"/>
          </w:tcPr>
          <w:p w:rsidR="00BA54FB" w:rsidRPr="003B065D" w:rsidRDefault="00413FC6" w:rsidP="00BA54FB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79957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FB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A54FB" w:rsidRPr="003B065D">
              <w:rPr>
                <w:rFonts w:asciiTheme="minorHAnsi" w:hAnsiTheme="minorHAnsi" w:cstheme="minorHAnsi"/>
                <w:szCs w:val="22"/>
              </w:rPr>
              <w:t>Neonates</w:t>
            </w:r>
          </w:p>
          <w:p w:rsidR="00BA54FB" w:rsidRPr="003B065D" w:rsidRDefault="00413FC6" w:rsidP="00BA54FB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91299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FB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A54FB" w:rsidRPr="003B065D">
              <w:rPr>
                <w:rFonts w:asciiTheme="minorHAnsi" w:hAnsiTheme="minorHAnsi" w:cstheme="minorHAnsi"/>
                <w:szCs w:val="22"/>
              </w:rPr>
              <w:t>Children &amp; Adolescents</w:t>
            </w:r>
          </w:p>
          <w:p w:rsidR="00BA54FB" w:rsidRPr="003B065D" w:rsidRDefault="00413FC6" w:rsidP="00BA54FB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45884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FB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A54FB" w:rsidRPr="003B065D">
              <w:rPr>
                <w:rFonts w:asciiTheme="minorHAnsi" w:hAnsiTheme="minorHAnsi" w:cstheme="minorHAnsi"/>
                <w:szCs w:val="22"/>
              </w:rPr>
              <w:t xml:space="preserve">Adults </w:t>
            </w:r>
          </w:p>
          <w:p w:rsidR="00BA54FB" w:rsidRPr="003B065D" w:rsidRDefault="00413FC6" w:rsidP="00BA54FB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87164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FB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BA54FB" w:rsidRPr="003B065D">
              <w:rPr>
                <w:rFonts w:asciiTheme="minorHAnsi" w:hAnsiTheme="minorHAnsi" w:cstheme="minorHAnsi"/>
                <w:szCs w:val="22"/>
              </w:rPr>
              <w:t>Elderly</w:t>
            </w:r>
          </w:p>
        </w:tc>
        <w:tc>
          <w:tcPr>
            <w:tcW w:w="2621" w:type="dxa"/>
          </w:tcPr>
          <w:p w:rsidR="00BA54FB" w:rsidRPr="003B065D" w:rsidRDefault="00BA54FB" w:rsidP="00BA54FB">
            <w:pPr>
              <w:rPr>
                <w:rFonts w:asciiTheme="minorHAnsi" w:hAnsiTheme="minorHAnsi" w:cstheme="minorHAnsi"/>
                <w:b/>
                <w:bCs/>
                <w:color w:val="0070C0"/>
                <w:szCs w:val="22"/>
              </w:rPr>
            </w:pPr>
            <w:r w:rsidRPr="003B065D">
              <w:rPr>
                <w:rFonts w:asciiTheme="minorHAnsi" w:hAnsiTheme="minorHAnsi" w:cstheme="minorHAnsi"/>
                <w:b/>
                <w:bCs/>
                <w:color w:val="0070C0"/>
                <w:szCs w:val="22"/>
              </w:rPr>
              <w:t xml:space="preserve">Settings </w:t>
            </w:r>
          </w:p>
          <w:p w:rsidR="00BA54FB" w:rsidRPr="003B065D" w:rsidRDefault="00BA54FB" w:rsidP="00BA54FB">
            <w:pPr>
              <w:rPr>
                <w:rFonts w:asciiTheme="minorHAnsi" w:hAnsiTheme="minorHAnsi" w:cstheme="minorHAnsi"/>
                <w:szCs w:val="22"/>
              </w:rPr>
            </w:pPr>
            <w:r w:rsidRPr="003B065D">
              <w:rPr>
                <w:rFonts w:asciiTheme="minorHAnsi" w:hAnsiTheme="minorHAnsi" w:cstheme="minorHAnsi"/>
                <w:szCs w:val="22"/>
              </w:rPr>
              <w:t>(e.g. ward, community,</w:t>
            </w:r>
          </w:p>
          <w:p w:rsidR="00BA54FB" w:rsidRPr="003B065D" w:rsidRDefault="00BA54FB" w:rsidP="00BA54FB">
            <w:pPr>
              <w:rPr>
                <w:rFonts w:asciiTheme="minorHAnsi" w:hAnsiTheme="minorHAnsi" w:cstheme="minorHAnsi"/>
                <w:szCs w:val="22"/>
              </w:rPr>
            </w:pPr>
            <w:r w:rsidRPr="003B065D">
              <w:rPr>
                <w:rFonts w:asciiTheme="minorHAnsi" w:hAnsiTheme="minorHAnsi" w:cstheme="minorHAnsi"/>
                <w:szCs w:val="22"/>
              </w:rPr>
              <w:t>population health, outpatient, ICU, GP</w:t>
            </w:r>
            <w:r>
              <w:rPr>
                <w:rFonts w:asciiTheme="minorHAnsi" w:hAnsiTheme="minorHAnsi" w:cstheme="minorHAnsi"/>
                <w:szCs w:val="22"/>
              </w:rPr>
              <w:t xml:space="preserve"> s</w:t>
            </w:r>
            <w:r w:rsidRPr="003B065D">
              <w:rPr>
                <w:rFonts w:asciiTheme="minorHAnsi" w:hAnsiTheme="minorHAnsi" w:cstheme="minorHAnsi"/>
                <w:szCs w:val="22"/>
              </w:rPr>
              <w:t>urgery,</w:t>
            </w:r>
            <w:r>
              <w:rPr>
                <w:rFonts w:asciiTheme="minorHAnsi" w:hAnsiTheme="minorHAnsi" w:cstheme="minorHAnsi"/>
                <w:szCs w:val="22"/>
              </w:rPr>
              <w:t xml:space="preserve"> A&amp;E</w:t>
            </w:r>
            <w:r w:rsidRPr="003B065D">
              <w:rPr>
                <w:rFonts w:asciiTheme="minorHAnsi" w:hAnsiTheme="minorHAnsi" w:cstheme="minorHAnsi"/>
                <w:szCs w:val="22"/>
              </w:rPr>
              <w:t>)</w:t>
            </w:r>
          </w:p>
        </w:tc>
        <w:sdt>
          <w:sdtPr>
            <w:rPr>
              <w:rFonts w:ascii="Arial" w:eastAsiaTheme="minorHAnsi" w:hAnsi="Arial" w:cs="Arial"/>
              <w:szCs w:val="22"/>
            </w:rPr>
            <w:id w:val="461315193"/>
            <w:placeholder>
              <w:docPart w:val="CB2E1B1950EE49A296C3D876B7A5D3F6"/>
            </w:placeholder>
            <w:showingPlcHdr/>
            <w:text w:multiLine="1"/>
          </w:sdtPr>
          <w:sdtEndPr/>
          <w:sdtContent>
            <w:tc>
              <w:tcPr>
                <w:tcW w:w="2622" w:type="dxa"/>
              </w:tcPr>
              <w:p w:rsidR="00BA54FB" w:rsidRPr="002D5C87" w:rsidRDefault="002D5C87" w:rsidP="00BA54FB">
                <w:pPr>
                  <w:spacing w:before="30" w:beforeAutospacing="1" w:after="60" w:afterAutospacing="1"/>
                  <w:rPr>
                    <w:rFonts w:ascii="Arial" w:eastAsiaTheme="minorHAnsi" w:hAnsi="Arial" w:cs="Arial"/>
                    <w:szCs w:val="22"/>
                  </w:rPr>
                </w:pPr>
                <w:r w:rsidRPr="00931627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BA54FB" w:rsidRDefault="007B31CD" w:rsidP="00D00DB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3B065D">
        <w:rPr>
          <w:rFonts w:asciiTheme="minorHAnsi" w:hAnsiTheme="minorHAnsi" w:cstheme="minorHAnsi"/>
          <w:sz w:val="22"/>
          <w:szCs w:val="22"/>
        </w:rPr>
        <w:t>You will initially receive a wide range of publication types. Once you start receiving updates, let us know if you would like to focus on a particular type of publication or evidence level.</w:t>
      </w:r>
      <w:r w:rsidR="002C08FC">
        <w:rPr>
          <w:rFonts w:asciiTheme="minorHAnsi" w:hAnsiTheme="minorHAnsi" w:cstheme="minorHAnsi"/>
          <w:sz w:val="22"/>
          <w:szCs w:val="22"/>
        </w:rPr>
        <w:t xml:space="preserve"> </w:t>
      </w:r>
      <w:r w:rsidR="00E63D74">
        <w:rPr>
          <w:rFonts w:asciiTheme="minorHAnsi" w:hAnsiTheme="minorHAnsi" w:cstheme="minorHAnsi"/>
          <w:sz w:val="22"/>
          <w:szCs w:val="22"/>
        </w:rPr>
        <w:t xml:space="preserve"> </w:t>
      </w:r>
      <w:r w:rsidR="00E63D74">
        <w:rPr>
          <w:rFonts w:asciiTheme="minorHAnsi" w:hAnsiTheme="minorHAnsi" w:cstheme="minorHAnsi"/>
          <w:sz w:val="22"/>
          <w:szCs w:val="22"/>
        </w:rPr>
        <w:br/>
      </w:r>
      <w:r w:rsidR="00E63D74" w:rsidRPr="002C08FC">
        <w:rPr>
          <w:rFonts w:asciiTheme="minorHAnsi" w:hAnsiTheme="minorHAnsi" w:cstheme="minorHAnsi"/>
          <w:bCs/>
          <w:sz w:val="22"/>
          <w:szCs w:val="22"/>
        </w:rPr>
        <w:t xml:space="preserve">An </w:t>
      </w:r>
      <w:r w:rsidR="00E63D74" w:rsidRPr="002C08FC">
        <w:rPr>
          <w:rFonts w:asciiTheme="minorHAnsi" w:hAnsiTheme="minorHAnsi" w:cstheme="minorHAnsi"/>
          <w:b/>
          <w:bCs/>
          <w:sz w:val="22"/>
          <w:szCs w:val="22"/>
        </w:rPr>
        <w:t>NHS OpenAthens account</w:t>
      </w:r>
      <w:r w:rsidR="00E63D74" w:rsidRPr="002C08FC">
        <w:rPr>
          <w:rFonts w:asciiTheme="minorHAnsi" w:hAnsiTheme="minorHAnsi" w:cstheme="minorHAnsi"/>
          <w:bCs/>
          <w:sz w:val="22"/>
          <w:szCs w:val="22"/>
        </w:rPr>
        <w:t xml:space="preserve"> will help you to make the most of this service, enabling direct access to full text documents where appropriate. You can register at:</w:t>
      </w:r>
      <w:r w:rsidR="00E63D74" w:rsidRPr="002658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1" w:history="1">
        <w:r w:rsidR="00E63D74" w:rsidRPr="002C08FC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https://openathens.nice.org.uk</w:t>
        </w:r>
      </w:hyperlink>
    </w:p>
    <w:tbl>
      <w:tblPr>
        <w:tblStyle w:val="TableGrid"/>
        <w:tblpPr w:leftFromText="180" w:rightFromText="180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63D74" w:rsidTr="00E63D74">
        <w:trPr>
          <w:trHeight w:val="983"/>
        </w:trPr>
        <w:tc>
          <w:tcPr>
            <w:tcW w:w="10456" w:type="dxa"/>
          </w:tcPr>
          <w:p w:rsidR="00E674D4" w:rsidRPr="002D5C87" w:rsidRDefault="00E63D74" w:rsidP="00E63D74">
            <w:pPr>
              <w:spacing w:before="30" w:beforeAutospacing="1" w:after="60" w:afterAutospacing="1"/>
              <w:rPr>
                <w:rFonts w:ascii="Arial" w:hAnsi="Arial" w:cs="Arial"/>
                <w:szCs w:val="22"/>
              </w:rPr>
            </w:pPr>
            <w:r w:rsidRPr="00B91F27">
              <w:rPr>
                <w:rFonts w:asciiTheme="minorHAnsi" w:hAnsiTheme="minorHAnsi" w:cstheme="minorHAnsi"/>
                <w:b/>
                <w:color w:val="0070C0"/>
                <w:szCs w:val="22"/>
              </w:rPr>
              <w:lastRenderedPageBreak/>
              <w:t>Journal Table of Contents alerts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:  </w:t>
            </w:r>
            <w:r w:rsidRPr="00BA54FB">
              <w:rPr>
                <w:rFonts w:asciiTheme="minorHAnsi" w:hAnsiTheme="minorHAnsi" w:cstheme="minorHAnsi"/>
                <w:szCs w:val="22"/>
              </w:rPr>
              <w:t>p</w:t>
            </w:r>
            <w:r w:rsidRPr="003B065D">
              <w:rPr>
                <w:rFonts w:asciiTheme="minorHAnsi" w:hAnsiTheme="minorHAnsi" w:cstheme="minorHAnsi"/>
                <w:szCs w:val="22"/>
              </w:rPr>
              <w:t>lease list any journal titles y</w:t>
            </w:r>
            <w:r>
              <w:rPr>
                <w:rFonts w:asciiTheme="minorHAnsi" w:hAnsiTheme="minorHAnsi" w:cstheme="minorHAnsi"/>
                <w:szCs w:val="22"/>
              </w:rPr>
              <w:t>ou would like</w:t>
            </w:r>
            <w:r w:rsidRPr="003B065D">
              <w:rPr>
                <w:rFonts w:asciiTheme="minorHAnsi" w:hAnsiTheme="minorHAnsi" w:cstheme="minorHAnsi"/>
                <w:szCs w:val="22"/>
              </w:rPr>
              <w:t xml:space="preserve"> table of contents from:</w:t>
            </w:r>
            <w:r w:rsidR="00E674D4">
              <w:rPr>
                <w:rFonts w:asciiTheme="minorHAnsi" w:hAnsiTheme="minorHAnsi" w:cstheme="minorHAnsi"/>
                <w:szCs w:val="22"/>
              </w:rPr>
              <w:br/>
            </w:r>
            <w:r w:rsidR="002D5C87">
              <w:rPr>
                <w:rFonts w:ascii="Arial" w:eastAsiaTheme="minorHAnsi" w:hAnsi="Arial" w:cs="Arial"/>
                <w:szCs w:val="22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szCs w:val="22"/>
                </w:rPr>
                <w:id w:val="464011536"/>
                <w:placeholder>
                  <w:docPart w:val="F9091E41D36C4313A5F3A9F8377B17D3"/>
                </w:placeholder>
                <w:showingPlcHdr/>
                <w:text w:multiLine="1"/>
              </w:sdtPr>
              <w:sdtEndPr/>
              <w:sdtContent>
                <w:r w:rsidR="002D5C87" w:rsidRPr="00931627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:rsidR="00E63D74" w:rsidRDefault="00E63D74" w:rsidP="00E63D74">
            <w:pPr>
              <w:spacing w:before="30" w:beforeAutospacing="1" w:after="60" w:afterAutospacing="1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524BB5" w:rsidRDefault="008B0ECC" w:rsidP="00E63D74">
      <w:pPr>
        <w:shd w:val="clear" w:color="auto" w:fill="FFFFFF" w:themeFill="background1"/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985183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2AAC64" wp14:editId="4C2449ED">
                <wp:simplePos x="0" y="0"/>
                <wp:positionH relativeFrom="column">
                  <wp:posOffset>682625</wp:posOffset>
                </wp:positionH>
                <wp:positionV relativeFrom="paragraph">
                  <wp:posOffset>8355965</wp:posOffset>
                </wp:positionV>
                <wp:extent cx="6003925" cy="1805305"/>
                <wp:effectExtent l="0" t="0" r="15875" b="444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03925" cy="180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173FC" id="Rectangle 7" o:spid="_x0000_s1026" style="position:absolute;margin-left:53.75pt;margin-top:657.95pt;width:472.75pt;height:142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" filled="f" stroked="f" insetpen="t">
                <o:lock v:ext="edit" shapetype="t"/>
                <v:textbox inset="0,0,0,0"/>
              </v:rect>
            </w:pict>
          </mc:Fallback>
        </mc:AlternateContent>
      </w:r>
      <w:r w:rsidRPr="008B0ECC">
        <w:rPr>
          <w:rStyle w:val="Strong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Your information: </w:t>
      </w:r>
      <w:r w:rsidRPr="00B1135C">
        <w:rPr>
          <w:rFonts w:asciiTheme="minorHAnsi" w:hAnsiTheme="minorHAnsi" w:cstheme="minorHAnsi"/>
          <w:sz w:val="22"/>
          <w:szCs w:val="22"/>
        </w:rPr>
        <w:t xml:space="preserve">We are committed to safeguarding your information.  </w:t>
      </w:r>
      <w:r w:rsidRPr="00B1135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We will process your personal information using the KnowledgeShare system to provide this service.  </w:t>
      </w:r>
      <w:r w:rsidRPr="00B1135C">
        <w:rPr>
          <w:rFonts w:asciiTheme="minorHAnsi" w:hAnsiTheme="minorHAnsi" w:cstheme="minorHAnsi"/>
          <w:sz w:val="22"/>
          <w:szCs w:val="22"/>
        </w:rPr>
        <w:t xml:space="preserve">We may share your information with another library team if you move organisations (you will receive an email notification if this happens). </w:t>
      </w:r>
      <w:r w:rsidRPr="00B1135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For more information about how your information is used, visit the </w:t>
      </w:r>
      <w:hyperlink r:id="rId12" w:history="1">
        <w:r w:rsidRPr="008B0ECC">
          <w:rPr>
            <w:rStyle w:val="Hyperlink"/>
            <w:rFonts w:asciiTheme="minorHAnsi" w:hAnsiTheme="minorHAnsi" w:cstheme="minorHAnsi"/>
            <w:color w:val="337AB7"/>
            <w:sz w:val="22"/>
            <w:szCs w:val="22"/>
            <w:shd w:val="clear" w:color="auto" w:fill="FFFFFF"/>
          </w:rPr>
          <w:t>KnowledgeShare privacy policy</w:t>
        </w:r>
      </w:hyperlink>
      <w:r w:rsidRPr="008B0ECC">
        <w:rPr>
          <w:rFonts w:asciiTheme="minorHAnsi" w:hAnsiTheme="minorHAnsi" w:cstheme="minorHAnsi"/>
          <w:sz w:val="22"/>
          <w:szCs w:val="22"/>
        </w:rPr>
        <w:br/>
      </w:r>
      <w:r w:rsidRPr="008B0ECC">
        <w:rPr>
          <w:rFonts w:asciiTheme="minorHAnsi" w:hAnsiTheme="minorHAnsi" w:cstheme="minorHAnsi"/>
          <w:b/>
          <w:sz w:val="22"/>
          <w:szCs w:val="22"/>
        </w:rPr>
        <w:t xml:space="preserve">Accessing your personal information:  </w:t>
      </w:r>
      <w:r w:rsidRPr="008B0ECC">
        <w:rPr>
          <w:rFonts w:asciiTheme="minorHAnsi" w:hAnsiTheme="minorHAnsi" w:cstheme="minorHAnsi"/>
          <w:sz w:val="22"/>
          <w:szCs w:val="22"/>
        </w:rPr>
        <w:t xml:space="preserve">You may log in to KnowledgeShare at </w:t>
      </w:r>
      <w:hyperlink r:id="rId13" w:history="1">
        <w:r w:rsidRPr="008B0ECC">
          <w:rPr>
            <w:rStyle w:val="Hyperlink"/>
            <w:rFonts w:asciiTheme="minorHAnsi" w:hAnsiTheme="minorHAnsi" w:cstheme="minorHAnsi"/>
            <w:sz w:val="22"/>
            <w:szCs w:val="22"/>
          </w:rPr>
          <w:t>www.knowledgeshare.nhs.uk</w:t>
        </w:r>
      </w:hyperlink>
      <w:r w:rsidRPr="008B0ECC">
        <w:rPr>
          <w:rFonts w:asciiTheme="minorHAnsi" w:hAnsiTheme="minorHAnsi" w:cstheme="minorHAnsi"/>
          <w:sz w:val="22"/>
          <w:szCs w:val="22"/>
        </w:rPr>
        <w:t xml:space="preserve"> (using your </w:t>
      </w:r>
      <w:hyperlink r:id="rId14" w:history="1">
        <w:r w:rsidRPr="00524BB5">
          <w:rPr>
            <w:rStyle w:val="Hyperlink"/>
            <w:rFonts w:asciiTheme="minorHAnsi" w:hAnsiTheme="minorHAnsi" w:cstheme="minorHAnsi"/>
            <w:sz w:val="22"/>
            <w:szCs w:val="22"/>
          </w:rPr>
          <w:t>NHS OpenAthens</w:t>
        </w:r>
      </w:hyperlink>
      <w:r w:rsidRPr="008B0ECC">
        <w:rPr>
          <w:rFonts w:asciiTheme="minorHAnsi" w:hAnsiTheme="minorHAnsi" w:cstheme="minorHAnsi"/>
          <w:sz w:val="22"/>
          <w:szCs w:val="22"/>
        </w:rPr>
        <w:t xml:space="preserve"> account) to see the data we hold about you or to change your settings. You can request changes by emailing </w:t>
      </w:r>
      <w:hyperlink r:id="rId15" w:history="1">
        <w:r w:rsidR="003B0DD3" w:rsidRPr="004F1D60">
          <w:rPr>
            <w:rStyle w:val="Hyperlink"/>
            <w:rFonts w:asciiTheme="minorHAnsi" w:hAnsiTheme="minorHAnsi" w:cstheme="minorHAnsi"/>
            <w:sz w:val="22"/>
            <w:szCs w:val="22"/>
          </w:rPr>
          <w:t>dbth.dri.library@nhs.net</w:t>
        </w:r>
      </w:hyperlink>
      <w:r w:rsidR="003B0DD3">
        <w:rPr>
          <w:rFonts w:asciiTheme="minorHAnsi" w:hAnsiTheme="minorHAnsi" w:cstheme="minorHAnsi"/>
          <w:sz w:val="22"/>
          <w:szCs w:val="22"/>
        </w:rPr>
        <w:t xml:space="preserve"> </w:t>
      </w:r>
      <w:r w:rsidR="00BA54FB">
        <w:rPr>
          <w:rFonts w:asciiTheme="minorHAnsi" w:hAnsiTheme="minorHAnsi" w:cstheme="minorHAnsi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4BB5" w:rsidTr="00524BB5">
        <w:tc>
          <w:tcPr>
            <w:tcW w:w="10456" w:type="dxa"/>
          </w:tcPr>
          <w:p w:rsidR="00524BB5" w:rsidRDefault="00524BB5" w:rsidP="00FE6342">
            <w:pPr>
              <w:shd w:val="clear" w:color="auto" w:fill="FFFFFF" w:themeFill="background1"/>
              <w:spacing w:before="100" w:beforeAutospacing="1" w:after="100" w:afterAutospacing="1"/>
              <w:rPr>
                <w:rFonts w:asciiTheme="minorHAnsi" w:hAnsiTheme="minorHAnsi" w:cstheme="minorHAnsi"/>
                <w:szCs w:val="22"/>
              </w:rPr>
            </w:pPr>
            <w:r w:rsidRPr="00524BB5">
              <w:rPr>
                <w:rFonts w:asciiTheme="minorHAnsi" w:hAnsiTheme="minorHAnsi" w:cstheme="minorHAnsi"/>
                <w:b/>
                <w:szCs w:val="22"/>
              </w:rPr>
              <w:t>Your declaration</w:t>
            </w:r>
            <w:r w:rsidRPr="00524BB5">
              <w:rPr>
                <w:rFonts w:asciiTheme="minorHAnsi" w:hAnsiTheme="minorHAnsi" w:cstheme="minorHAnsi"/>
                <w:szCs w:val="22"/>
              </w:rPr>
              <w:t xml:space="preserve">: I agree to my data being held as described above </w:t>
            </w:r>
            <w:r w:rsidRPr="00524BB5">
              <w:rPr>
                <w:rFonts w:asciiTheme="minorHAnsi" w:hAnsiTheme="minorHAnsi" w:cstheme="minorHAnsi"/>
                <w:szCs w:val="22"/>
              </w:rPr>
              <w:br/>
            </w:r>
            <w:r w:rsidRPr="00524BB5">
              <w:rPr>
                <w:rFonts w:asciiTheme="minorHAnsi" w:hAnsiTheme="minorHAnsi" w:cstheme="minorHAnsi"/>
                <w:b/>
                <w:color w:val="0070C0"/>
                <w:szCs w:val="22"/>
              </w:rPr>
              <w:t>Signature:</w:t>
            </w:r>
            <w:r w:rsidRPr="00524BB5">
              <w:rPr>
                <w:rFonts w:asciiTheme="minorHAnsi" w:hAnsiTheme="minorHAnsi" w:cstheme="minorHAnsi"/>
                <w:szCs w:val="22"/>
              </w:rPr>
              <w:t xml:space="preserve">  </w:t>
            </w:r>
            <w:sdt>
              <w:sdtPr>
                <w:rPr>
                  <w:rFonts w:ascii="Arial" w:eastAsiaTheme="minorHAnsi" w:hAnsi="Arial" w:cs="Arial"/>
                  <w:szCs w:val="22"/>
                </w:rPr>
                <w:id w:val="1334023992"/>
                <w:placeholder>
                  <w:docPart w:val="6E4937920FDE4CB2A0D11C48A347AEAD"/>
                </w:placeholder>
                <w:showingPlcHdr/>
                <w:text w:multiLine="1"/>
              </w:sdtPr>
              <w:sdtEndPr/>
              <w:sdtContent>
                <w:r w:rsidRPr="00524BB5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 w:rsidRPr="00524BB5">
              <w:rPr>
                <w:rFonts w:asciiTheme="minorHAnsi" w:hAnsiTheme="minorHAnsi" w:cstheme="minorHAnsi"/>
                <w:szCs w:val="22"/>
              </w:rPr>
              <w:br/>
            </w:r>
          </w:p>
        </w:tc>
      </w:tr>
    </w:tbl>
    <w:p w:rsidR="006B5634" w:rsidRDefault="006B5634" w:rsidP="006B5634">
      <w:pPr>
        <w:spacing w:before="100" w:beforeAutospacing="1" w:after="100" w:afterAutospacing="1"/>
        <w:rPr>
          <w:rFonts w:ascii="Calibri" w:eastAsiaTheme="minorHAnsi" w:hAnsi="Calibri" w:cs="Calibri"/>
          <w:b/>
          <w:color w:val="0070C0"/>
          <w:sz w:val="28"/>
          <w:szCs w:val="28"/>
        </w:rPr>
      </w:pPr>
      <w:r w:rsidRPr="006B5634">
        <w:rPr>
          <w:rFonts w:ascii="Calibri" w:eastAsiaTheme="minorHAnsi" w:hAnsi="Calibri" w:cs="Calibri"/>
          <w:b/>
          <w:noProof/>
          <w:color w:val="0070C0"/>
          <w:sz w:val="28"/>
          <w:szCs w:val="28"/>
          <w:lang w:eastAsia="en-GB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74000" cy="558000"/>
            <wp:effectExtent l="0" t="0" r="2540" b="0"/>
            <wp:wrapNone/>
            <wp:docPr id="8" name="Picture 8" descr="B:\Library Shared Folder\DBGHDRI\Logos and Headers\Your Library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ibrary Shared Folder\DBGHDRI\Logos and Headers\Your Library 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1F27" w:rsidRPr="00B91F27" w:rsidRDefault="00B91F27" w:rsidP="00B91F27">
      <w:pPr>
        <w:spacing w:before="30" w:beforeAutospacing="1" w:after="60" w:afterAutospacing="1"/>
        <w:jc w:val="center"/>
        <w:rPr>
          <w:rFonts w:ascii="Calibri" w:eastAsiaTheme="minorHAnsi" w:hAnsi="Calibri" w:cs="Calibri"/>
          <w:b/>
          <w:color w:val="0070C0"/>
          <w:sz w:val="22"/>
          <w:szCs w:val="22"/>
        </w:rPr>
      </w:pPr>
      <w:r w:rsidRPr="00B91F27">
        <w:rPr>
          <w:rFonts w:ascii="Calibri" w:eastAsiaTheme="minorHAnsi" w:hAnsi="Calibri" w:cs="Calibri"/>
          <w:b/>
          <w:color w:val="0070C0"/>
          <w:sz w:val="28"/>
          <w:szCs w:val="28"/>
        </w:rPr>
        <w:t>Keep Current – Receive the Latest News</w:t>
      </w:r>
      <w:r w:rsidRPr="00B91F27">
        <w:rPr>
          <w:rFonts w:ascii="Calibri" w:eastAsiaTheme="minorHAnsi" w:hAnsi="Calibri" w:cs="Calibri"/>
          <w:b/>
          <w:color w:val="0070C0"/>
          <w:sz w:val="28"/>
          <w:szCs w:val="28"/>
        </w:rPr>
        <w:br/>
      </w:r>
    </w:p>
    <w:p w:rsidR="00B91F27" w:rsidRPr="00B91F27" w:rsidRDefault="00B91F27" w:rsidP="00B91F27">
      <w:pPr>
        <w:rPr>
          <w:rStyle w:val="Strong"/>
          <w:rFonts w:asciiTheme="minorHAnsi" w:hAnsiTheme="minorHAnsi"/>
          <w:b w:val="0"/>
          <w:sz w:val="22"/>
          <w:szCs w:val="22"/>
          <w:lang w:val="en"/>
        </w:rPr>
      </w:pPr>
      <w:r>
        <w:rPr>
          <w:rStyle w:val="Strong"/>
          <w:rFonts w:asciiTheme="minorHAnsi" w:hAnsiTheme="minorHAnsi"/>
          <w:b w:val="0"/>
          <w:sz w:val="22"/>
          <w:szCs w:val="22"/>
          <w:lang w:val="en"/>
        </w:rPr>
        <w:t>You can also sign up to our locally produced subject specific bulletins</w:t>
      </w:r>
    </w:p>
    <w:p w:rsidR="00B91F27" w:rsidRPr="00B91F27" w:rsidRDefault="00B91F27" w:rsidP="00B91F27">
      <w:pPr>
        <w:rPr>
          <w:rStyle w:val="Strong"/>
          <w:rFonts w:asciiTheme="minorHAnsi" w:hAnsiTheme="minorHAnsi"/>
          <w:b w:val="0"/>
          <w:sz w:val="22"/>
          <w:szCs w:val="22"/>
          <w:lang w:val="en"/>
        </w:rPr>
      </w:pPr>
    </w:p>
    <w:p w:rsidR="00B91F27" w:rsidRPr="00B91F27" w:rsidRDefault="00B91F27" w:rsidP="00B91F27">
      <w:pPr>
        <w:rPr>
          <w:rFonts w:asciiTheme="minorHAnsi" w:hAnsiTheme="minorHAnsi"/>
          <w:sz w:val="22"/>
          <w:szCs w:val="22"/>
          <w:lang w:val="en"/>
        </w:rPr>
      </w:pPr>
      <w:r w:rsidRPr="00B91F27">
        <w:rPr>
          <w:rFonts w:asciiTheme="minorHAnsi" w:hAnsiTheme="minorHAnsi"/>
          <w:b/>
          <w:sz w:val="22"/>
          <w:szCs w:val="22"/>
          <w:lang w:val="en"/>
        </w:rPr>
        <w:t xml:space="preserve"> </w:t>
      </w:r>
      <w:r w:rsidRPr="00B91F27">
        <w:rPr>
          <w:rFonts w:asciiTheme="minorHAnsi" w:hAnsiTheme="minorHAnsi"/>
          <w:sz w:val="22"/>
          <w:szCs w:val="22"/>
          <w:lang w:val="en"/>
        </w:rPr>
        <w:t>These are produced regularly, highlighting the key information from a wide range of sources, and are e-mailed out to you as a pdf document.</w:t>
      </w:r>
    </w:p>
    <w:p w:rsidR="00B91F27" w:rsidRPr="00B91F27" w:rsidRDefault="00B91F27" w:rsidP="00B91F27">
      <w:pPr>
        <w:rPr>
          <w:rFonts w:asciiTheme="minorHAnsi" w:hAnsiTheme="minorHAnsi"/>
          <w:sz w:val="22"/>
          <w:szCs w:val="22"/>
          <w:lang w:val="en"/>
        </w:rPr>
      </w:pPr>
    </w:p>
    <w:p w:rsidR="00B91F27" w:rsidRPr="00B91F27" w:rsidRDefault="00B91F27" w:rsidP="00B91F27">
      <w:pPr>
        <w:rPr>
          <w:rFonts w:asciiTheme="minorHAnsi" w:hAnsiTheme="minorHAnsi"/>
          <w:sz w:val="22"/>
          <w:szCs w:val="22"/>
          <w:lang w:val="en"/>
        </w:rPr>
      </w:pPr>
      <w:r w:rsidRPr="00B91F27">
        <w:rPr>
          <w:rFonts w:asciiTheme="minorHAnsi" w:hAnsiTheme="minorHAnsi"/>
          <w:sz w:val="22"/>
          <w:szCs w:val="22"/>
          <w:lang w:val="en"/>
        </w:rPr>
        <w:t xml:space="preserve">To be added to the distribution list </w:t>
      </w:r>
      <w:r>
        <w:rPr>
          <w:rFonts w:asciiTheme="minorHAnsi" w:hAnsiTheme="minorHAnsi"/>
          <w:sz w:val="22"/>
          <w:szCs w:val="22"/>
          <w:lang w:val="en"/>
        </w:rPr>
        <w:t>simply</w:t>
      </w:r>
      <w:r w:rsidRPr="00B91F27">
        <w:rPr>
          <w:rFonts w:asciiTheme="minorHAnsi" w:hAnsiTheme="minorHAnsi"/>
          <w:sz w:val="22"/>
          <w:szCs w:val="22"/>
          <w:lang w:val="en"/>
        </w:rPr>
        <w:t xml:space="preserve"> </w:t>
      </w:r>
      <w:r w:rsidRPr="00B91F27">
        <w:rPr>
          <w:rStyle w:val="Strong"/>
          <w:rFonts w:asciiTheme="minorHAnsi" w:hAnsiTheme="minorHAnsi"/>
          <w:b w:val="0"/>
          <w:sz w:val="22"/>
          <w:szCs w:val="22"/>
          <w:lang w:val="en"/>
        </w:rPr>
        <w:t>tick the boxes</w:t>
      </w:r>
      <w:r>
        <w:rPr>
          <w:rStyle w:val="Strong"/>
          <w:rFonts w:asciiTheme="minorHAnsi" w:hAnsiTheme="minorHAnsi"/>
          <w:b w:val="0"/>
          <w:sz w:val="22"/>
          <w:szCs w:val="22"/>
          <w:lang w:val="en"/>
        </w:rPr>
        <w:t xml:space="preserve"> below:</w:t>
      </w:r>
      <w:r w:rsidRPr="00B91F27">
        <w:rPr>
          <w:rFonts w:asciiTheme="minorHAnsi" w:hAnsiTheme="minorHAnsi"/>
          <w:sz w:val="22"/>
          <w:szCs w:val="22"/>
          <w:lang w:val="en"/>
        </w:rPr>
        <w:t xml:space="preserve"> </w:t>
      </w:r>
    </w:p>
    <w:p w:rsidR="00B91F27" w:rsidRPr="00B91F27" w:rsidRDefault="00B91F27" w:rsidP="00B91F27">
      <w:pPr>
        <w:rPr>
          <w:rFonts w:asciiTheme="minorHAnsi" w:hAnsiTheme="minorHAnsi"/>
          <w:sz w:val="22"/>
          <w:szCs w:val="22"/>
          <w:lang w:val="en"/>
        </w:rPr>
      </w:pPr>
    </w:p>
    <w:tbl>
      <w:tblPr>
        <w:tblStyle w:val="TableGrid"/>
        <w:tblW w:w="98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761"/>
        <w:gridCol w:w="4200"/>
        <w:gridCol w:w="721"/>
      </w:tblGrid>
      <w:tr w:rsidR="00B91F27" w:rsidRPr="00B91F27" w:rsidTr="00B91F27">
        <w:trPr>
          <w:trHeight w:val="192"/>
        </w:trPr>
        <w:tc>
          <w:tcPr>
            <w:tcW w:w="4140" w:type="dxa"/>
          </w:tcPr>
          <w:p w:rsidR="00B91F27" w:rsidRPr="00B91F27" w:rsidRDefault="00B91F27" w:rsidP="003D4A7F">
            <w:pPr>
              <w:pStyle w:val="NormalWeb"/>
              <w:rPr>
                <w:rFonts w:asciiTheme="minorHAnsi" w:hAnsiTheme="minorHAnsi"/>
                <w:szCs w:val="22"/>
                <w:lang w:val="en"/>
              </w:rPr>
            </w:pPr>
            <w:r w:rsidRPr="00B91F27">
              <w:rPr>
                <w:rStyle w:val="Strong"/>
                <w:rFonts w:asciiTheme="minorHAnsi" w:hAnsiTheme="minorHAnsi"/>
                <w:b w:val="0"/>
                <w:szCs w:val="22"/>
                <w:lang w:val="en"/>
              </w:rPr>
              <w:t xml:space="preserve">Big Four </w:t>
            </w:r>
            <w:r w:rsidR="003D4A7F">
              <w:rPr>
                <w:rStyle w:val="Strong"/>
                <w:rFonts w:asciiTheme="minorHAnsi" w:hAnsiTheme="minorHAnsi"/>
                <w:b w:val="0"/>
                <w:szCs w:val="22"/>
                <w:lang w:val="en"/>
              </w:rPr>
              <w:t>(Lancet, BMJ, JAMA, NEJM)</w:t>
            </w:r>
          </w:p>
        </w:tc>
        <w:sdt>
          <w:sdtPr>
            <w:rPr>
              <w:rFonts w:asciiTheme="minorHAnsi" w:hAnsiTheme="minorHAnsi"/>
              <w:szCs w:val="22"/>
              <w:lang w:val="en"/>
            </w:rPr>
            <w:id w:val="102012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</w:tcPr>
              <w:p w:rsidR="00B91F27" w:rsidRPr="00B91F27" w:rsidRDefault="00E674D4" w:rsidP="008242C4">
                <w:pPr>
                  <w:pStyle w:val="NormalWeb"/>
                  <w:rPr>
                    <w:rFonts w:asciiTheme="minorHAnsi" w:hAnsiTheme="minorHAnsi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4200" w:type="dxa"/>
          </w:tcPr>
          <w:p w:rsidR="00B91F27" w:rsidRPr="00B91F27" w:rsidRDefault="000928BD" w:rsidP="008242C4">
            <w:pPr>
              <w:pStyle w:val="NormalWeb"/>
              <w:rPr>
                <w:rFonts w:asciiTheme="minorHAnsi" w:hAnsiTheme="minorHAnsi"/>
                <w:szCs w:val="22"/>
                <w:lang w:val="en"/>
              </w:rPr>
            </w:pPr>
            <w:r>
              <w:rPr>
                <w:rFonts w:asciiTheme="minorHAnsi" w:hAnsiTheme="minorHAnsi"/>
                <w:szCs w:val="22"/>
                <w:lang w:val="en"/>
              </w:rPr>
              <w:t>Innovation &amp; Improvement Bulletin</w:t>
            </w:r>
          </w:p>
        </w:tc>
        <w:sdt>
          <w:sdtPr>
            <w:rPr>
              <w:rFonts w:asciiTheme="minorHAnsi" w:hAnsiTheme="minorHAnsi"/>
              <w:szCs w:val="22"/>
              <w:lang w:val="en"/>
            </w:rPr>
            <w:id w:val="179424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</w:tcPr>
              <w:p w:rsidR="00B91F27" w:rsidRPr="00B91F27" w:rsidRDefault="00524BB5" w:rsidP="008242C4">
                <w:pPr>
                  <w:pStyle w:val="NormalWeb"/>
                  <w:rPr>
                    <w:rFonts w:asciiTheme="minorHAnsi" w:hAnsiTheme="minorHAnsi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en"/>
                  </w:rPr>
                  <w:t>☐</w:t>
                </w:r>
              </w:p>
            </w:tc>
          </w:sdtContent>
        </w:sdt>
      </w:tr>
      <w:tr w:rsidR="00B91F27" w:rsidRPr="00B91F27" w:rsidTr="00B91F27">
        <w:trPr>
          <w:trHeight w:val="282"/>
        </w:trPr>
        <w:tc>
          <w:tcPr>
            <w:tcW w:w="4140" w:type="dxa"/>
          </w:tcPr>
          <w:p w:rsidR="00B91F27" w:rsidRPr="00B91F27" w:rsidRDefault="00705E17" w:rsidP="00B91F27">
            <w:pPr>
              <w:pStyle w:val="NormalWeb"/>
              <w:rPr>
                <w:rFonts w:asciiTheme="minorHAnsi" w:hAnsiTheme="minorHAnsi"/>
                <w:szCs w:val="22"/>
                <w:lang w:val="en"/>
              </w:rPr>
            </w:pPr>
            <w:r w:rsidRPr="00B91F27">
              <w:rPr>
                <w:rFonts w:asciiTheme="minorHAnsi" w:hAnsiTheme="minorHAnsi"/>
                <w:szCs w:val="22"/>
                <w:lang w:val="en"/>
              </w:rPr>
              <w:t>P</w:t>
            </w:r>
            <w:r>
              <w:rPr>
                <w:rFonts w:asciiTheme="minorHAnsi" w:hAnsiTheme="minorHAnsi"/>
                <w:szCs w:val="22"/>
                <w:lang w:val="en"/>
              </w:rPr>
              <w:t>a</w:t>
            </w:r>
            <w:r w:rsidRPr="00B91F27">
              <w:rPr>
                <w:rFonts w:asciiTheme="minorHAnsi" w:hAnsiTheme="minorHAnsi"/>
                <w:szCs w:val="22"/>
                <w:lang w:val="en"/>
              </w:rPr>
              <w:t xml:space="preserve">ediatrics </w:t>
            </w:r>
            <w:r w:rsidR="000928BD" w:rsidRPr="00B91F27">
              <w:rPr>
                <w:rFonts w:asciiTheme="minorHAnsi" w:hAnsiTheme="minorHAnsi"/>
                <w:szCs w:val="22"/>
                <w:lang w:val="en"/>
              </w:rPr>
              <w:t>Bulletin</w:t>
            </w:r>
          </w:p>
        </w:tc>
        <w:sdt>
          <w:sdtPr>
            <w:rPr>
              <w:rFonts w:asciiTheme="minorHAnsi" w:hAnsiTheme="minorHAnsi"/>
              <w:szCs w:val="22"/>
              <w:lang w:val="en"/>
            </w:rPr>
            <w:id w:val="-173585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</w:tcPr>
              <w:p w:rsidR="00B91F27" w:rsidRPr="00B91F27" w:rsidRDefault="00E674D4" w:rsidP="008242C4">
                <w:pPr>
                  <w:pStyle w:val="NormalWeb"/>
                  <w:rPr>
                    <w:rFonts w:asciiTheme="minorHAnsi" w:hAnsiTheme="minorHAnsi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4200" w:type="dxa"/>
          </w:tcPr>
          <w:p w:rsidR="00B91F27" w:rsidRPr="00B91F27" w:rsidRDefault="000928BD" w:rsidP="008242C4">
            <w:pPr>
              <w:pStyle w:val="NormalWeb"/>
              <w:rPr>
                <w:rFonts w:asciiTheme="minorHAnsi" w:hAnsiTheme="minorHAnsi"/>
                <w:szCs w:val="22"/>
                <w:lang w:val="en"/>
              </w:rPr>
            </w:pPr>
            <w:r w:rsidRPr="00B91F27">
              <w:rPr>
                <w:rFonts w:asciiTheme="minorHAnsi" w:hAnsiTheme="minorHAnsi"/>
                <w:szCs w:val="22"/>
                <w:lang w:val="en"/>
              </w:rPr>
              <w:t>Non-medical Prescribers Bulletin</w:t>
            </w:r>
          </w:p>
        </w:tc>
        <w:sdt>
          <w:sdtPr>
            <w:rPr>
              <w:rFonts w:asciiTheme="minorHAnsi" w:hAnsiTheme="minorHAnsi"/>
              <w:szCs w:val="22"/>
              <w:lang w:val="en"/>
            </w:rPr>
            <w:id w:val="-66232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</w:tcPr>
              <w:p w:rsidR="00B91F27" w:rsidRPr="00B91F27" w:rsidRDefault="00E674D4" w:rsidP="008242C4">
                <w:pPr>
                  <w:pStyle w:val="NormalWeb"/>
                  <w:rPr>
                    <w:rFonts w:asciiTheme="minorHAnsi" w:hAnsiTheme="minorHAnsi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en"/>
                  </w:rPr>
                  <w:t>☐</w:t>
                </w:r>
              </w:p>
            </w:tc>
          </w:sdtContent>
        </w:sdt>
      </w:tr>
      <w:tr w:rsidR="000928BD" w:rsidRPr="00B91F27" w:rsidTr="000928BD">
        <w:trPr>
          <w:trHeight w:val="333"/>
        </w:trPr>
        <w:tc>
          <w:tcPr>
            <w:tcW w:w="4140" w:type="dxa"/>
          </w:tcPr>
          <w:p w:rsidR="000928BD" w:rsidRPr="00B91F27" w:rsidRDefault="000928BD" w:rsidP="008242C4">
            <w:pPr>
              <w:pStyle w:val="NormalWeb"/>
              <w:rPr>
                <w:rFonts w:asciiTheme="minorHAnsi" w:hAnsiTheme="minorHAnsi"/>
                <w:szCs w:val="22"/>
                <w:lang w:val="en"/>
              </w:rPr>
            </w:pPr>
            <w:r>
              <w:rPr>
                <w:rFonts w:asciiTheme="minorHAnsi" w:hAnsiTheme="minorHAnsi"/>
                <w:szCs w:val="22"/>
                <w:lang w:val="en"/>
              </w:rPr>
              <w:t>SALT Swallowing Bulletin</w:t>
            </w:r>
          </w:p>
        </w:tc>
        <w:sdt>
          <w:sdtPr>
            <w:rPr>
              <w:rFonts w:asciiTheme="minorHAnsi" w:hAnsiTheme="minorHAnsi"/>
              <w:szCs w:val="22"/>
              <w:lang w:val="en"/>
            </w:rPr>
            <w:id w:val="4589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</w:tcPr>
              <w:p w:rsidR="000928BD" w:rsidRPr="00B91F27" w:rsidRDefault="000928BD" w:rsidP="008242C4">
                <w:pPr>
                  <w:pStyle w:val="NormalWeb"/>
                  <w:rPr>
                    <w:rFonts w:asciiTheme="minorHAnsi" w:hAnsiTheme="minorHAnsi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4200" w:type="dxa"/>
          </w:tcPr>
          <w:p w:rsidR="000928BD" w:rsidRPr="00B91F27" w:rsidRDefault="000928BD" w:rsidP="008242C4">
            <w:pPr>
              <w:pStyle w:val="NormalWeb"/>
              <w:rPr>
                <w:rFonts w:asciiTheme="minorHAnsi" w:hAnsiTheme="minorHAnsi"/>
                <w:szCs w:val="22"/>
                <w:lang w:val="en"/>
              </w:rPr>
            </w:pPr>
            <w:r>
              <w:rPr>
                <w:rFonts w:asciiTheme="minorHAnsi" w:hAnsiTheme="minorHAnsi"/>
                <w:szCs w:val="22"/>
                <w:lang w:val="en"/>
              </w:rPr>
              <w:t>SALT Speech Bulletin</w:t>
            </w:r>
          </w:p>
        </w:tc>
        <w:sdt>
          <w:sdtPr>
            <w:rPr>
              <w:rFonts w:asciiTheme="minorHAnsi" w:hAnsiTheme="minorHAnsi"/>
              <w:szCs w:val="22"/>
              <w:lang w:val="en"/>
            </w:rPr>
            <w:id w:val="35754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</w:tcPr>
              <w:p w:rsidR="000928BD" w:rsidRPr="00B91F27" w:rsidRDefault="000928BD" w:rsidP="008242C4">
                <w:pPr>
                  <w:pStyle w:val="NormalWeb"/>
                  <w:rPr>
                    <w:rFonts w:asciiTheme="minorHAnsi" w:hAnsiTheme="minorHAnsi"/>
                    <w:szCs w:val="22"/>
                    <w:lang w:val="en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en"/>
                  </w:rPr>
                  <w:t>☐</w:t>
                </w:r>
              </w:p>
            </w:tc>
          </w:sdtContent>
        </w:sdt>
      </w:tr>
    </w:tbl>
    <w:p w:rsidR="00B91F27" w:rsidRPr="00B91F27" w:rsidRDefault="00B91F27" w:rsidP="00B91F2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91F27" w:rsidRDefault="00B91F27" w:rsidP="00B91F27">
      <w:pPr>
        <w:shd w:val="clear" w:color="auto" w:fill="FFFFFF" w:themeFill="background1"/>
        <w:spacing w:before="100" w:beforeAutospacing="1" w:after="100" w:afterAutospacing="1"/>
        <w:jc w:val="center"/>
        <w:rPr>
          <w:rFonts w:ascii="Calibri" w:hAnsi="Calibri"/>
          <w:b/>
          <w:color w:val="FFFFFF" w:themeColor="background1"/>
          <w:sz w:val="32"/>
          <w:szCs w:val="32"/>
        </w:rPr>
      </w:pPr>
    </w:p>
    <w:sectPr w:rsidR="00B91F27" w:rsidSect="00B91F27">
      <w:footerReference w:type="default" r:id="rId17"/>
      <w:pgSz w:w="11906" w:h="16838"/>
      <w:pgMar w:top="720" w:right="720" w:bottom="567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054" w:rsidRDefault="00B70054" w:rsidP="00FC1C3F">
      <w:r>
        <w:separator/>
      </w:r>
    </w:p>
  </w:endnote>
  <w:endnote w:type="continuationSeparator" w:id="0">
    <w:p w:rsidR="00B70054" w:rsidRDefault="00B70054" w:rsidP="00FC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35C" w:rsidRPr="00B1135C" w:rsidRDefault="003D4A7F" w:rsidP="00B1135C">
    <w:pPr>
      <w:pStyle w:val="Footer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2022</w:t>
    </w:r>
    <w:r w:rsidR="00B1135C" w:rsidRPr="00B1135C">
      <w:rPr>
        <w:rFonts w:asciiTheme="minorHAnsi" w:hAnsiTheme="minorHAnsi" w:cstheme="minorHAnsi"/>
        <w:sz w:val="20"/>
        <w:szCs w:val="20"/>
      </w:rPr>
      <w:t>.</w:t>
    </w:r>
    <w:r>
      <w:rPr>
        <w:rFonts w:asciiTheme="minorHAnsi" w:hAnsiTheme="minorHAnsi" w:cstheme="minorHAnsi"/>
        <w:sz w:val="20"/>
        <w:szCs w:val="20"/>
      </w:rPr>
      <w:t>0</w:t>
    </w:r>
    <w:r w:rsidR="00413FC6">
      <w:rPr>
        <w:rFonts w:asciiTheme="minorHAnsi" w:hAnsiTheme="minorHAnsi" w:cstheme="minorHAnsi"/>
        <w:sz w:val="20"/>
        <w:szCs w:val="20"/>
      </w:rPr>
      <w:t>6</w:t>
    </w:r>
  </w:p>
  <w:p w:rsidR="00B1135C" w:rsidRPr="00EB52CD" w:rsidRDefault="003D4A7F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S:</w:t>
    </w:r>
    <w:r w:rsidRPr="00EB52CD">
      <w:rPr>
        <w:rFonts w:asciiTheme="minorHAnsi" w:hAnsiTheme="minorHAnsi" w:cstheme="minorHAnsi"/>
        <w:sz w:val="20"/>
        <w:szCs w:val="20"/>
      </w:rPr>
      <w:t xml:space="preserve"> </w:t>
    </w:r>
    <w:r w:rsidR="00EB52CD" w:rsidRPr="00EB52CD">
      <w:rPr>
        <w:rFonts w:asciiTheme="minorHAnsi" w:hAnsiTheme="minorHAnsi" w:cstheme="minorHAnsi"/>
        <w:sz w:val="20"/>
        <w:szCs w:val="20"/>
      </w:rPr>
      <w:t>DBGHDRI\Current Awareness\Application forms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054" w:rsidRDefault="00B70054" w:rsidP="00FC1C3F">
      <w:r>
        <w:separator/>
      </w:r>
    </w:p>
  </w:footnote>
  <w:footnote w:type="continuationSeparator" w:id="0">
    <w:p w:rsidR="00B70054" w:rsidRDefault="00B70054" w:rsidP="00FC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10417"/>
    <w:multiLevelType w:val="hybridMultilevel"/>
    <w:tmpl w:val="36CA3346"/>
    <w:lvl w:ilvl="0" w:tplc="3204406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0574D8"/>
    <w:multiLevelType w:val="hybridMultilevel"/>
    <w:tmpl w:val="E03C017E"/>
    <w:lvl w:ilvl="0" w:tplc="B6C2E92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DC"/>
    <w:rsid w:val="000038B0"/>
    <w:rsid w:val="0000791E"/>
    <w:rsid w:val="00015180"/>
    <w:rsid w:val="000463F5"/>
    <w:rsid w:val="00047836"/>
    <w:rsid w:val="000665DD"/>
    <w:rsid w:val="000928BD"/>
    <w:rsid w:val="0009452E"/>
    <w:rsid w:val="000D6F4D"/>
    <w:rsid w:val="000E2F73"/>
    <w:rsid w:val="000E60D7"/>
    <w:rsid w:val="0010566F"/>
    <w:rsid w:val="001056AD"/>
    <w:rsid w:val="00122F3B"/>
    <w:rsid w:val="00153532"/>
    <w:rsid w:val="00157C38"/>
    <w:rsid w:val="00162A10"/>
    <w:rsid w:val="00165D7A"/>
    <w:rsid w:val="00190DE1"/>
    <w:rsid w:val="00192187"/>
    <w:rsid w:val="0019635D"/>
    <w:rsid w:val="001B5115"/>
    <w:rsid w:val="001C2015"/>
    <w:rsid w:val="001C393B"/>
    <w:rsid w:val="001E46AC"/>
    <w:rsid w:val="001F4F54"/>
    <w:rsid w:val="00201735"/>
    <w:rsid w:val="00202346"/>
    <w:rsid w:val="00211414"/>
    <w:rsid w:val="00213ADB"/>
    <w:rsid w:val="0026363F"/>
    <w:rsid w:val="00265817"/>
    <w:rsid w:val="00267632"/>
    <w:rsid w:val="0027724F"/>
    <w:rsid w:val="002900A5"/>
    <w:rsid w:val="002C08FC"/>
    <w:rsid w:val="002D03EC"/>
    <w:rsid w:val="002D15E0"/>
    <w:rsid w:val="002D5C87"/>
    <w:rsid w:val="002D6F82"/>
    <w:rsid w:val="002E355F"/>
    <w:rsid w:val="002E41ED"/>
    <w:rsid w:val="002F7A42"/>
    <w:rsid w:val="003065B2"/>
    <w:rsid w:val="00314019"/>
    <w:rsid w:val="00317714"/>
    <w:rsid w:val="003236C5"/>
    <w:rsid w:val="00330664"/>
    <w:rsid w:val="0038188F"/>
    <w:rsid w:val="003951F9"/>
    <w:rsid w:val="003A04B6"/>
    <w:rsid w:val="003B065D"/>
    <w:rsid w:val="003B0DD3"/>
    <w:rsid w:val="003C0FA8"/>
    <w:rsid w:val="003D4A7F"/>
    <w:rsid w:val="00402008"/>
    <w:rsid w:val="00402C63"/>
    <w:rsid w:val="00403E08"/>
    <w:rsid w:val="00412092"/>
    <w:rsid w:val="00413FC6"/>
    <w:rsid w:val="00425A2D"/>
    <w:rsid w:val="00431B3E"/>
    <w:rsid w:val="00432847"/>
    <w:rsid w:val="00440646"/>
    <w:rsid w:val="00440D4E"/>
    <w:rsid w:val="004417DA"/>
    <w:rsid w:val="00441FC2"/>
    <w:rsid w:val="0045590F"/>
    <w:rsid w:val="00460372"/>
    <w:rsid w:val="004765B7"/>
    <w:rsid w:val="004771BF"/>
    <w:rsid w:val="004A69BC"/>
    <w:rsid w:val="004A749C"/>
    <w:rsid w:val="004B66F5"/>
    <w:rsid w:val="004C5686"/>
    <w:rsid w:val="004D0485"/>
    <w:rsid w:val="004D20D7"/>
    <w:rsid w:val="004F1CB3"/>
    <w:rsid w:val="004F6890"/>
    <w:rsid w:val="00503AE4"/>
    <w:rsid w:val="00524BB5"/>
    <w:rsid w:val="005473CD"/>
    <w:rsid w:val="005610EE"/>
    <w:rsid w:val="00582BCE"/>
    <w:rsid w:val="00584FF0"/>
    <w:rsid w:val="005A5610"/>
    <w:rsid w:val="005B6345"/>
    <w:rsid w:val="005C0D2F"/>
    <w:rsid w:val="005C4C6E"/>
    <w:rsid w:val="005C7A93"/>
    <w:rsid w:val="005D609E"/>
    <w:rsid w:val="005D6E54"/>
    <w:rsid w:val="00601B5D"/>
    <w:rsid w:val="00603BAA"/>
    <w:rsid w:val="00604EEE"/>
    <w:rsid w:val="00605434"/>
    <w:rsid w:val="0060767B"/>
    <w:rsid w:val="00622116"/>
    <w:rsid w:val="00626102"/>
    <w:rsid w:val="00631C97"/>
    <w:rsid w:val="0066417A"/>
    <w:rsid w:val="00683B9C"/>
    <w:rsid w:val="006B2CDD"/>
    <w:rsid w:val="006B5634"/>
    <w:rsid w:val="006F504C"/>
    <w:rsid w:val="006F7A20"/>
    <w:rsid w:val="0070521A"/>
    <w:rsid w:val="00705E17"/>
    <w:rsid w:val="00714329"/>
    <w:rsid w:val="00716434"/>
    <w:rsid w:val="00734389"/>
    <w:rsid w:val="00756355"/>
    <w:rsid w:val="00762D15"/>
    <w:rsid w:val="007670A5"/>
    <w:rsid w:val="007714DE"/>
    <w:rsid w:val="007B31CD"/>
    <w:rsid w:val="007B39A6"/>
    <w:rsid w:val="007E1BD1"/>
    <w:rsid w:val="007E546C"/>
    <w:rsid w:val="007F3AA4"/>
    <w:rsid w:val="00803E2F"/>
    <w:rsid w:val="00814C73"/>
    <w:rsid w:val="00817678"/>
    <w:rsid w:val="00855BB9"/>
    <w:rsid w:val="00860D16"/>
    <w:rsid w:val="00872D04"/>
    <w:rsid w:val="00882FF0"/>
    <w:rsid w:val="0089485A"/>
    <w:rsid w:val="008A3308"/>
    <w:rsid w:val="008B0ECC"/>
    <w:rsid w:val="008B71BC"/>
    <w:rsid w:val="008D3DA5"/>
    <w:rsid w:val="008E3B07"/>
    <w:rsid w:val="00922F5B"/>
    <w:rsid w:val="00925089"/>
    <w:rsid w:val="00944102"/>
    <w:rsid w:val="0095692C"/>
    <w:rsid w:val="00985183"/>
    <w:rsid w:val="009A1E5E"/>
    <w:rsid w:val="009C64E6"/>
    <w:rsid w:val="009D5876"/>
    <w:rsid w:val="009F44C0"/>
    <w:rsid w:val="009F54F4"/>
    <w:rsid w:val="00A5231C"/>
    <w:rsid w:val="00A54DC8"/>
    <w:rsid w:val="00A65D3D"/>
    <w:rsid w:val="00A6642B"/>
    <w:rsid w:val="00A76034"/>
    <w:rsid w:val="00A82BEA"/>
    <w:rsid w:val="00A97A18"/>
    <w:rsid w:val="00AA42C1"/>
    <w:rsid w:val="00AC33DB"/>
    <w:rsid w:val="00AE0218"/>
    <w:rsid w:val="00AF0A9A"/>
    <w:rsid w:val="00AF334F"/>
    <w:rsid w:val="00B108E0"/>
    <w:rsid w:val="00B1135C"/>
    <w:rsid w:val="00B314AE"/>
    <w:rsid w:val="00B346A7"/>
    <w:rsid w:val="00B36F31"/>
    <w:rsid w:val="00B419F0"/>
    <w:rsid w:val="00B422C5"/>
    <w:rsid w:val="00B44CED"/>
    <w:rsid w:val="00B47AFA"/>
    <w:rsid w:val="00B56410"/>
    <w:rsid w:val="00B64EA0"/>
    <w:rsid w:val="00B669AA"/>
    <w:rsid w:val="00B70054"/>
    <w:rsid w:val="00B75E1F"/>
    <w:rsid w:val="00B769B6"/>
    <w:rsid w:val="00B91F27"/>
    <w:rsid w:val="00BA54FB"/>
    <w:rsid w:val="00BA6B1B"/>
    <w:rsid w:val="00BB002B"/>
    <w:rsid w:val="00BC1DB3"/>
    <w:rsid w:val="00C034F9"/>
    <w:rsid w:val="00C035C5"/>
    <w:rsid w:val="00C1173D"/>
    <w:rsid w:val="00C13B6A"/>
    <w:rsid w:val="00C34A3D"/>
    <w:rsid w:val="00C40B01"/>
    <w:rsid w:val="00C43406"/>
    <w:rsid w:val="00C5426A"/>
    <w:rsid w:val="00C5460F"/>
    <w:rsid w:val="00C77E19"/>
    <w:rsid w:val="00C9214E"/>
    <w:rsid w:val="00CB7484"/>
    <w:rsid w:val="00CC7310"/>
    <w:rsid w:val="00CD18C6"/>
    <w:rsid w:val="00CD41F1"/>
    <w:rsid w:val="00D00DBE"/>
    <w:rsid w:val="00D34E32"/>
    <w:rsid w:val="00D37185"/>
    <w:rsid w:val="00D41A55"/>
    <w:rsid w:val="00D50A66"/>
    <w:rsid w:val="00D60AEF"/>
    <w:rsid w:val="00D64A8F"/>
    <w:rsid w:val="00D77536"/>
    <w:rsid w:val="00DB233B"/>
    <w:rsid w:val="00DB58D9"/>
    <w:rsid w:val="00DB6DC4"/>
    <w:rsid w:val="00DD26D5"/>
    <w:rsid w:val="00DE4AEF"/>
    <w:rsid w:val="00DF64DC"/>
    <w:rsid w:val="00E100A3"/>
    <w:rsid w:val="00E63D74"/>
    <w:rsid w:val="00E64204"/>
    <w:rsid w:val="00E674D4"/>
    <w:rsid w:val="00E90E9E"/>
    <w:rsid w:val="00E958B7"/>
    <w:rsid w:val="00EA69FD"/>
    <w:rsid w:val="00EB52CD"/>
    <w:rsid w:val="00EE1C43"/>
    <w:rsid w:val="00EF4CDC"/>
    <w:rsid w:val="00F16239"/>
    <w:rsid w:val="00F17620"/>
    <w:rsid w:val="00F277E7"/>
    <w:rsid w:val="00F30875"/>
    <w:rsid w:val="00F405DD"/>
    <w:rsid w:val="00F6605D"/>
    <w:rsid w:val="00F67D26"/>
    <w:rsid w:val="00F703CB"/>
    <w:rsid w:val="00F95750"/>
    <w:rsid w:val="00FA0BBA"/>
    <w:rsid w:val="00FA11EB"/>
    <w:rsid w:val="00FA67A8"/>
    <w:rsid w:val="00FC1C3F"/>
    <w:rsid w:val="00FC25FD"/>
    <w:rsid w:val="00FC70CA"/>
    <w:rsid w:val="00FE0816"/>
    <w:rsid w:val="00FE0FF9"/>
    <w:rsid w:val="00FE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CDF41DC-A2F5-4DDD-8EA3-630632AF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CD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2">
    <w:name w:val="heading 2"/>
    <w:basedOn w:val="Normal"/>
    <w:link w:val="Heading2Char"/>
    <w:uiPriority w:val="9"/>
    <w:qFormat/>
    <w:rsid w:val="004A749C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autoRedefine/>
    <w:rsid w:val="00460372"/>
    <w:pPr>
      <w:jc w:val="center"/>
    </w:pPr>
    <w:rPr>
      <w:rFonts w:ascii="Arial" w:eastAsia="Calibri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4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0A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62A10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C1C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C3F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C1C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C3F"/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21141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2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A1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F334F"/>
    <w:rPr>
      <w:b/>
      <w:bCs/>
    </w:rPr>
  </w:style>
  <w:style w:type="paragraph" w:customStyle="1" w:styleId="Default">
    <w:name w:val="Default"/>
    <w:rsid w:val="00440D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A74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3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35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135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B5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63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63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674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1606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09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6706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04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86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545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93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480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25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5450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697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5470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5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60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knowledgeshare.nhs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nowledgeshare.nhs.uk/index.php?PageID=help_privac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athens.nice.org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bth.dri.library@nhs.net" TargetMode="External"/><Relationship Id="rId10" Type="http://schemas.openxmlformats.org/officeDocument/2006/relationships/hyperlink" Target="mailto:dbth.dri.library@nhs.net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openathens.nice.org.u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A88F6A68FF4BB2964E9CB42E4C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769A9-64DA-4120-9B72-130F487AE3B9}"/>
      </w:docPartPr>
      <w:docPartBody>
        <w:p w:rsidR="004C2F2C" w:rsidRDefault="00826856" w:rsidP="00826856">
          <w:pPr>
            <w:pStyle w:val="1EA88F6A68FF4BB2964E9CB42E4C7D204"/>
          </w:pPr>
          <w:r w:rsidRPr="0093162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19A2CE80058464A81D246E79A91C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B5222-EBF1-4616-A858-2C5763ED0740}"/>
      </w:docPartPr>
      <w:docPartBody>
        <w:p w:rsidR="004C2F2C" w:rsidRDefault="00826856" w:rsidP="00826856">
          <w:pPr>
            <w:pStyle w:val="519A2CE80058464A81D246E79A91CAA73"/>
          </w:pPr>
          <w:r w:rsidRPr="0093162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EFB9310FB3741B1A9C0D9D4A82B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D7AF4-AF4F-44DF-B3D6-C045E6388025}"/>
      </w:docPartPr>
      <w:docPartBody>
        <w:p w:rsidR="004C2F2C" w:rsidRDefault="00826856" w:rsidP="00826856">
          <w:pPr>
            <w:pStyle w:val="5EFB9310FB3741B1A9C0D9D4A82B54D63"/>
          </w:pPr>
          <w:r w:rsidRPr="0093162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2AFAAFBEF0641D2B3EBEE4A47602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40F5E-3ECD-4B5F-9DE2-65D3F375A77E}"/>
      </w:docPartPr>
      <w:docPartBody>
        <w:p w:rsidR="004C2F2C" w:rsidRDefault="00826856" w:rsidP="00826856">
          <w:pPr>
            <w:pStyle w:val="32AFAAFBEF0641D2B3EBEE4A476026123"/>
          </w:pPr>
          <w:r w:rsidRPr="0093162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6F0F1A688664825889F7DA8F6F0A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C704C-7BF8-4F79-8005-9E41486943CE}"/>
      </w:docPartPr>
      <w:docPartBody>
        <w:p w:rsidR="004C2F2C" w:rsidRDefault="00826856" w:rsidP="00826856">
          <w:pPr>
            <w:pStyle w:val="C6F0F1A688664825889F7DA8F6F0A6F03"/>
          </w:pPr>
          <w:r w:rsidRPr="0093162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716B96D228D4A048DC73E0504C89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FDE54-A974-40A4-9D78-BAFEAC587A92}"/>
      </w:docPartPr>
      <w:docPartBody>
        <w:p w:rsidR="004C2F2C" w:rsidRDefault="00826856" w:rsidP="00826856">
          <w:pPr>
            <w:pStyle w:val="4716B96D228D4A048DC73E0504C895A83"/>
          </w:pPr>
          <w:r w:rsidRPr="0093162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85DB7AD87E04BC28377AE12F119C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0AEB6-8AF8-4D51-97BD-6B6F3E6187E1}"/>
      </w:docPartPr>
      <w:docPartBody>
        <w:p w:rsidR="004C2F2C" w:rsidRDefault="00826856" w:rsidP="00826856">
          <w:pPr>
            <w:pStyle w:val="785DB7AD87E04BC28377AE12F119CF523"/>
          </w:pPr>
          <w:r w:rsidRPr="0093162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C88E8F6EE5D42389E2A1CC1A3A6D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D3E24-7695-4833-A746-EA4C3236F26E}"/>
      </w:docPartPr>
      <w:docPartBody>
        <w:p w:rsidR="004C2F2C" w:rsidRDefault="00826856" w:rsidP="00826856">
          <w:pPr>
            <w:pStyle w:val="3C88E8F6EE5D42389E2A1CC1A3A6D7843"/>
          </w:pPr>
          <w:r w:rsidRPr="0093162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F4BE1A7C71B44AB96627CD52E7E0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865C0-6BA1-417C-AE7F-116E57B3FDE7}"/>
      </w:docPartPr>
      <w:docPartBody>
        <w:p w:rsidR="004C2F2C" w:rsidRDefault="00826856" w:rsidP="00826856">
          <w:pPr>
            <w:pStyle w:val="3F4BE1A7C71B44AB96627CD52E7E01673"/>
          </w:pPr>
          <w:r w:rsidRPr="0093162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5724F1184314115A1EA697BA8CA9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ED5E-F6E9-4FFC-9EBF-A3E90613FBBB}"/>
      </w:docPartPr>
      <w:docPartBody>
        <w:p w:rsidR="004C2F2C" w:rsidRDefault="00826856" w:rsidP="00826856">
          <w:pPr>
            <w:pStyle w:val="25724F1184314115A1EA697BA8CA92953"/>
          </w:pPr>
          <w:r w:rsidRPr="0093162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B2E1B1950EE49A296C3D876B7A5D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516EE-CFBB-4E14-A798-AAFDB914A3EE}"/>
      </w:docPartPr>
      <w:docPartBody>
        <w:p w:rsidR="004C2F2C" w:rsidRDefault="00826856" w:rsidP="00826856">
          <w:pPr>
            <w:pStyle w:val="CB2E1B1950EE49A296C3D876B7A5D3F63"/>
          </w:pPr>
          <w:r w:rsidRPr="0093162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9091E41D36C4313A5F3A9F8377B1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F135C-63EE-49BE-8262-EAB380CB80EB}"/>
      </w:docPartPr>
      <w:docPartBody>
        <w:p w:rsidR="004C2F2C" w:rsidRDefault="00826856" w:rsidP="00826856">
          <w:pPr>
            <w:pStyle w:val="F9091E41D36C4313A5F3A9F8377B17D33"/>
          </w:pPr>
          <w:r w:rsidRPr="00931627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E4937920FDE4CB2A0D11C48A347A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094D7-69A1-4B03-99AE-C78820479996}"/>
      </w:docPartPr>
      <w:docPartBody>
        <w:p w:rsidR="00312F3D" w:rsidRDefault="00826856" w:rsidP="00826856">
          <w:pPr>
            <w:pStyle w:val="6E4937920FDE4CB2A0D11C48A347AEAD2"/>
          </w:pPr>
          <w:r w:rsidRPr="00524BB5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6D"/>
    <w:rsid w:val="00312F3D"/>
    <w:rsid w:val="004C2F2C"/>
    <w:rsid w:val="00826856"/>
    <w:rsid w:val="00F0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856"/>
    <w:rPr>
      <w:color w:val="808080"/>
    </w:rPr>
  </w:style>
  <w:style w:type="paragraph" w:customStyle="1" w:styleId="B3BFACEB171844AAA1A1BAB60AA584A2">
    <w:name w:val="B3BFACEB171844AAA1A1BAB60AA584A2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D6FD02282C4A26BF19343BCDDABA35">
    <w:name w:val="7ED6FD02282C4A26BF19343BCDDABA35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6492E2052D4A5AB5D9F62A9364A02F">
    <w:name w:val="156492E2052D4A5AB5D9F62A9364A02F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6381ED02CF42F0B7FD8FB74CA7033B">
    <w:name w:val="EE6381ED02CF42F0B7FD8FB74CA7033B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354DFE400E4B6F9A2B46A602691741">
    <w:name w:val="18354DFE400E4B6F9A2B46A60269174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25B6D5CF2940ECB9B28DE5C3417E43">
    <w:name w:val="2225B6D5CF2940ECB9B28DE5C3417E43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9593FA61E146D182D4E4503348E5C2">
    <w:name w:val="DD9593FA61E146D182D4E4503348E5C2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F7B215636C4C52A20D335F7D699603">
    <w:name w:val="52F7B215636C4C52A20D335F7D699603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1823974F6843F892BD5E5825EAE66E">
    <w:name w:val="001823974F6843F892BD5E5825EAE66E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982DC99B5148459C637AFB087C3452">
    <w:name w:val="C8982DC99B5148459C637AFB087C3452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F895E2576743889B5F4434EA0444E1">
    <w:name w:val="19F895E2576743889B5F4434EA0444E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C4E24AC12E4D7E850CCD8A1138C59B">
    <w:name w:val="02C4E24AC12E4D7E850CCD8A1138C59B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C48ED038449E19C148E2911B7A18D">
    <w:name w:val="1B5C48ED038449E19C148E2911B7A18D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BFACEB171844AAA1A1BAB60AA584A21">
    <w:name w:val="B3BFACEB171844AAA1A1BAB60AA584A2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D6FD02282C4A26BF19343BCDDABA351">
    <w:name w:val="7ED6FD02282C4A26BF19343BCDDABA35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6492E2052D4A5AB5D9F62A9364A02F1">
    <w:name w:val="156492E2052D4A5AB5D9F62A9364A02F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6381ED02CF42F0B7FD8FB74CA7033B1">
    <w:name w:val="EE6381ED02CF42F0B7FD8FB74CA7033B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354DFE400E4B6F9A2B46A6026917411">
    <w:name w:val="18354DFE400E4B6F9A2B46A602691741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25B6D5CF2940ECB9B28DE5C3417E431">
    <w:name w:val="2225B6D5CF2940ECB9B28DE5C3417E43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9593FA61E146D182D4E4503348E5C21">
    <w:name w:val="DD9593FA61E146D182D4E4503348E5C2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F7B215636C4C52A20D335F7D6996031">
    <w:name w:val="52F7B215636C4C52A20D335F7D699603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1823974F6843F892BD5E5825EAE66E1">
    <w:name w:val="001823974F6843F892BD5E5825EAE66E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982DC99B5148459C637AFB087C34521">
    <w:name w:val="C8982DC99B5148459C637AFB087C3452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F895E2576743889B5F4434EA0444E11">
    <w:name w:val="19F895E2576743889B5F4434EA0444E1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C4E24AC12E4D7E850CCD8A1138C59B1">
    <w:name w:val="02C4E24AC12E4D7E850CCD8A1138C59B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C48ED038449E19C148E2911B7A18D1">
    <w:name w:val="1B5C48ED038449E19C148E2911B7A18D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BFACEB171844AAA1A1BAB60AA584A22">
    <w:name w:val="B3BFACEB171844AAA1A1BAB60AA584A22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D6FD02282C4A26BF19343BCDDABA352">
    <w:name w:val="7ED6FD02282C4A26BF19343BCDDABA352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6492E2052D4A5AB5D9F62A9364A02F2">
    <w:name w:val="156492E2052D4A5AB5D9F62A9364A02F2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6381ED02CF42F0B7FD8FB74CA7033B2">
    <w:name w:val="EE6381ED02CF42F0B7FD8FB74CA7033B2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354DFE400E4B6F9A2B46A6026917412">
    <w:name w:val="18354DFE400E4B6F9A2B46A6026917412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25B6D5CF2940ECB9B28DE5C3417E432">
    <w:name w:val="2225B6D5CF2940ECB9B28DE5C3417E432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9593FA61E146D182D4E4503348E5C22">
    <w:name w:val="DD9593FA61E146D182D4E4503348E5C22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F7B215636C4C52A20D335F7D6996032">
    <w:name w:val="52F7B215636C4C52A20D335F7D6996032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1823974F6843F892BD5E5825EAE66E2">
    <w:name w:val="001823974F6843F892BD5E5825EAE66E2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982DC99B5148459C637AFB087C34522">
    <w:name w:val="C8982DC99B5148459C637AFB087C34522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F895E2576743889B5F4434EA0444E12">
    <w:name w:val="19F895E2576743889B5F4434EA0444E12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C4E24AC12E4D7E850CCD8A1138C59B2">
    <w:name w:val="02C4E24AC12E4D7E850CCD8A1138C59B2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C48ED038449E19C148E2911B7A18D2">
    <w:name w:val="1B5C48ED038449E19C148E2911B7A18D2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6F7C28D984308BD681155F7AF22AE">
    <w:name w:val="5B66F7C28D984308BD681155F7AF22AE"/>
    <w:rsid w:val="00F0326D"/>
  </w:style>
  <w:style w:type="paragraph" w:customStyle="1" w:styleId="B3BFACEB171844AAA1A1BAB60AA584A23">
    <w:name w:val="B3BFACEB171844AAA1A1BAB60AA584A23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D6FD02282C4A26BF19343BCDDABA353">
    <w:name w:val="7ED6FD02282C4A26BF19343BCDDABA353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6492E2052D4A5AB5D9F62A9364A02F3">
    <w:name w:val="156492E2052D4A5AB5D9F62A9364A02F3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6381ED02CF42F0B7FD8FB74CA7033B3">
    <w:name w:val="EE6381ED02CF42F0B7FD8FB74CA7033B3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354DFE400E4B6F9A2B46A6026917413">
    <w:name w:val="18354DFE400E4B6F9A2B46A6026917413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25B6D5CF2940ECB9B28DE5C3417E433">
    <w:name w:val="2225B6D5CF2940ECB9B28DE5C3417E433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9593FA61E146D182D4E4503348E5C23">
    <w:name w:val="DD9593FA61E146D182D4E4503348E5C23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F7B215636C4C52A20D335F7D6996033">
    <w:name w:val="52F7B215636C4C52A20D335F7D6996033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1823974F6843F892BD5E5825EAE66E3">
    <w:name w:val="001823974F6843F892BD5E5825EAE66E3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982DC99B5148459C637AFB087C34523">
    <w:name w:val="C8982DC99B5148459C637AFB087C34523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F895E2576743889B5F4434EA0444E13">
    <w:name w:val="19F895E2576743889B5F4434EA0444E13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C4E24AC12E4D7E850CCD8A1138C59B3">
    <w:name w:val="02C4E24AC12E4D7E850CCD8A1138C59B3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C48ED038449E19C148E2911B7A18D3">
    <w:name w:val="1B5C48ED038449E19C148E2911B7A18D3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BDBCC9A6F742289D2D032DE3140971">
    <w:name w:val="56BDBCC9A6F742289D2D032DE314097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D6FD02282C4A26BF19343BCDDABA354">
    <w:name w:val="7ED6FD02282C4A26BF19343BCDDABA354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6492E2052D4A5AB5D9F62A9364A02F4">
    <w:name w:val="156492E2052D4A5AB5D9F62A9364A02F4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6381ED02CF42F0B7FD8FB74CA7033B4">
    <w:name w:val="EE6381ED02CF42F0B7FD8FB74CA7033B4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354DFE400E4B6F9A2B46A6026917414">
    <w:name w:val="18354DFE400E4B6F9A2B46A6026917414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25B6D5CF2940ECB9B28DE5C3417E434">
    <w:name w:val="2225B6D5CF2940ECB9B28DE5C3417E434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9593FA61E146D182D4E4503348E5C24">
    <w:name w:val="DD9593FA61E146D182D4E4503348E5C24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F7B215636C4C52A20D335F7D6996034">
    <w:name w:val="52F7B215636C4C52A20D335F7D6996034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1823974F6843F892BD5E5825EAE66E4">
    <w:name w:val="001823974F6843F892BD5E5825EAE66E4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982DC99B5148459C637AFB087C34524">
    <w:name w:val="C8982DC99B5148459C637AFB087C34524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F895E2576743889B5F4434EA0444E14">
    <w:name w:val="19F895E2576743889B5F4434EA0444E14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C4E24AC12E4D7E850CCD8A1138C59B4">
    <w:name w:val="02C4E24AC12E4D7E850CCD8A1138C59B4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C48ED038449E19C148E2911B7A18D4">
    <w:name w:val="1B5C48ED038449E19C148E2911B7A18D4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BDBCC9A6F742289D2D032DE31409711">
    <w:name w:val="56BDBCC9A6F742289D2D032DE3140971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D6FD02282C4A26BF19343BCDDABA355">
    <w:name w:val="7ED6FD02282C4A26BF19343BCDDABA355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6492E2052D4A5AB5D9F62A9364A02F5">
    <w:name w:val="156492E2052D4A5AB5D9F62A9364A02F5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6381ED02CF42F0B7FD8FB74CA7033B5">
    <w:name w:val="EE6381ED02CF42F0B7FD8FB74CA7033B5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354DFE400E4B6F9A2B46A6026917415">
    <w:name w:val="18354DFE400E4B6F9A2B46A6026917415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25B6D5CF2940ECB9B28DE5C3417E435">
    <w:name w:val="2225B6D5CF2940ECB9B28DE5C3417E435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9593FA61E146D182D4E4503348E5C25">
    <w:name w:val="DD9593FA61E146D182D4E4503348E5C25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F7B215636C4C52A20D335F7D6996035">
    <w:name w:val="52F7B215636C4C52A20D335F7D6996035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1823974F6843F892BD5E5825EAE66E5">
    <w:name w:val="001823974F6843F892BD5E5825EAE66E5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982DC99B5148459C637AFB087C34525">
    <w:name w:val="C8982DC99B5148459C637AFB087C34525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F895E2576743889B5F4434EA0444E15">
    <w:name w:val="19F895E2576743889B5F4434EA0444E15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C4E24AC12E4D7E850CCD8A1138C59B5">
    <w:name w:val="02C4E24AC12E4D7E850CCD8A1138C59B5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C48ED038449E19C148E2911B7A18D5">
    <w:name w:val="1B5C48ED038449E19C148E2911B7A18D5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BDBCC9A6F742289D2D032DE31409712">
    <w:name w:val="56BDBCC9A6F742289D2D032DE31409712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D6FD02282C4A26BF19343BCDDABA356">
    <w:name w:val="7ED6FD02282C4A26BF19343BCDDABA356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6492E2052D4A5AB5D9F62A9364A02F6">
    <w:name w:val="156492E2052D4A5AB5D9F62A9364A02F6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6381ED02CF42F0B7FD8FB74CA7033B6">
    <w:name w:val="EE6381ED02CF42F0B7FD8FB74CA7033B6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354DFE400E4B6F9A2B46A6026917416">
    <w:name w:val="18354DFE400E4B6F9A2B46A6026917416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25B6D5CF2940ECB9B28DE5C3417E436">
    <w:name w:val="2225B6D5CF2940ECB9B28DE5C3417E436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9593FA61E146D182D4E4503348E5C26">
    <w:name w:val="DD9593FA61E146D182D4E4503348E5C26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F7B215636C4C52A20D335F7D6996036">
    <w:name w:val="52F7B215636C4C52A20D335F7D6996036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1823974F6843F892BD5E5825EAE66E6">
    <w:name w:val="001823974F6843F892BD5E5825EAE66E6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982DC99B5148459C637AFB087C34526">
    <w:name w:val="C8982DC99B5148459C637AFB087C34526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F895E2576743889B5F4434EA0444E16">
    <w:name w:val="19F895E2576743889B5F4434EA0444E16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C4E24AC12E4D7E850CCD8A1138C59B6">
    <w:name w:val="02C4E24AC12E4D7E850CCD8A1138C59B6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C48ED038449E19C148E2911B7A18D6">
    <w:name w:val="1B5C48ED038449E19C148E2911B7A18D6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BDBCC9A6F742289D2D032DE31409713">
    <w:name w:val="56BDBCC9A6F742289D2D032DE31409713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D6FD02282C4A26BF19343BCDDABA357">
    <w:name w:val="7ED6FD02282C4A26BF19343BCDDABA357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6492E2052D4A5AB5D9F62A9364A02F7">
    <w:name w:val="156492E2052D4A5AB5D9F62A9364A02F7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6381ED02CF42F0B7FD8FB74CA7033B7">
    <w:name w:val="EE6381ED02CF42F0B7FD8FB74CA7033B7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354DFE400E4B6F9A2B46A6026917417">
    <w:name w:val="18354DFE400E4B6F9A2B46A6026917417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25B6D5CF2940ECB9B28DE5C3417E437">
    <w:name w:val="2225B6D5CF2940ECB9B28DE5C3417E437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9593FA61E146D182D4E4503348E5C27">
    <w:name w:val="DD9593FA61E146D182D4E4503348E5C27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2F7B215636C4C52A20D335F7D6996037">
    <w:name w:val="52F7B215636C4C52A20D335F7D6996037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1823974F6843F892BD5E5825EAE66E7">
    <w:name w:val="001823974F6843F892BD5E5825EAE66E7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982DC99B5148459C637AFB087C34527">
    <w:name w:val="C8982DC99B5148459C637AFB087C34527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F895E2576743889B5F4434EA0444E17">
    <w:name w:val="19F895E2576743889B5F4434EA0444E17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C4E24AC12E4D7E850CCD8A1138C59B7">
    <w:name w:val="02C4E24AC12E4D7E850CCD8A1138C59B7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C48ED038449E19C148E2911B7A18D7">
    <w:name w:val="1B5C48ED038449E19C148E2911B7A18D7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C3B68E067746F0A207D6CC7D95A1FA">
    <w:name w:val="23C3B68E067746F0A207D6CC7D95A1FA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1823974F6843F892BD5E5825EAE66E8">
    <w:name w:val="001823974F6843F892BD5E5825EAE66E8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982DC99B5148459C637AFB087C34528">
    <w:name w:val="C8982DC99B5148459C637AFB087C34528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F895E2576743889B5F4434EA0444E18">
    <w:name w:val="19F895E2576743889B5F4434EA0444E18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C4E24AC12E4D7E850CCD8A1138C59B8">
    <w:name w:val="02C4E24AC12E4D7E850CCD8A1138C59B8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C48ED038449E19C148E2911B7A18D8">
    <w:name w:val="1B5C48ED038449E19C148E2911B7A18D8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3C01FF27A84730B0FB915814E55894">
    <w:name w:val="653C01FF27A84730B0FB915814E55894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1823974F6843F892BD5E5825EAE66E9">
    <w:name w:val="001823974F6843F892BD5E5825EAE66E9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982DC99B5148459C637AFB087C34529">
    <w:name w:val="C8982DC99B5148459C637AFB087C34529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F895E2576743889B5F4434EA0444E19">
    <w:name w:val="19F895E2576743889B5F4434EA0444E19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C4E24AC12E4D7E850CCD8A1138C59B9">
    <w:name w:val="02C4E24AC12E4D7E850CCD8A1138C59B9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C48ED038449E19C148E2911B7A18D9">
    <w:name w:val="1B5C48ED038449E19C148E2911B7A18D9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A88F6A68FF4BB2964E9CB42E4C7D20">
    <w:name w:val="1EA88F6A68FF4BB2964E9CB42E4C7D20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1823974F6843F892BD5E5825EAE66E10">
    <w:name w:val="001823974F6843F892BD5E5825EAE66E10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982DC99B5148459C637AFB087C345210">
    <w:name w:val="C8982DC99B5148459C637AFB087C345210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F895E2576743889B5F4434EA0444E110">
    <w:name w:val="19F895E2576743889B5F4434EA0444E110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C4E24AC12E4D7E850CCD8A1138C59B10">
    <w:name w:val="02C4E24AC12E4D7E850CCD8A1138C59B10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C48ED038449E19C148E2911B7A18D10">
    <w:name w:val="1B5C48ED038449E19C148E2911B7A18D10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A88F6A68FF4BB2964E9CB42E4C7D201">
    <w:name w:val="1EA88F6A68FF4BB2964E9CB42E4C7D20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5C48ED038449E19C148E2911B7A18D11">
    <w:name w:val="1B5C48ED038449E19C148E2911B7A18D1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9A2CE80058464A81D246E79A91CAA7">
    <w:name w:val="519A2CE80058464A81D246E79A91CAA7"/>
    <w:rsid w:val="00F0326D"/>
  </w:style>
  <w:style w:type="paragraph" w:customStyle="1" w:styleId="5EFB9310FB3741B1A9C0D9D4A82B54D6">
    <w:name w:val="5EFB9310FB3741B1A9C0D9D4A82B54D6"/>
    <w:rsid w:val="00F0326D"/>
  </w:style>
  <w:style w:type="paragraph" w:customStyle="1" w:styleId="32AFAAFBEF0641D2B3EBEE4A47602612">
    <w:name w:val="32AFAAFBEF0641D2B3EBEE4A47602612"/>
    <w:rsid w:val="00F0326D"/>
  </w:style>
  <w:style w:type="paragraph" w:customStyle="1" w:styleId="C6F0F1A688664825889F7DA8F6F0A6F0">
    <w:name w:val="C6F0F1A688664825889F7DA8F6F0A6F0"/>
    <w:rsid w:val="00F0326D"/>
  </w:style>
  <w:style w:type="paragraph" w:customStyle="1" w:styleId="4716B96D228D4A048DC73E0504C895A8">
    <w:name w:val="4716B96D228D4A048DC73E0504C895A8"/>
    <w:rsid w:val="00F0326D"/>
  </w:style>
  <w:style w:type="paragraph" w:customStyle="1" w:styleId="785DB7AD87E04BC28377AE12F119CF52">
    <w:name w:val="785DB7AD87E04BC28377AE12F119CF52"/>
    <w:rsid w:val="00F0326D"/>
  </w:style>
  <w:style w:type="paragraph" w:customStyle="1" w:styleId="3C88E8F6EE5D42389E2A1CC1A3A6D784">
    <w:name w:val="3C88E8F6EE5D42389E2A1CC1A3A6D784"/>
    <w:rsid w:val="00F0326D"/>
  </w:style>
  <w:style w:type="paragraph" w:customStyle="1" w:styleId="3F4BE1A7C71B44AB96627CD52E7E0167">
    <w:name w:val="3F4BE1A7C71B44AB96627CD52E7E0167"/>
    <w:rsid w:val="00F0326D"/>
  </w:style>
  <w:style w:type="paragraph" w:customStyle="1" w:styleId="C92C28CEC7A94486BF8C4B7EA75F9149">
    <w:name w:val="C92C28CEC7A94486BF8C4B7EA75F9149"/>
    <w:rsid w:val="00F0326D"/>
  </w:style>
  <w:style w:type="paragraph" w:customStyle="1" w:styleId="25724F1184314115A1EA697BA8CA9295">
    <w:name w:val="25724F1184314115A1EA697BA8CA9295"/>
    <w:rsid w:val="00F0326D"/>
  </w:style>
  <w:style w:type="paragraph" w:customStyle="1" w:styleId="CB2E1B1950EE49A296C3D876B7A5D3F6">
    <w:name w:val="CB2E1B1950EE49A296C3D876B7A5D3F6"/>
    <w:rsid w:val="00F0326D"/>
  </w:style>
  <w:style w:type="paragraph" w:customStyle="1" w:styleId="F9091E41D36C4313A5F3A9F8377B17D3">
    <w:name w:val="F9091E41D36C4313A5F3A9F8377B17D3"/>
    <w:rsid w:val="00F0326D"/>
  </w:style>
  <w:style w:type="paragraph" w:customStyle="1" w:styleId="7D8C7DDC89ED4E97B73E55E056C0C8ED">
    <w:name w:val="7D8C7DDC89ED4E97B73E55E056C0C8ED"/>
    <w:rsid w:val="00F0326D"/>
  </w:style>
  <w:style w:type="paragraph" w:customStyle="1" w:styleId="1EA88F6A68FF4BB2964E9CB42E4C7D202">
    <w:name w:val="1EA88F6A68FF4BB2964E9CB42E4C7D202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9A2CE80058464A81D246E79A91CAA71">
    <w:name w:val="519A2CE80058464A81D246E79A91CAA7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FB9310FB3741B1A9C0D9D4A82B54D61">
    <w:name w:val="5EFB9310FB3741B1A9C0D9D4A82B54D6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AFAAFBEF0641D2B3EBEE4A476026121">
    <w:name w:val="32AFAAFBEF0641D2B3EBEE4A47602612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0F1A688664825889F7DA8F6F0A6F01">
    <w:name w:val="C6F0F1A688664825889F7DA8F6F0A6F0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16B96D228D4A048DC73E0504C895A81">
    <w:name w:val="4716B96D228D4A048DC73E0504C895A8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5DB7AD87E04BC28377AE12F119CF521">
    <w:name w:val="785DB7AD87E04BC28377AE12F119CF52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88E8F6EE5D42389E2A1CC1A3A6D7841">
    <w:name w:val="3C88E8F6EE5D42389E2A1CC1A3A6D784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4BE1A7C71B44AB96627CD52E7E01671">
    <w:name w:val="3F4BE1A7C71B44AB96627CD52E7E0167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724F1184314115A1EA697BA8CA92951">
    <w:name w:val="25724F1184314115A1EA697BA8CA9295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2E1B1950EE49A296C3D876B7A5D3F61">
    <w:name w:val="CB2E1B1950EE49A296C3D876B7A5D3F6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091E41D36C4313A5F3A9F8377B17D31">
    <w:name w:val="F9091E41D36C4313A5F3A9F8377B17D3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8C7DDC89ED4E97B73E55E056C0C8ED1">
    <w:name w:val="7D8C7DDC89ED4E97B73E55E056C0C8ED1"/>
    <w:rsid w:val="00F0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4937920FDE4CB2A0D11C48A347AEAD">
    <w:name w:val="6E4937920FDE4CB2A0D11C48A347AEAD"/>
    <w:rsid w:val="004C2F2C"/>
  </w:style>
  <w:style w:type="paragraph" w:customStyle="1" w:styleId="1EA88F6A68FF4BB2964E9CB42E4C7D203">
    <w:name w:val="1EA88F6A68FF4BB2964E9CB42E4C7D203"/>
    <w:rsid w:val="0031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9A2CE80058464A81D246E79A91CAA72">
    <w:name w:val="519A2CE80058464A81D246E79A91CAA72"/>
    <w:rsid w:val="0031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FB9310FB3741B1A9C0D9D4A82B54D62">
    <w:name w:val="5EFB9310FB3741B1A9C0D9D4A82B54D62"/>
    <w:rsid w:val="0031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AFAAFBEF0641D2B3EBEE4A476026122">
    <w:name w:val="32AFAAFBEF0641D2B3EBEE4A476026122"/>
    <w:rsid w:val="0031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0F1A688664825889F7DA8F6F0A6F02">
    <w:name w:val="C6F0F1A688664825889F7DA8F6F0A6F02"/>
    <w:rsid w:val="0031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16B96D228D4A048DC73E0504C895A82">
    <w:name w:val="4716B96D228D4A048DC73E0504C895A82"/>
    <w:rsid w:val="0031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5DB7AD87E04BC28377AE12F119CF522">
    <w:name w:val="785DB7AD87E04BC28377AE12F119CF522"/>
    <w:rsid w:val="0031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88E8F6EE5D42389E2A1CC1A3A6D7842">
    <w:name w:val="3C88E8F6EE5D42389E2A1CC1A3A6D7842"/>
    <w:rsid w:val="0031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4BE1A7C71B44AB96627CD52E7E01672">
    <w:name w:val="3F4BE1A7C71B44AB96627CD52E7E01672"/>
    <w:rsid w:val="0031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724F1184314115A1EA697BA8CA92952">
    <w:name w:val="25724F1184314115A1EA697BA8CA92952"/>
    <w:rsid w:val="0031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2E1B1950EE49A296C3D876B7A5D3F62">
    <w:name w:val="CB2E1B1950EE49A296C3D876B7A5D3F62"/>
    <w:rsid w:val="0031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091E41D36C4313A5F3A9F8377B17D32">
    <w:name w:val="F9091E41D36C4313A5F3A9F8377B17D32"/>
    <w:rsid w:val="0031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4937920FDE4CB2A0D11C48A347AEAD1">
    <w:name w:val="6E4937920FDE4CB2A0D11C48A347AEAD1"/>
    <w:rsid w:val="0031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A88F6A68FF4BB2964E9CB42E4C7D204">
    <w:name w:val="1EA88F6A68FF4BB2964E9CB42E4C7D204"/>
    <w:rsid w:val="0082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9A2CE80058464A81D246E79A91CAA73">
    <w:name w:val="519A2CE80058464A81D246E79A91CAA73"/>
    <w:rsid w:val="0082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FB9310FB3741B1A9C0D9D4A82B54D63">
    <w:name w:val="5EFB9310FB3741B1A9C0D9D4A82B54D63"/>
    <w:rsid w:val="0082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AFAAFBEF0641D2B3EBEE4A476026123">
    <w:name w:val="32AFAAFBEF0641D2B3EBEE4A476026123"/>
    <w:rsid w:val="0082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0F1A688664825889F7DA8F6F0A6F03">
    <w:name w:val="C6F0F1A688664825889F7DA8F6F0A6F03"/>
    <w:rsid w:val="0082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16B96D228D4A048DC73E0504C895A83">
    <w:name w:val="4716B96D228D4A048DC73E0504C895A83"/>
    <w:rsid w:val="0082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5DB7AD87E04BC28377AE12F119CF523">
    <w:name w:val="785DB7AD87E04BC28377AE12F119CF523"/>
    <w:rsid w:val="0082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88E8F6EE5D42389E2A1CC1A3A6D7843">
    <w:name w:val="3C88E8F6EE5D42389E2A1CC1A3A6D7843"/>
    <w:rsid w:val="0082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4BE1A7C71B44AB96627CD52E7E01673">
    <w:name w:val="3F4BE1A7C71B44AB96627CD52E7E01673"/>
    <w:rsid w:val="0082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724F1184314115A1EA697BA8CA92953">
    <w:name w:val="25724F1184314115A1EA697BA8CA92953"/>
    <w:rsid w:val="0082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2E1B1950EE49A296C3D876B7A5D3F63">
    <w:name w:val="CB2E1B1950EE49A296C3D876B7A5D3F63"/>
    <w:rsid w:val="0082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091E41D36C4313A5F3A9F8377B17D33">
    <w:name w:val="F9091E41D36C4313A5F3A9F8377B17D33"/>
    <w:rsid w:val="0082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4937920FDE4CB2A0D11C48A347AEAD2">
    <w:name w:val="6E4937920FDE4CB2A0D11C48A347AEAD2"/>
    <w:rsid w:val="0082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28B8-7316-4B02-8158-45EC1952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FA715F6</Template>
  <TotalTime>103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Doncaster &amp; Bassetlaw Hospitals NHS Foundation Trust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Woodcock</dc:creator>
  <cp:lastModifiedBy>Dave Ashbey</cp:lastModifiedBy>
  <cp:revision>14</cp:revision>
  <cp:lastPrinted>2019-02-27T12:08:00Z</cp:lastPrinted>
  <dcterms:created xsi:type="dcterms:W3CDTF">2021-12-08T11:39:00Z</dcterms:created>
  <dcterms:modified xsi:type="dcterms:W3CDTF">2022-06-22T14:09:00Z</dcterms:modified>
</cp:coreProperties>
</file>